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4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0"/>
      </w:tblGrid>
      <w:tr w:rsidR="006D63A8" w:rsidTr="002B1C61">
        <w:trPr>
          <w:trHeight w:hRule="exact" w:val="981"/>
        </w:trPr>
        <w:tc>
          <w:tcPr>
            <w:tcW w:w="4940" w:type="dxa"/>
          </w:tcPr>
          <w:p w:rsidR="002B1C61" w:rsidRPr="002B1C61" w:rsidRDefault="002B1C61" w:rsidP="002B1C61">
            <w:pPr>
              <w:ind w:left="360"/>
              <w:rPr>
                <w:rFonts w:ascii="Century Gothic" w:hAnsi="Century Gothic"/>
              </w:rPr>
            </w:pPr>
            <w:r w:rsidRPr="002B1C61">
              <w:rPr>
                <w:rFonts w:ascii="Century Gothic" w:hAnsi="Century Gothic"/>
              </w:rPr>
              <w:t>An alle Teilnehmer/-innen</w:t>
            </w:r>
          </w:p>
          <w:p w:rsidR="002B1C61" w:rsidRPr="002B1C61" w:rsidRDefault="002B1C61" w:rsidP="002B1C61">
            <w:pPr>
              <w:ind w:left="360"/>
              <w:rPr>
                <w:rFonts w:ascii="Century Gothic" w:hAnsi="Century Gothic"/>
              </w:rPr>
            </w:pPr>
            <w:r w:rsidRPr="002B1C61">
              <w:rPr>
                <w:rFonts w:ascii="Century Gothic" w:hAnsi="Century Gothic"/>
              </w:rPr>
              <w:t xml:space="preserve">der </w:t>
            </w:r>
            <w:proofErr w:type="spellStart"/>
            <w:r w:rsidRPr="002B1C61">
              <w:rPr>
                <w:rFonts w:ascii="Century Gothic" w:hAnsi="Century Gothic"/>
              </w:rPr>
              <w:t>Surgères</w:t>
            </w:r>
            <w:proofErr w:type="spellEnd"/>
            <w:r w:rsidRPr="002B1C61">
              <w:rPr>
                <w:rFonts w:ascii="Century Gothic" w:hAnsi="Century Gothic"/>
              </w:rPr>
              <w:t>-Fahrt 2017</w:t>
            </w:r>
          </w:p>
          <w:p w:rsidR="00017580" w:rsidRPr="00AF1ACE" w:rsidRDefault="00017580" w:rsidP="00B44714">
            <w:pPr>
              <w:pStyle w:val="Empfnger"/>
            </w:pPr>
          </w:p>
        </w:tc>
      </w:tr>
    </w:tbl>
    <w:p w:rsidR="002B1C61" w:rsidRPr="002B1C61" w:rsidRDefault="002B1C61" w:rsidP="002B1C61">
      <w:pPr>
        <w:pStyle w:val="berschrift1"/>
        <w:ind w:firstLine="360"/>
        <w:rPr>
          <w:b/>
          <w:sz w:val="28"/>
          <w:szCs w:val="28"/>
        </w:rPr>
      </w:pPr>
      <w:r w:rsidRPr="002B1C61">
        <w:rPr>
          <w:b/>
          <w:sz w:val="28"/>
          <w:szCs w:val="28"/>
        </w:rPr>
        <w:t xml:space="preserve">Jugendfahrt nach </w:t>
      </w:r>
      <w:proofErr w:type="spellStart"/>
      <w:r w:rsidRPr="002B1C61">
        <w:rPr>
          <w:b/>
          <w:sz w:val="28"/>
          <w:szCs w:val="28"/>
        </w:rPr>
        <w:t>Surgères</w:t>
      </w:r>
      <w:proofErr w:type="spellEnd"/>
      <w:r w:rsidRPr="002B1C61">
        <w:rPr>
          <w:b/>
          <w:sz w:val="28"/>
          <w:szCs w:val="28"/>
        </w:rPr>
        <w:t xml:space="preserve"> ( Frankreich ) vom 20. bis 11.10.2016</w:t>
      </w:r>
    </w:p>
    <w:p w:rsidR="002B1C61" w:rsidRPr="002B1C61" w:rsidRDefault="002B1C61" w:rsidP="002B1C61">
      <w:pPr>
        <w:ind w:left="360"/>
        <w:jc w:val="both"/>
        <w:rPr>
          <w:rFonts w:asciiTheme="minorHAnsi" w:hAnsiTheme="minorHAnsi" w:cs="Arial"/>
        </w:rPr>
      </w:pPr>
      <w:r w:rsidRPr="002B1C61">
        <w:rPr>
          <w:rFonts w:asciiTheme="minorHAnsi" w:hAnsiTheme="minorHAnsi" w:cs="Arial"/>
        </w:rPr>
        <w:t xml:space="preserve">Du hast dich für die Fahrt nach </w:t>
      </w:r>
      <w:proofErr w:type="spellStart"/>
      <w:r w:rsidRPr="002B1C61">
        <w:rPr>
          <w:rFonts w:asciiTheme="minorHAnsi" w:hAnsiTheme="minorHAnsi" w:cs="Arial"/>
        </w:rPr>
        <w:t>Surgères</w:t>
      </w:r>
      <w:proofErr w:type="spellEnd"/>
      <w:r w:rsidRPr="002B1C61">
        <w:rPr>
          <w:rFonts w:asciiTheme="minorHAnsi" w:hAnsiTheme="minorHAnsi" w:cs="Arial"/>
        </w:rPr>
        <w:t xml:space="preserve"> bei uns angemeldet.</w:t>
      </w:r>
      <w:r>
        <w:rPr>
          <w:rFonts w:asciiTheme="minorHAnsi" w:hAnsiTheme="minorHAnsi" w:cs="Arial"/>
        </w:rPr>
        <w:t xml:space="preserve"> </w:t>
      </w:r>
      <w:r w:rsidRPr="002B1C61">
        <w:rPr>
          <w:rFonts w:asciiTheme="minorHAnsi" w:hAnsiTheme="minorHAnsi" w:cs="Arial"/>
        </w:rPr>
        <w:t>Vorab noch e</w:t>
      </w:r>
      <w:r w:rsidRPr="002B1C61">
        <w:rPr>
          <w:rFonts w:asciiTheme="minorHAnsi" w:hAnsiTheme="minorHAnsi" w:cs="Arial"/>
        </w:rPr>
        <w:t>i</w:t>
      </w:r>
      <w:r w:rsidRPr="002B1C61">
        <w:rPr>
          <w:rFonts w:asciiTheme="minorHAnsi" w:hAnsiTheme="minorHAnsi" w:cs="Arial"/>
        </w:rPr>
        <w:t xml:space="preserve">nige Informationen bevor es losgeht. </w:t>
      </w:r>
    </w:p>
    <w:p w:rsidR="002B1C61" w:rsidRPr="002B1C61" w:rsidRDefault="002B1C61" w:rsidP="002B1C61">
      <w:pPr>
        <w:ind w:left="360"/>
        <w:jc w:val="both"/>
        <w:rPr>
          <w:rFonts w:asciiTheme="minorHAnsi" w:hAnsiTheme="minorHAnsi" w:cs="Arial"/>
        </w:rPr>
      </w:pPr>
    </w:p>
    <w:p w:rsidR="002B1C61" w:rsidRPr="002B1C61" w:rsidRDefault="002B1C61" w:rsidP="002B1C61">
      <w:pPr>
        <w:ind w:left="360"/>
        <w:jc w:val="both"/>
        <w:rPr>
          <w:rFonts w:asciiTheme="minorHAnsi" w:hAnsiTheme="minorHAnsi" w:cs="Arial"/>
        </w:rPr>
      </w:pPr>
      <w:r w:rsidRPr="002B1C61">
        <w:rPr>
          <w:rFonts w:asciiTheme="minorHAnsi" w:hAnsiTheme="minorHAnsi" w:cs="Arial"/>
        </w:rPr>
        <w:t>Zunächst der Zeitplan:</w:t>
      </w:r>
    </w:p>
    <w:p w:rsidR="002B1C61" w:rsidRDefault="002B1C61" w:rsidP="002B1C61">
      <w:pPr>
        <w:tabs>
          <w:tab w:val="left" w:pos="1800"/>
          <w:tab w:val="left" w:pos="2700"/>
          <w:tab w:val="left" w:pos="3960"/>
        </w:tabs>
        <w:ind w:left="360"/>
        <w:rPr>
          <w:rFonts w:asciiTheme="minorHAnsi" w:hAnsiTheme="minorHAnsi" w:cs="Arial"/>
        </w:rPr>
      </w:pPr>
      <w:r w:rsidRPr="002B1C61">
        <w:rPr>
          <w:rFonts w:asciiTheme="minorHAnsi" w:hAnsiTheme="minorHAnsi" w:cs="Arial"/>
        </w:rPr>
        <w:t xml:space="preserve">Freitag,   </w:t>
      </w:r>
      <w:r w:rsidRPr="002B1C61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20</w:t>
      </w:r>
      <w:r w:rsidRPr="002B1C61">
        <w:rPr>
          <w:rFonts w:asciiTheme="minorHAnsi" w:hAnsiTheme="minorHAnsi" w:cs="Arial"/>
        </w:rPr>
        <w:t xml:space="preserve">.10. </w:t>
      </w:r>
      <w:r w:rsidRPr="002B1C61">
        <w:rPr>
          <w:rFonts w:asciiTheme="minorHAnsi" w:hAnsiTheme="minorHAnsi" w:cs="Arial"/>
        </w:rPr>
        <w:tab/>
        <w:t xml:space="preserve">20:30 Uhr   </w:t>
      </w:r>
      <w:r w:rsidRPr="002B1C61">
        <w:rPr>
          <w:rFonts w:asciiTheme="minorHAnsi" w:hAnsiTheme="minorHAnsi" w:cs="Arial"/>
        </w:rPr>
        <w:tab/>
        <w:t>Treffen am „</w:t>
      </w:r>
      <w:proofErr w:type="spellStart"/>
      <w:r w:rsidRPr="002B1C61">
        <w:rPr>
          <w:rFonts w:asciiTheme="minorHAnsi" w:hAnsiTheme="minorHAnsi" w:cs="Arial"/>
        </w:rPr>
        <w:t>Surgèresplatz</w:t>
      </w:r>
      <w:proofErr w:type="spellEnd"/>
      <w:r w:rsidRPr="002B1C61">
        <w:rPr>
          <w:rFonts w:asciiTheme="minorHAnsi" w:hAnsiTheme="minorHAnsi" w:cs="Arial"/>
        </w:rPr>
        <w:t xml:space="preserve">“ (Busbahnhof) </w:t>
      </w:r>
    </w:p>
    <w:p w:rsidR="002B1C61" w:rsidRPr="002B1C61" w:rsidRDefault="002B1C61" w:rsidP="002B1C61">
      <w:pPr>
        <w:tabs>
          <w:tab w:val="left" w:pos="1800"/>
          <w:tab w:val="left" w:pos="2700"/>
          <w:tab w:val="left" w:pos="3960"/>
        </w:tabs>
        <w:ind w:left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in </w:t>
      </w:r>
      <w:r w:rsidRPr="002B1C61">
        <w:rPr>
          <w:rFonts w:asciiTheme="minorHAnsi" w:hAnsiTheme="minorHAnsi" w:cs="Arial"/>
        </w:rPr>
        <w:t>Wi</w:t>
      </w:r>
      <w:r w:rsidRPr="002B1C61">
        <w:rPr>
          <w:rFonts w:asciiTheme="minorHAnsi" w:hAnsiTheme="minorHAnsi" w:cs="Arial"/>
        </w:rPr>
        <w:t>p</w:t>
      </w:r>
      <w:r w:rsidRPr="002B1C61">
        <w:rPr>
          <w:rFonts w:asciiTheme="minorHAnsi" w:hAnsiTheme="minorHAnsi" w:cs="Arial"/>
        </w:rPr>
        <w:t>perfürth</w:t>
      </w:r>
    </w:p>
    <w:p w:rsidR="002B1C61" w:rsidRPr="002B1C61" w:rsidRDefault="002B1C61" w:rsidP="002B1C61">
      <w:pPr>
        <w:tabs>
          <w:tab w:val="left" w:pos="1800"/>
          <w:tab w:val="left" w:pos="1980"/>
          <w:tab w:val="left" w:pos="2700"/>
          <w:tab w:val="left" w:pos="3960"/>
        </w:tabs>
        <w:ind w:left="360"/>
        <w:jc w:val="both"/>
        <w:rPr>
          <w:rFonts w:asciiTheme="minorHAnsi" w:hAnsiTheme="minorHAnsi" w:cs="Arial"/>
        </w:rPr>
      </w:pPr>
      <w:r w:rsidRPr="002B1C61">
        <w:rPr>
          <w:rFonts w:asciiTheme="minorHAnsi" w:hAnsiTheme="minorHAnsi" w:cs="Arial"/>
        </w:rPr>
        <w:t xml:space="preserve">                       </w:t>
      </w:r>
      <w:r w:rsidRPr="002B1C61">
        <w:rPr>
          <w:rFonts w:asciiTheme="minorHAnsi" w:hAnsiTheme="minorHAnsi" w:cs="Arial"/>
        </w:rPr>
        <w:tab/>
        <w:t xml:space="preserve"> </w:t>
      </w:r>
      <w:r w:rsidRPr="002B1C61">
        <w:rPr>
          <w:rFonts w:asciiTheme="minorHAnsi" w:hAnsiTheme="minorHAnsi" w:cs="Arial"/>
        </w:rPr>
        <w:tab/>
        <w:t xml:space="preserve">21:00 Uhr   Abfahrt mit </w:t>
      </w:r>
      <w:r>
        <w:rPr>
          <w:rFonts w:asciiTheme="minorHAnsi" w:hAnsiTheme="minorHAnsi" w:cs="Arial"/>
        </w:rPr>
        <w:t xml:space="preserve">dem </w:t>
      </w:r>
      <w:r w:rsidRPr="002B1C61">
        <w:rPr>
          <w:rFonts w:asciiTheme="minorHAnsi" w:hAnsiTheme="minorHAnsi" w:cs="Arial"/>
        </w:rPr>
        <w:t>Reisebus</w:t>
      </w:r>
    </w:p>
    <w:p w:rsidR="002B1C61" w:rsidRPr="002B1C61" w:rsidRDefault="002B1C61" w:rsidP="002B1C61">
      <w:pPr>
        <w:tabs>
          <w:tab w:val="left" w:pos="1800"/>
          <w:tab w:val="left" w:pos="2700"/>
          <w:tab w:val="left" w:pos="3960"/>
        </w:tabs>
        <w:ind w:left="360"/>
        <w:rPr>
          <w:rFonts w:asciiTheme="minorHAnsi" w:hAnsiTheme="minorHAnsi" w:cs="Arial"/>
        </w:rPr>
      </w:pPr>
      <w:r w:rsidRPr="002B1C61">
        <w:rPr>
          <w:rFonts w:asciiTheme="minorHAnsi" w:hAnsiTheme="minorHAnsi" w:cs="Arial"/>
        </w:rPr>
        <w:t xml:space="preserve">Samstag, </w:t>
      </w:r>
      <w:r w:rsidRPr="002B1C61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21</w:t>
      </w:r>
      <w:r w:rsidRPr="002B1C61">
        <w:rPr>
          <w:rFonts w:asciiTheme="minorHAnsi" w:hAnsiTheme="minorHAnsi" w:cs="Arial"/>
        </w:rPr>
        <w:t xml:space="preserve">.10. </w:t>
      </w:r>
      <w:r w:rsidRPr="002B1C61">
        <w:rPr>
          <w:rFonts w:asciiTheme="minorHAnsi" w:hAnsiTheme="minorHAnsi" w:cs="Arial"/>
        </w:rPr>
        <w:tab/>
        <w:t xml:space="preserve">10:00 Uhr  </w:t>
      </w:r>
      <w:r w:rsidRPr="002B1C61">
        <w:rPr>
          <w:rFonts w:asciiTheme="minorHAnsi" w:hAnsiTheme="minorHAnsi" w:cs="Arial"/>
        </w:rPr>
        <w:tab/>
        <w:t xml:space="preserve">Ankunft in </w:t>
      </w:r>
      <w:proofErr w:type="spellStart"/>
      <w:r w:rsidRPr="002B1C61">
        <w:rPr>
          <w:rFonts w:asciiTheme="minorHAnsi" w:hAnsiTheme="minorHAnsi" w:cs="Arial"/>
        </w:rPr>
        <w:t>Surgères</w:t>
      </w:r>
      <w:proofErr w:type="spellEnd"/>
    </w:p>
    <w:p w:rsidR="002B1C61" w:rsidRPr="002B1C61" w:rsidRDefault="002B1C61" w:rsidP="002B1C61">
      <w:pPr>
        <w:tabs>
          <w:tab w:val="left" w:pos="1800"/>
          <w:tab w:val="left" w:pos="2700"/>
          <w:tab w:val="left" w:pos="3960"/>
        </w:tabs>
        <w:ind w:left="360"/>
        <w:rPr>
          <w:rFonts w:asciiTheme="minorHAnsi" w:hAnsiTheme="minorHAnsi" w:cs="Arial"/>
        </w:rPr>
      </w:pPr>
      <w:r w:rsidRPr="002B1C61">
        <w:rPr>
          <w:rFonts w:asciiTheme="minorHAnsi" w:hAnsiTheme="minorHAnsi" w:cs="Arial"/>
        </w:rPr>
        <w:tab/>
      </w:r>
      <w:r w:rsidRPr="002B1C61">
        <w:rPr>
          <w:rFonts w:asciiTheme="minorHAnsi" w:hAnsiTheme="minorHAnsi" w:cs="Arial"/>
        </w:rPr>
        <w:tab/>
      </w:r>
      <w:r w:rsidRPr="002B1C61">
        <w:rPr>
          <w:rFonts w:asciiTheme="minorHAnsi" w:hAnsiTheme="minorHAnsi" w:cs="Arial"/>
        </w:rPr>
        <w:tab/>
        <w:t>Frühstück u. Einrichten der Zimmer,</w:t>
      </w:r>
    </w:p>
    <w:p w:rsidR="002B1C61" w:rsidRPr="002B1C61" w:rsidRDefault="002B1C61" w:rsidP="002B1C61">
      <w:pPr>
        <w:tabs>
          <w:tab w:val="left" w:pos="1800"/>
          <w:tab w:val="left" w:pos="2700"/>
          <w:tab w:val="left" w:pos="3960"/>
        </w:tabs>
        <w:ind w:left="360"/>
        <w:jc w:val="both"/>
        <w:rPr>
          <w:rFonts w:asciiTheme="minorHAnsi" w:hAnsiTheme="minorHAnsi" w:cs="Arial"/>
        </w:rPr>
      </w:pPr>
      <w:r w:rsidRPr="002B1C61">
        <w:rPr>
          <w:rFonts w:asciiTheme="minorHAnsi" w:hAnsiTheme="minorHAnsi" w:cs="Arial"/>
        </w:rPr>
        <w:t xml:space="preserve">                         </w:t>
      </w:r>
      <w:r w:rsidRPr="002B1C61">
        <w:rPr>
          <w:rFonts w:asciiTheme="minorHAnsi" w:hAnsiTheme="minorHAnsi" w:cs="Arial"/>
        </w:rPr>
        <w:tab/>
        <w:t xml:space="preserve">                   abends Disco und Grillparty</w:t>
      </w:r>
    </w:p>
    <w:p w:rsidR="002B1C61" w:rsidRPr="002B1C61" w:rsidRDefault="002B1C61" w:rsidP="002B1C61">
      <w:pPr>
        <w:tabs>
          <w:tab w:val="left" w:pos="1800"/>
          <w:tab w:val="left" w:pos="2700"/>
          <w:tab w:val="left" w:pos="3960"/>
        </w:tabs>
        <w:ind w:left="360"/>
        <w:jc w:val="both"/>
        <w:rPr>
          <w:rFonts w:asciiTheme="minorHAnsi" w:hAnsiTheme="minorHAnsi" w:cs="Arial"/>
        </w:rPr>
      </w:pPr>
      <w:r w:rsidRPr="002B1C61">
        <w:rPr>
          <w:rFonts w:asciiTheme="minorHAnsi" w:hAnsiTheme="minorHAnsi" w:cs="Arial"/>
        </w:rPr>
        <w:t xml:space="preserve">Sonntag,  </w:t>
      </w:r>
      <w:r w:rsidRPr="002B1C61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22</w:t>
      </w:r>
      <w:r w:rsidRPr="002B1C61">
        <w:rPr>
          <w:rFonts w:asciiTheme="minorHAnsi" w:hAnsiTheme="minorHAnsi" w:cs="Arial"/>
        </w:rPr>
        <w:t xml:space="preserve">.10. </w:t>
      </w:r>
      <w:r w:rsidRPr="002B1C61">
        <w:rPr>
          <w:rFonts w:asciiTheme="minorHAnsi" w:hAnsiTheme="minorHAnsi" w:cs="Arial"/>
        </w:rPr>
        <w:tab/>
        <w:t xml:space="preserve">12.00 Uhr   „Wir fahren an den Strand “ </w:t>
      </w:r>
    </w:p>
    <w:p w:rsidR="002B1C61" w:rsidRPr="002B1C61" w:rsidRDefault="002B1C61" w:rsidP="002B1C61">
      <w:pPr>
        <w:tabs>
          <w:tab w:val="left" w:pos="1800"/>
          <w:tab w:val="left" w:pos="2700"/>
          <w:tab w:val="left" w:pos="3960"/>
        </w:tabs>
        <w:ind w:left="360"/>
        <w:rPr>
          <w:rFonts w:asciiTheme="minorHAnsi" w:hAnsiTheme="minorHAnsi" w:cs="Arial"/>
        </w:rPr>
      </w:pPr>
      <w:r w:rsidRPr="002B1C61">
        <w:rPr>
          <w:rFonts w:asciiTheme="minorHAnsi" w:hAnsiTheme="minorHAnsi" w:cs="Arial"/>
        </w:rPr>
        <w:t xml:space="preserve">Montag,  </w:t>
      </w:r>
      <w:r w:rsidRPr="002B1C61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23</w:t>
      </w:r>
      <w:r w:rsidRPr="002B1C61">
        <w:rPr>
          <w:rFonts w:asciiTheme="minorHAnsi" w:hAnsiTheme="minorHAnsi" w:cs="Arial"/>
        </w:rPr>
        <w:t xml:space="preserve">.10.                    </w:t>
      </w:r>
      <w:r w:rsidRPr="002B1C61">
        <w:rPr>
          <w:rFonts w:asciiTheme="minorHAnsi" w:hAnsiTheme="minorHAnsi" w:cs="Arial"/>
        </w:rPr>
        <w:tab/>
        <w:t xml:space="preserve">Tagesausflug </w:t>
      </w:r>
    </w:p>
    <w:p w:rsidR="002B1C61" w:rsidRPr="002B1C61" w:rsidRDefault="002B1C61" w:rsidP="002B1C61">
      <w:pPr>
        <w:tabs>
          <w:tab w:val="left" w:pos="1800"/>
          <w:tab w:val="left" w:pos="3960"/>
        </w:tabs>
        <w:ind w:left="360"/>
        <w:jc w:val="both"/>
        <w:rPr>
          <w:rFonts w:asciiTheme="minorHAnsi" w:hAnsiTheme="minorHAnsi" w:cs="Arial"/>
        </w:rPr>
      </w:pPr>
      <w:r w:rsidRPr="002B1C61">
        <w:rPr>
          <w:rFonts w:asciiTheme="minorHAnsi" w:hAnsiTheme="minorHAnsi" w:cs="Arial"/>
        </w:rPr>
        <w:t xml:space="preserve">Dienstag, </w:t>
      </w:r>
      <w:r w:rsidRPr="002B1C61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24</w:t>
      </w:r>
      <w:r w:rsidRPr="002B1C61">
        <w:rPr>
          <w:rFonts w:asciiTheme="minorHAnsi" w:hAnsiTheme="minorHAnsi" w:cs="Arial"/>
        </w:rPr>
        <w:t xml:space="preserve">.10.                   </w:t>
      </w:r>
      <w:r>
        <w:rPr>
          <w:rFonts w:asciiTheme="minorHAnsi" w:hAnsiTheme="minorHAnsi" w:cs="Arial"/>
        </w:rPr>
        <w:t xml:space="preserve">  </w:t>
      </w:r>
      <w:r>
        <w:rPr>
          <w:rFonts w:asciiTheme="minorHAnsi" w:hAnsiTheme="minorHAnsi" w:cs="Arial"/>
        </w:rPr>
        <w:tab/>
        <w:t xml:space="preserve">Rückfahrt, </w:t>
      </w:r>
      <w:r w:rsidRPr="002B1C61">
        <w:rPr>
          <w:rFonts w:asciiTheme="minorHAnsi" w:hAnsiTheme="minorHAnsi" w:cs="Arial"/>
        </w:rPr>
        <w:t>Ankunft ca. 22:00 Uhr</w:t>
      </w:r>
    </w:p>
    <w:p w:rsidR="002B1C61" w:rsidRPr="002B1C61" w:rsidRDefault="002B1C61" w:rsidP="002B1C61">
      <w:pPr>
        <w:ind w:left="360"/>
        <w:jc w:val="both"/>
        <w:rPr>
          <w:rFonts w:asciiTheme="minorHAnsi" w:hAnsiTheme="minorHAnsi" w:cs="Arial"/>
        </w:rPr>
      </w:pPr>
    </w:p>
    <w:p w:rsidR="002B1C61" w:rsidRPr="002B1C61" w:rsidRDefault="002B1C61" w:rsidP="002B1C61">
      <w:pPr>
        <w:ind w:left="360"/>
        <w:jc w:val="both"/>
        <w:rPr>
          <w:rFonts w:asciiTheme="minorHAnsi" w:hAnsiTheme="minorHAnsi" w:cs="Arial"/>
        </w:rPr>
      </w:pPr>
      <w:r w:rsidRPr="002B1C61">
        <w:rPr>
          <w:rFonts w:asciiTheme="minorHAnsi" w:hAnsiTheme="minorHAnsi" w:cs="Arial"/>
          <w:b/>
          <w:bCs/>
        </w:rPr>
        <w:t>Bitte mitnehmen: Kopfkissenbezug, Schlafsack oder 2 Bettlaken, Handtücher,</w:t>
      </w:r>
    </w:p>
    <w:p w:rsidR="002B1C61" w:rsidRPr="002B1C61" w:rsidRDefault="002B1C61" w:rsidP="002B1C61">
      <w:pPr>
        <w:pStyle w:val="berschrift4"/>
        <w:ind w:firstLine="2050"/>
        <w:rPr>
          <w:rFonts w:asciiTheme="minorHAnsi" w:hAnsiTheme="minorHAnsi"/>
        </w:rPr>
      </w:pPr>
      <w:r w:rsidRPr="002B1C61">
        <w:rPr>
          <w:rFonts w:asciiTheme="minorHAnsi" w:hAnsiTheme="minorHAnsi"/>
        </w:rPr>
        <w:t xml:space="preserve">Personalausweis oder Reisepass, Auslandskrankenschein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</w:t>
      </w:r>
      <w:r w:rsidRPr="002B1C61">
        <w:rPr>
          <w:rFonts w:asciiTheme="minorHAnsi" w:hAnsiTheme="minorHAnsi"/>
        </w:rPr>
        <w:t>und Taschengeld</w:t>
      </w:r>
    </w:p>
    <w:p w:rsidR="002B1C61" w:rsidRPr="002B1C61" w:rsidRDefault="002B1C61" w:rsidP="002B1C61">
      <w:pPr>
        <w:ind w:left="360"/>
        <w:jc w:val="both"/>
        <w:rPr>
          <w:rFonts w:asciiTheme="minorHAnsi" w:hAnsiTheme="minorHAnsi" w:cs="Arial"/>
        </w:rPr>
      </w:pPr>
    </w:p>
    <w:p w:rsidR="002B1C61" w:rsidRPr="002B1C61" w:rsidRDefault="002B1C61" w:rsidP="002B1C61">
      <w:pPr>
        <w:pStyle w:val="Textkrper-Zeileneinzug"/>
        <w:rPr>
          <w:rFonts w:asciiTheme="minorHAnsi" w:hAnsiTheme="minorHAnsi"/>
        </w:rPr>
      </w:pPr>
      <w:r w:rsidRPr="002B1C61">
        <w:rPr>
          <w:rFonts w:asciiTheme="minorHAnsi" w:hAnsiTheme="minorHAnsi"/>
        </w:rPr>
        <w:t>Wer sich unsere Unterkunft im Internet anschauen möchte, findet Infos unter der I</w:t>
      </w:r>
      <w:r w:rsidRPr="002B1C61">
        <w:rPr>
          <w:rFonts w:asciiTheme="minorHAnsi" w:hAnsiTheme="minorHAnsi"/>
        </w:rPr>
        <w:t>n</w:t>
      </w:r>
      <w:r w:rsidRPr="002B1C61">
        <w:rPr>
          <w:rFonts w:asciiTheme="minorHAnsi" w:hAnsiTheme="minorHAnsi"/>
        </w:rPr>
        <w:t>ternetadresse: www.motteaubert.com</w:t>
      </w:r>
    </w:p>
    <w:p w:rsidR="002B1C61" w:rsidRPr="002B1C61" w:rsidRDefault="002B1C61" w:rsidP="002B1C61">
      <w:pPr>
        <w:pStyle w:val="Textkrper-Zeileneinzug"/>
        <w:rPr>
          <w:rFonts w:asciiTheme="minorHAnsi" w:hAnsiTheme="minorHAnsi"/>
        </w:rPr>
      </w:pPr>
      <w:r w:rsidRPr="002B1C61">
        <w:rPr>
          <w:rFonts w:asciiTheme="minorHAnsi" w:hAnsiTheme="minorHAnsi"/>
        </w:rPr>
        <w:t xml:space="preserve">Handynummer Ralf </w:t>
      </w:r>
      <w:proofErr w:type="spellStart"/>
      <w:r w:rsidRPr="002B1C61">
        <w:rPr>
          <w:rFonts w:asciiTheme="minorHAnsi" w:hAnsiTheme="minorHAnsi"/>
        </w:rPr>
        <w:t>Noß</w:t>
      </w:r>
      <w:proofErr w:type="spellEnd"/>
      <w:r w:rsidRPr="002B1C61">
        <w:rPr>
          <w:rFonts w:asciiTheme="minorHAnsi" w:hAnsiTheme="minorHAnsi"/>
        </w:rPr>
        <w:t xml:space="preserve"> 0049/172/9917432</w:t>
      </w:r>
      <w:r w:rsidRPr="002B1C61">
        <w:rPr>
          <w:rFonts w:asciiTheme="minorHAnsi" w:hAnsiTheme="minorHAnsi"/>
        </w:rPr>
        <w:tab/>
      </w:r>
    </w:p>
    <w:p w:rsidR="002B1C61" w:rsidRPr="002B1C61" w:rsidRDefault="002B1C61" w:rsidP="002B1C61">
      <w:pPr>
        <w:pStyle w:val="Textkrper-Zeileneinzug"/>
        <w:rPr>
          <w:rFonts w:asciiTheme="minorHAnsi" w:hAnsiTheme="minorHAnsi"/>
        </w:rPr>
      </w:pPr>
    </w:p>
    <w:p w:rsidR="002B1C61" w:rsidRPr="002B1C61" w:rsidRDefault="002B1C61" w:rsidP="002B1C61">
      <w:pPr>
        <w:pStyle w:val="Textkrper-Zeileneinzug"/>
        <w:rPr>
          <w:rFonts w:asciiTheme="minorHAnsi" w:hAnsiTheme="minorHAnsi"/>
        </w:rPr>
      </w:pPr>
      <w:r w:rsidRPr="002B1C61">
        <w:rPr>
          <w:rFonts w:asciiTheme="minorHAnsi" w:hAnsiTheme="minorHAnsi"/>
        </w:rPr>
        <w:t>Wir freuen uns auf eine schöne Fahrt und verbleiben mit</w:t>
      </w:r>
    </w:p>
    <w:p w:rsidR="002B1C61" w:rsidRPr="002B1C61" w:rsidRDefault="002B1C61" w:rsidP="002B1C61">
      <w:pPr>
        <w:pStyle w:val="Textkrper-Zeileneinzug"/>
        <w:rPr>
          <w:rFonts w:asciiTheme="minorHAnsi" w:hAnsiTheme="minorHAnsi"/>
        </w:rPr>
      </w:pPr>
      <w:r w:rsidRPr="002B1C61">
        <w:rPr>
          <w:rFonts w:asciiTheme="minorHAnsi" w:hAnsiTheme="minorHAnsi"/>
        </w:rPr>
        <w:t>freundlichen Grüßen,</w:t>
      </w:r>
    </w:p>
    <w:p w:rsidR="002B1C61" w:rsidRDefault="002B1C61" w:rsidP="002B1C61">
      <w:pPr>
        <w:pStyle w:val="Textkrper-Zeileneinzug"/>
        <w:rPr>
          <w:rFonts w:asciiTheme="minorHAnsi" w:hAnsiTheme="minorHAnsi"/>
        </w:rPr>
      </w:pPr>
      <w:r w:rsidRPr="002B1C61">
        <w:rPr>
          <w:rFonts w:asciiTheme="minorHAnsi" w:hAnsiTheme="minorHAnsi"/>
        </w:rPr>
        <w:t>im Auftrag</w:t>
      </w:r>
    </w:p>
    <w:p w:rsidR="002B1C61" w:rsidRPr="002B1C61" w:rsidRDefault="002B1C61" w:rsidP="002B1C61">
      <w:pPr>
        <w:ind w:left="360"/>
        <w:jc w:val="both"/>
        <w:rPr>
          <w:rFonts w:asciiTheme="minorHAnsi" w:hAnsiTheme="minorHAnsi"/>
          <w:lang w:val="en-US"/>
        </w:rPr>
      </w:pPr>
      <w:r w:rsidRPr="002B1C61">
        <w:rPr>
          <w:rFonts w:asciiTheme="minorHAnsi" w:hAnsiTheme="minorHAnsi"/>
          <w:lang w:val="en-US"/>
        </w:rPr>
        <w:t>R</w:t>
      </w:r>
      <w:r w:rsidRPr="002B1C61">
        <w:rPr>
          <w:rFonts w:asciiTheme="minorHAnsi" w:hAnsiTheme="minorHAnsi"/>
          <w:lang w:val="en-US"/>
        </w:rPr>
        <w:t xml:space="preserve">alf </w:t>
      </w:r>
      <w:proofErr w:type="spellStart"/>
      <w:r w:rsidRPr="002B1C61">
        <w:rPr>
          <w:rFonts w:asciiTheme="minorHAnsi" w:hAnsiTheme="minorHAnsi"/>
          <w:lang w:val="en-US"/>
        </w:rPr>
        <w:t>Noß</w:t>
      </w:r>
      <w:proofErr w:type="spellEnd"/>
      <w:r w:rsidRPr="002B1C61">
        <w:rPr>
          <w:rFonts w:asciiTheme="minorHAnsi" w:hAnsiTheme="minorHAnsi"/>
          <w:lang w:val="en-US"/>
        </w:rPr>
        <w:t xml:space="preserve"> und Gaby Eck</w:t>
      </w:r>
      <w:bookmarkStart w:id="0" w:name="_GoBack"/>
      <w:bookmarkEnd w:id="0"/>
    </w:p>
    <w:sectPr w:rsidR="002B1C61" w:rsidRPr="002B1C61" w:rsidSect="002950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2835" w:left="1247" w:header="709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C61" w:rsidRDefault="002B1C61" w:rsidP="00BE7143">
      <w:r>
        <w:separator/>
      </w:r>
    </w:p>
  </w:endnote>
  <w:endnote w:type="continuationSeparator" w:id="0">
    <w:p w:rsidR="002B1C61" w:rsidRDefault="002B1C61" w:rsidP="00BE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C61" w:rsidRDefault="002B1C6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78" w:type="dxa"/>
      <w:tblBorders>
        <w:top w:val="single" w:sz="6" w:space="0" w:color="0080C9"/>
        <w:left w:val="none" w:sz="0" w:space="0" w:color="auto"/>
        <w:bottom w:val="single" w:sz="6" w:space="0" w:color="0080C9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87"/>
      <w:gridCol w:w="5698"/>
      <w:gridCol w:w="2693"/>
    </w:tblGrid>
    <w:tr w:rsidR="002B1C61" w:rsidRPr="002C2906" w:rsidTr="002B1C61">
      <w:trPr>
        <w:trHeight w:val="227"/>
      </w:trPr>
      <w:tc>
        <w:tcPr>
          <w:tcW w:w="1587" w:type="dxa"/>
          <w:shd w:val="clear" w:color="auto" w:fill="auto"/>
        </w:tcPr>
        <w:p w:rsidR="002B1C61" w:rsidRDefault="002B1C61" w:rsidP="00FD4138">
          <w:pPr>
            <w:pStyle w:val="Fuzeile"/>
          </w:pPr>
        </w:p>
      </w:tc>
      <w:tc>
        <w:tcPr>
          <w:tcW w:w="5698" w:type="dxa"/>
          <w:shd w:val="clear" w:color="auto" w:fill="auto"/>
        </w:tcPr>
        <w:p w:rsidR="002B1C61" w:rsidRPr="00DB0DA1" w:rsidRDefault="002B1C61" w:rsidP="00FD4138">
          <w:pPr>
            <w:pStyle w:val="Fuzeile"/>
            <w:spacing w:before="60"/>
            <w:rPr>
              <w:b/>
              <w:bCs/>
            </w:rPr>
          </w:pPr>
        </w:p>
      </w:tc>
      <w:tc>
        <w:tcPr>
          <w:tcW w:w="2693" w:type="dxa"/>
          <w:shd w:val="clear" w:color="auto" w:fill="auto"/>
        </w:tcPr>
        <w:p w:rsidR="002B1C61" w:rsidRDefault="002B1C61" w:rsidP="00FD4138">
          <w:pPr>
            <w:pStyle w:val="Fuzeile"/>
          </w:pPr>
        </w:p>
      </w:tc>
    </w:tr>
    <w:tr w:rsidR="002B1C61" w:rsidTr="002B1C61">
      <w:trPr>
        <w:trHeight w:hRule="exact" w:val="1162"/>
      </w:trPr>
      <w:tc>
        <w:tcPr>
          <w:tcW w:w="1587" w:type="dxa"/>
          <w:shd w:val="clear" w:color="auto" w:fill="auto"/>
        </w:tcPr>
        <w:sdt>
          <w:sdtPr>
            <w:rPr>
              <w:rStyle w:val="Fett"/>
            </w:rPr>
            <w:alias w:val="Gebäude"/>
            <w:tag w:val="Gebäude"/>
            <w:id w:val="-1788964259"/>
            <w:placeholder>
              <w:docPart w:val="3B0A02D45B5347DD9C940E5D85AB930D"/>
            </w:placeholder>
            <w:text/>
          </w:sdtPr>
          <w:sdtContent>
            <w:p w:rsidR="002B1C61" w:rsidRPr="00D000D3" w:rsidRDefault="002B1C61" w:rsidP="00FD4138">
              <w:pPr>
                <w:pStyle w:val="Fuzeile"/>
                <w:tabs>
                  <w:tab w:val="center" w:pos="4536"/>
                  <w:tab w:val="right" w:pos="9072"/>
                </w:tabs>
                <w:spacing w:line="144" w:lineRule="exact"/>
                <w:rPr>
                  <w:rStyle w:val="Fett"/>
                </w:rPr>
              </w:pPr>
              <w:r>
                <w:rPr>
                  <w:rStyle w:val="Fett"/>
                </w:rPr>
                <w:t>Jugendamt</w:t>
              </w:r>
            </w:p>
          </w:sdtContent>
        </w:sdt>
        <w:sdt>
          <w:sdtPr>
            <w:alias w:val="Adresse"/>
            <w:tag w:val="Adresse"/>
            <w:id w:val="1645701677"/>
            <w:placeholder>
              <w:docPart w:val="A3BA3B6521164E408322AB8C32258FBD"/>
            </w:placeholder>
            <w:text/>
          </w:sdtPr>
          <w:sdtContent>
            <w:p w:rsidR="002B1C61" w:rsidRDefault="002B1C61" w:rsidP="00FD4138">
              <w:pPr>
                <w:pStyle w:val="Fuzeile"/>
                <w:tabs>
                  <w:tab w:val="center" w:pos="4536"/>
                  <w:tab w:val="right" w:pos="9072"/>
                </w:tabs>
                <w:spacing w:line="144" w:lineRule="exact"/>
              </w:pPr>
              <w:r>
                <w:t>Wupperstraße 12</w:t>
              </w:r>
            </w:p>
          </w:sdtContent>
        </w:sdt>
        <w:p w:rsidR="002B1C61" w:rsidRDefault="002B1C61" w:rsidP="00FD4138">
          <w:pPr>
            <w:pStyle w:val="Fuzeile"/>
            <w:tabs>
              <w:tab w:val="center" w:pos="4536"/>
              <w:tab w:val="right" w:pos="9072"/>
            </w:tabs>
            <w:spacing w:after="60" w:line="144" w:lineRule="exact"/>
          </w:pPr>
          <w:r>
            <w:t>51688 Wipperfürth</w:t>
          </w:r>
        </w:p>
        <w:p w:rsidR="002B1C61" w:rsidRDefault="002B1C61" w:rsidP="00FD4138">
          <w:pPr>
            <w:pStyle w:val="Fuzeile"/>
            <w:tabs>
              <w:tab w:val="center" w:pos="4536"/>
              <w:tab w:val="right" w:pos="9072"/>
            </w:tabs>
            <w:spacing w:line="144" w:lineRule="exact"/>
          </w:pPr>
          <w:r>
            <w:t>Telefon: 02267 64-0</w:t>
          </w:r>
        </w:p>
        <w:p w:rsidR="002B1C61" w:rsidRDefault="002B1C61" w:rsidP="00FD4138">
          <w:pPr>
            <w:pStyle w:val="Fuzeile"/>
            <w:tabs>
              <w:tab w:val="center" w:pos="4536"/>
              <w:tab w:val="right" w:pos="9072"/>
            </w:tabs>
            <w:spacing w:after="60" w:line="144" w:lineRule="exact"/>
          </w:pPr>
          <w:r>
            <w:t>Telefax: 02267 64-311</w:t>
          </w:r>
        </w:p>
        <w:p w:rsidR="002B1C61" w:rsidRDefault="002B1C61" w:rsidP="00FD4138">
          <w:pPr>
            <w:pStyle w:val="Fuzeile"/>
            <w:tabs>
              <w:tab w:val="center" w:pos="4536"/>
              <w:tab w:val="right" w:pos="9072"/>
            </w:tabs>
            <w:spacing w:line="144" w:lineRule="exact"/>
          </w:pPr>
          <w:r>
            <w:t>info@wipperfuerth.de</w:t>
          </w:r>
        </w:p>
        <w:p w:rsidR="002B1C61" w:rsidRDefault="002B1C61" w:rsidP="00FD4138">
          <w:pPr>
            <w:pStyle w:val="Fuzeile"/>
          </w:pPr>
          <w:r>
            <w:t>www.wipperfuerth.de</w:t>
          </w:r>
        </w:p>
      </w:tc>
      <w:tc>
        <w:tcPr>
          <w:tcW w:w="5698" w:type="dxa"/>
          <w:shd w:val="clear" w:color="auto" w:fill="auto"/>
        </w:tcPr>
        <w:sdt>
          <w:sdtPr>
            <w:rPr>
              <w:rStyle w:val="Fett"/>
            </w:rPr>
            <w:alias w:val="Bankverbindungen"/>
            <w:tag w:val="Bankverbindungen"/>
            <w:id w:val="-1698311935"/>
            <w:placeholder>
              <w:docPart w:val="EA4CBC080D6A46D2BE6574BCE1E22C33"/>
            </w:placeholder>
          </w:sdtPr>
          <w:sdtContent>
            <w:p w:rsidR="002B1C61" w:rsidRPr="00246AC5" w:rsidRDefault="002B1C61" w:rsidP="00FD4138">
              <w:pPr>
                <w:pStyle w:val="Fuzeile"/>
                <w:rPr>
                  <w:rStyle w:val="Fett"/>
                </w:rPr>
              </w:pPr>
              <w:r w:rsidRPr="00D000D3">
                <w:rPr>
                  <w:rStyle w:val="Fett"/>
                </w:rPr>
                <w:t>Bankverbindungen</w:t>
              </w:r>
            </w:p>
            <w:p w:rsidR="002B1C61" w:rsidRPr="005473BF" w:rsidRDefault="002B1C61" w:rsidP="00FD4138">
              <w:pPr>
                <w:pStyle w:val="Fuzeile"/>
              </w:pPr>
              <w:r>
                <w:t>Kreissparkasse Köln</w:t>
              </w:r>
              <w:r>
                <w:tab/>
              </w:r>
              <w:r w:rsidRPr="005473BF">
                <w:t>BIC: COKSDE33</w:t>
              </w:r>
              <w:r>
                <w:tab/>
              </w:r>
              <w:r w:rsidRPr="005473BF">
                <w:t>IBAN: DE36 3705 0299 0321 0000 22</w:t>
              </w:r>
            </w:p>
            <w:p w:rsidR="002B1C61" w:rsidRDefault="002B1C61" w:rsidP="00FD4138">
              <w:pPr>
                <w:pStyle w:val="Fuzeile"/>
              </w:pPr>
              <w:r>
                <w:t xml:space="preserve">Volksbank </w:t>
              </w:r>
              <w:r w:rsidRPr="00246AC5">
                <w:t>Wipperfürth</w:t>
              </w:r>
              <w:r>
                <w:t xml:space="preserve">-Lindlar eG </w:t>
              </w:r>
              <w:r>
                <w:tab/>
              </w:r>
              <w:r w:rsidRPr="005473BF">
                <w:t>BIC: GENODED1WPF</w:t>
              </w:r>
              <w:r>
                <w:tab/>
              </w:r>
              <w:r w:rsidRPr="006D75B8">
                <w:t>IBAN: DE74 3706 9840 5200 2480 17</w:t>
              </w:r>
            </w:p>
            <w:p w:rsidR="002B1C61" w:rsidRDefault="002B1C61" w:rsidP="00FD4138">
              <w:pPr>
                <w:pStyle w:val="Fuzeile"/>
              </w:pPr>
              <w:r>
                <w:t xml:space="preserve">Deutsche Bank </w:t>
              </w:r>
              <w:r w:rsidRPr="00246AC5">
                <w:t>Wipperfürth</w:t>
              </w:r>
              <w:r>
                <w:tab/>
              </w:r>
              <w:r w:rsidRPr="005473BF">
                <w:t>BIC: DEUTDEDW340</w:t>
              </w:r>
              <w:r>
                <w:tab/>
                <w:t>IBAN: DE19 340</w:t>
              </w:r>
              <w:r w:rsidRPr="006D75B8">
                <w:t>7</w:t>
              </w:r>
              <w:r>
                <w:t xml:space="preserve"> </w:t>
              </w:r>
              <w:r w:rsidRPr="006D75B8">
                <w:t>0093</w:t>
              </w:r>
              <w:r>
                <w:t xml:space="preserve"> </w:t>
              </w:r>
              <w:r w:rsidRPr="006D75B8">
                <w:t>0674</w:t>
              </w:r>
              <w:r>
                <w:t xml:space="preserve"> </w:t>
              </w:r>
              <w:r w:rsidRPr="006D75B8">
                <w:t>5400 00</w:t>
              </w:r>
            </w:p>
            <w:p w:rsidR="002B1C61" w:rsidRDefault="002B1C61" w:rsidP="00FD4138">
              <w:pPr>
                <w:pStyle w:val="Fuzeile"/>
              </w:pPr>
              <w:r>
                <w:t xml:space="preserve">Commerzbank </w:t>
              </w:r>
              <w:r w:rsidRPr="00246AC5">
                <w:t>Wipperfürth</w:t>
              </w:r>
              <w:r>
                <w:tab/>
              </w:r>
              <w:r w:rsidRPr="005473BF">
                <w:t>BIC: COBADEFFXXX</w:t>
              </w:r>
              <w:r>
                <w:tab/>
              </w:r>
              <w:r w:rsidRPr="006D75B8">
                <w:t>IBAN: DE69 3404 0049 0650 0300 00</w:t>
              </w:r>
            </w:p>
            <w:p w:rsidR="002B1C61" w:rsidRPr="00246AC5" w:rsidRDefault="002B1C61" w:rsidP="00FD4138">
              <w:pPr>
                <w:pStyle w:val="Fuzeile"/>
                <w:rPr>
                  <w:rStyle w:val="Fett"/>
                  <w:b w:val="0"/>
                  <w:bCs w:val="0"/>
                  <w:lang w:val="nl-NL"/>
                </w:rPr>
              </w:pPr>
              <w:r w:rsidRPr="006D75B8">
                <w:rPr>
                  <w:lang w:val="nl-NL"/>
                </w:rPr>
                <w:t>Postbank Köln</w:t>
              </w:r>
              <w:r w:rsidRPr="006D75B8">
                <w:rPr>
                  <w:lang w:val="nl-NL"/>
                </w:rPr>
                <w:tab/>
                <w:t>BIC: PBNKDEFF</w:t>
              </w:r>
              <w:r w:rsidRPr="006D75B8">
                <w:rPr>
                  <w:lang w:val="nl-NL"/>
                </w:rPr>
                <w:tab/>
                <w:t>IBAN: DE75 3701 0050 0024 6325 01</w:t>
              </w:r>
            </w:p>
          </w:sdtContent>
        </w:sdt>
        <w:p w:rsidR="002B1C61" w:rsidRDefault="002B1C61" w:rsidP="00486368">
          <w:pPr>
            <w:pStyle w:val="Fuzeile"/>
            <w:spacing w:before="120"/>
          </w:pPr>
          <w:r>
            <w:rPr>
              <w:rStyle w:val="Fett"/>
            </w:rPr>
            <w:t>Öffnungszeiten</w:t>
          </w:r>
        </w:p>
      </w:tc>
      <w:tc>
        <w:tcPr>
          <w:tcW w:w="2693" w:type="dxa"/>
          <w:shd w:val="clear" w:color="auto" w:fill="auto"/>
        </w:tcPr>
        <w:p w:rsidR="002B1C61" w:rsidRDefault="002B1C61" w:rsidP="00FD4138">
          <w:pPr>
            <w:pStyle w:val="Fuzeile"/>
            <w:spacing w:line="240" w:lineRule="atLeast"/>
          </w:pPr>
          <w:r>
            <w:rPr>
              <w:noProof/>
            </w:rPr>
            <w:drawing>
              <wp:inline distT="0" distB="0" distL="0" distR="0" wp14:anchorId="7D1F768C" wp14:editId="3B13E128">
                <wp:extent cx="1701135" cy="645795"/>
                <wp:effectExtent l="0" t="0" r="0" b="1905"/>
                <wp:docPr id="2" name="Grafik 2" descr="\\192.168.0.3\Promise RAID\Stadt Wipperfürth\7258-WIP_Kopfbogen Wipperfürth und Hückeswagen\Wordvorlagen\FD-Bilder\DD_Logo_Wipperfuerth_unt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\\192.168.0.3\Promise RAID\Stadt Wipperfürth\7258-WIP_Kopfbogen Wipperfürth und Hückeswagen\Wordvorlagen\FD-Bilder\DD_Logo_Wipperfuerth_unten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32"/>
                        <a:stretch/>
                      </pic:blipFill>
                      <pic:spPr bwMode="auto">
                        <a:xfrm>
                          <a:off x="0" y="0"/>
                          <a:ext cx="1706943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2B1C61" w:rsidTr="002B1C61">
      <w:trPr>
        <w:trHeight w:val="227"/>
      </w:trPr>
      <w:tc>
        <w:tcPr>
          <w:tcW w:w="1587" w:type="dxa"/>
          <w:shd w:val="clear" w:color="auto" w:fill="auto"/>
          <w:vAlign w:val="center"/>
        </w:tcPr>
        <w:p w:rsidR="002B1C61" w:rsidRDefault="002B1C61" w:rsidP="00486368">
          <w:pPr>
            <w:pStyle w:val="Fuzeile"/>
          </w:pPr>
          <w:proofErr w:type="spellStart"/>
          <w:r w:rsidRPr="002C2906">
            <w:t>Ust</w:t>
          </w:r>
          <w:proofErr w:type="spellEnd"/>
          <w:r w:rsidRPr="002C2906">
            <w:t>.-</w:t>
          </w:r>
          <w:proofErr w:type="spellStart"/>
          <w:r w:rsidRPr="002C2906">
            <w:t>IdNr</w:t>
          </w:r>
          <w:proofErr w:type="spellEnd"/>
          <w:r w:rsidRPr="002C2906">
            <w:t>.: DE123238792</w:t>
          </w:r>
        </w:p>
      </w:tc>
      <w:tc>
        <w:tcPr>
          <w:tcW w:w="8391" w:type="dxa"/>
          <w:gridSpan w:val="2"/>
          <w:shd w:val="clear" w:color="auto" w:fill="auto"/>
          <w:vAlign w:val="center"/>
        </w:tcPr>
        <w:sdt>
          <w:sdtPr>
            <w:rPr>
              <w:spacing w:val="-2"/>
            </w:rPr>
            <w:alias w:val="Öffnungszeiten"/>
            <w:tag w:val="Öffnungszeiten"/>
            <w:id w:val="1767582643"/>
            <w:placeholder>
              <w:docPart w:val="7FBB910FAC544869BD816DE9FB986800"/>
            </w:placeholder>
            <w:text/>
          </w:sdtPr>
          <w:sdtContent>
            <w:p w:rsidR="002B1C61" w:rsidRDefault="002B1C61" w:rsidP="00FD4138">
              <w:pPr>
                <w:pStyle w:val="Fuzeile"/>
              </w:pPr>
              <w:r>
                <w:rPr>
                  <w:spacing w:val="-2"/>
                </w:rPr>
                <w:t>Montag - Mittwoch u. Freitag 08.00 – 12.30 Uhr | Mittwoch 14.00 – 17.00 Uhr oder nach telef. Vereinbarung</w:t>
              </w:r>
            </w:p>
          </w:sdtContent>
        </w:sdt>
      </w:tc>
    </w:tr>
  </w:tbl>
  <w:p w:rsidR="006C100B" w:rsidRDefault="006C100B" w:rsidP="002B1C6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78" w:type="dxa"/>
      <w:tblBorders>
        <w:top w:val="single" w:sz="6" w:space="0" w:color="0080C9"/>
        <w:left w:val="none" w:sz="0" w:space="0" w:color="auto"/>
        <w:bottom w:val="single" w:sz="6" w:space="0" w:color="0080C9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87"/>
      <w:gridCol w:w="5698"/>
      <w:gridCol w:w="2693"/>
    </w:tblGrid>
    <w:tr w:rsidR="002B1C61" w:rsidRPr="002C2906" w:rsidTr="002B1C61">
      <w:trPr>
        <w:trHeight w:val="227"/>
      </w:trPr>
      <w:tc>
        <w:tcPr>
          <w:tcW w:w="1587" w:type="dxa"/>
          <w:shd w:val="clear" w:color="auto" w:fill="auto"/>
        </w:tcPr>
        <w:p w:rsidR="002B1C61" w:rsidRDefault="002B1C61" w:rsidP="00FD4138">
          <w:pPr>
            <w:pStyle w:val="Fuzeile"/>
          </w:pPr>
        </w:p>
      </w:tc>
      <w:tc>
        <w:tcPr>
          <w:tcW w:w="5698" w:type="dxa"/>
          <w:shd w:val="clear" w:color="auto" w:fill="auto"/>
        </w:tcPr>
        <w:p w:rsidR="002B1C61" w:rsidRPr="00DB0DA1" w:rsidRDefault="002B1C61" w:rsidP="00FD4138">
          <w:pPr>
            <w:pStyle w:val="Fuzeile"/>
            <w:spacing w:before="60"/>
            <w:rPr>
              <w:b/>
              <w:bCs/>
            </w:rPr>
          </w:pPr>
        </w:p>
      </w:tc>
      <w:tc>
        <w:tcPr>
          <w:tcW w:w="2693" w:type="dxa"/>
          <w:shd w:val="clear" w:color="auto" w:fill="auto"/>
        </w:tcPr>
        <w:p w:rsidR="002B1C61" w:rsidRDefault="002B1C61" w:rsidP="00FD4138">
          <w:pPr>
            <w:pStyle w:val="Fuzeile"/>
          </w:pPr>
        </w:p>
      </w:tc>
    </w:tr>
    <w:tr w:rsidR="002B1C61" w:rsidTr="002B1C61">
      <w:trPr>
        <w:trHeight w:hRule="exact" w:val="1162"/>
      </w:trPr>
      <w:tc>
        <w:tcPr>
          <w:tcW w:w="1587" w:type="dxa"/>
          <w:shd w:val="clear" w:color="auto" w:fill="auto"/>
        </w:tcPr>
        <w:sdt>
          <w:sdtPr>
            <w:rPr>
              <w:rStyle w:val="Fett"/>
            </w:rPr>
            <w:alias w:val="Gebäude"/>
            <w:tag w:val="Gebäude"/>
            <w:id w:val="362407155"/>
            <w:placeholder>
              <w:docPart w:val="AC7DD2CCCC554145AC09DBBC10ADB1D8"/>
            </w:placeholder>
            <w:text/>
          </w:sdtPr>
          <w:sdtContent>
            <w:p w:rsidR="002B1C61" w:rsidRPr="00D000D3" w:rsidRDefault="002B1C61" w:rsidP="00FD4138">
              <w:pPr>
                <w:pStyle w:val="Fuzeile"/>
                <w:tabs>
                  <w:tab w:val="center" w:pos="4536"/>
                  <w:tab w:val="right" w:pos="9072"/>
                </w:tabs>
                <w:spacing w:line="144" w:lineRule="exact"/>
                <w:rPr>
                  <w:rStyle w:val="Fett"/>
                </w:rPr>
              </w:pPr>
              <w:r>
                <w:rPr>
                  <w:rStyle w:val="Fett"/>
                </w:rPr>
                <w:t>Jugendamt</w:t>
              </w:r>
            </w:p>
          </w:sdtContent>
        </w:sdt>
        <w:sdt>
          <w:sdtPr>
            <w:alias w:val="Adresse"/>
            <w:tag w:val="Adresse"/>
            <w:id w:val="582887381"/>
            <w:placeholder>
              <w:docPart w:val="5A40B1933B824EA98949B802677C5B99"/>
            </w:placeholder>
            <w:text/>
          </w:sdtPr>
          <w:sdtContent>
            <w:p w:rsidR="002B1C61" w:rsidRDefault="002B1C61" w:rsidP="00FD4138">
              <w:pPr>
                <w:pStyle w:val="Fuzeile"/>
                <w:tabs>
                  <w:tab w:val="center" w:pos="4536"/>
                  <w:tab w:val="right" w:pos="9072"/>
                </w:tabs>
                <w:spacing w:line="144" w:lineRule="exact"/>
              </w:pPr>
              <w:r>
                <w:t>Wupperstraße 12</w:t>
              </w:r>
            </w:p>
          </w:sdtContent>
        </w:sdt>
        <w:p w:rsidR="002B1C61" w:rsidRDefault="002B1C61" w:rsidP="00FD4138">
          <w:pPr>
            <w:pStyle w:val="Fuzeile"/>
            <w:tabs>
              <w:tab w:val="center" w:pos="4536"/>
              <w:tab w:val="right" w:pos="9072"/>
            </w:tabs>
            <w:spacing w:after="60" w:line="144" w:lineRule="exact"/>
          </w:pPr>
          <w:r>
            <w:t>51688 Wipperfürth</w:t>
          </w:r>
        </w:p>
        <w:p w:rsidR="002B1C61" w:rsidRDefault="002B1C61" w:rsidP="00FD4138">
          <w:pPr>
            <w:pStyle w:val="Fuzeile"/>
            <w:tabs>
              <w:tab w:val="center" w:pos="4536"/>
              <w:tab w:val="right" w:pos="9072"/>
            </w:tabs>
            <w:spacing w:line="144" w:lineRule="exact"/>
          </w:pPr>
          <w:r>
            <w:t>Telefon: 02267 64-0</w:t>
          </w:r>
        </w:p>
        <w:p w:rsidR="002B1C61" w:rsidRDefault="002B1C61" w:rsidP="00FD4138">
          <w:pPr>
            <w:pStyle w:val="Fuzeile"/>
            <w:tabs>
              <w:tab w:val="center" w:pos="4536"/>
              <w:tab w:val="right" w:pos="9072"/>
            </w:tabs>
            <w:spacing w:after="60" w:line="144" w:lineRule="exact"/>
          </w:pPr>
          <w:r>
            <w:t>Telefax: 02267 64-311</w:t>
          </w:r>
        </w:p>
        <w:p w:rsidR="002B1C61" w:rsidRDefault="002B1C61" w:rsidP="00FD4138">
          <w:pPr>
            <w:pStyle w:val="Fuzeile"/>
            <w:tabs>
              <w:tab w:val="center" w:pos="4536"/>
              <w:tab w:val="right" w:pos="9072"/>
            </w:tabs>
            <w:spacing w:line="144" w:lineRule="exact"/>
          </w:pPr>
          <w:r>
            <w:t>info@wipperfuerth.de</w:t>
          </w:r>
        </w:p>
        <w:p w:rsidR="002B1C61" w:rsidRDefault="002B1C61" w:rsidP="00FD4138">
          <w:pPr>
            <w:pStyle w:val="Fuzeile"/>
          </w:pPr>
          <w:r>
            <w:t>www.wipperfuerth.de</w:t>
          </w:r>
        </w:p>
      </w:tc>
      <w:tc>
        <w:tcPr>
          <w:tcW w:w="5698" w:type="dxa"/>
          <w:shd w:val="clear" w:color="auto" w:fill="auto"/>
        </w:tcPr>
        <w:sdt>
          <w:sdtPr>
            <w:rPr>
              <w:rStyle w:val="Fett"/>
            </w:rPr>
            <w:alias w:val="Bankverbindungen"/>
            <w:tag w:val="Bankverbindungen"/>
            <w:id w:val="-112067253"/>
            <w:placeholder>
              <w:docPart w:val="C270588185B94940BB6D7E99AAE01CF2"/>
            </w:placeholder>
          </w:sdtPr>
          <w:sdtContent>
            <w:p w:rsidR="002B1C61" w:rsidRPr="00246AC5" w:rsidRDefault="002B1C61" w:rsidP="00FD4138">
              <w:pPr>
                <w:pStyle w:val="Fuzeile"/>
                <w:rPr>
                  <w:rStyle w:val="Fett"/>
                </w:rPr>
              </w:pPr>
              <w:r w:rsidRPr="00D000D3">
                <w:rPr>
                  <w:rStyle w:val="Fett"/>
                </w:rPr>
                <w:t>Bankverbindungen</w:t>
              </w:r>
            </w:p>
            <w:p w:rsidR="002B1C61" w:rsidRPr="005473BF" w:rsidRDefault="002B1C61" w:rsidP="00FD4138">
              <w:pPr>
                <w:pStyle w:val="Fuzeile"/>
              </w:pPr>
              <w:r>
                <w:t>Kreissparkasse Köln</w:t>
              </w:r>
              <w:r>
                <w:tab/>
              </w:r>
              <w:r w:rsidRPr="005473BF">
                <w:t>BIC: COKSDE33</w:t>
              </w:r>
              <w:r>
                <w:tab/>
              </w:r>
              <w:r w:rsidRPr="005473BF">
                <w:t>IBAN: DE36 3705 0299 0321 0000 22</w:t>
              </w:r>
            </w:p>
            <w:p w:rsidR="002B1C61" w:rsidRDefault="002B1C61" w:rsidP="00FD4138">
              <w:pPr>
                <w:pStyle w:val="Fuzeile"/>
              </w:pPr>
              <w:r>
                <w:t xml:space="preserve">Volksbank </w:t>
              </w:r>
              <w:r w:rsidRPr="00246AC5">
                <w:t>Wipperfürth</w:t>
              </w:r>
              <w:r>
                <w:t xml:space="preserve">-Lindlar eG </w:t>
              </w:r>
              <w:r>
                <w:tab/>
              </w:r>
              <w:r w:rsidRPr="005473BF">
                <w:t>BIC: GENODED1WPF</w:t>
              </w:r>
              <w:r>
                <w:tab/>
              </w:r>
              <w:r w:rsidRPr="006D75B8">
                <w:t>IBAN: DE74 3706 9840 5200 2480 17</w:t>
              </w:r>
            </w:p>
            <w:p w:rsidR="002B1C61" w:rsidRDefault="002B1C61" w:rsidP="00FD4138">
              <w:pPr>
                <w:pStyle w:val="Fuzeile"/>
              </w:pPr>
              <w:r>
                <w:t xml:space="preserve">Deutsche Bank </w:t>
              </w:r>
              <w:r w:rsidRPr="00246AC5">
                <w:t>Wipperfürth</w:t>
              </w:r>
              <w:r>
                <w:tab/>
              </w:r>
              <w:r w:rsidRPr="005473BF">
                <w:t>BIC: DEUTDEDW340</w:t>
              </w:r>
              <w:r>
                <w:tab/>
                <w:t>IBAN: DE19 340</w:t>
              </w:r>
              <w:r w:rsidRPr="006D75B8">
                <w:t>7</w:t>
              </w:r>
              <w:r>
                <w:t xml:space="preserve"> </w:t>
              </w:r>
              <w:r w:rsidRPr="006D75B8">
                <w:t>0093</w:t>
              </w:r>
              <w:r>
                <w:t xml:space="preserve"> </w:t>
              </w:r>
              <w:r w:rsidRPr="006D75B8">
                <w:t>0674</w:t>
              </w:r>
              <w:r>
                <w:t xml:space="preserve"> </w:t>
              </w:r>
              <w:r w:rsidRPr="006D75B8">
                <w:t>5400 00</w:t>
              </w:r>
            </w:p>
            <w:p w:rsidR="002B1C61" w:rsidRDefault="002B1C61" w:rsidP="00FD4138">
              <w:pPr>
                <w:pStyle w:val="Fuzeile"/>
              </w:pPr>
              <w:r>
                <w:t xml:space="preserve">Commerzbank </w:t>
              </w:r>
              <w:r w:rsidRPr="00246AC5">
                <w:t>Wipperfürth</w:t>
              </w:r>
              <w:r>
                <w:tab/>
              </w:r>
              <w:r w:rsidRPr="005473BF">
                <w:t>BIC: COBADEFFXXX</w:t>
              </w:r>
              <w:r>
                <w:tab/>
              </w:r>
              <w:r w:rsidRPr="006D75B8">
                <w:t>IBAN: DE69 3404 0049 0650 0300 00</w:t>
              </w:r>
            </w:p>
            <w:p w:rsidR="002B1C61" w:rsidRPr="00246AC5" w:rsidRDefault="002B1C61" w:rsidP="00FD4138">
              <w:pPr>
                <w:pStyle w:val="Fuzeile"/>
                <w:rPr>
                  <w:rStyle w:val="Fett"/>
                  <w:b w:val="0"/>
                  <w:bCs w:val="0"/>
                  <w:lang w:val="nl-NL"/>
                </w:rPr>
              </w:pPr>
              <w:r w:rsidRPr="006D75B8">
                <w:rPr>
                  <w:lang w:val="nl-NL"/>
                </w:rPr>
                <w:t>Postbank Köln</w:t>
              </w:r>
              <w:r w:rsidRPr="006D75B8">
                <w:rPr>
                  <w:lang w:val="nl-NL"/>
                </w:rPr>
                <w:tab/>
                <w:t>BIC: PBNKDEFF</w:t>
              </w:r>
              <w:r w:rsidRPr="006D75B8">
                <w:rPr>
                  <w:lang w:val="nl-NL"/>
                </w:rPr>
                <w:tab/>
                <w:t>IBAN: DE75 3701 0050 0024 6325 01</w:t>
              </w:r>
            </w:p>
          </w:sdtContent>
        </w:sdt>
        <w:p w:rsidR="002B1C61" w:rsidRDefault="002B1C61" w:rsidP="00486368">
          <w:pPr>
            <w:pStyle w:val="Fuzeile"/>
            <w:spacing w:before="120"/>
          </w:pPr>
          <w:r>
            <w:rPr>
              <w:rStyle w:val="Fett"/>
            </w:rPr>
            <w:t>Öffnungszeiten</w:t>
          </w:r>
        </w:p>
      </w:tc>
      <w:tc>
        <w:tcPr>
          <w:tcW w:w="2693" w:type="dxa"/>
          <w:shd w:val="clear" w:color="auto" w:fill="auto"/>
        </w:tcPr>
        <w:p w:rsidR="002B1C61" w:rsidRDefault="002B1C61" w:rsidP="00FD4138">
          <w:pPr>
            <w:pStyle w:val="Fuzeile"/>
            <w:spacing w:line="240" w:lineRule="atLeast"/>
          </w:pPr>
          <w:r>
            <w:rPr>
              <w:noProof/>
            </w:rPr>
            <w:drawing>
              <wp:inline distT="0" distB="0" distL="0" distR="0" wp14:anchorId="4CC8BA15" wp14:editId="4B978E65">
                <wp:extent cx="1701135" cy="645795"/>
                <wp:effectExtent l="0" t="0" r="0" b="1905"/>
                <wp:docPr id="5" name="Grafik 5" descr="\\192.168.0.3\Promise RAID\Stadt Wipperfürth\7258-WIP_Kopfbogen Wipperfürth und Hückeswagen\Wordvorlagen\FD-Bilder\DD_Logo_Wipperfuerth_unt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\\192.168.0.3\Promise RAID\Stadt Wipperfürth\7258-WIP_Kopfbogen Wipperfürth und Hückeswagen\Wordvorlagen\FD-Bilder\DD_Logo_Wipperfuerth_unten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832"/>
                        <a:stretch/>
                      </pic:blipFill>
                      <pic:spPr bwMode="auto">
                        <a:xfrm>
                          <a:off x="0" y="0"/>
                          <a:ext cx="1706943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2B1C61" w:rsidTr="002B1C61">
      <w:trPr>
        <w:trHeight w:val="227"/>
      </w:trPr>
      <w:tc>
        <w:tcPr>
          <w:tcW w:w="1587" w:type="dxa"/>
          <w:shd w:val="clear" w:color="auto" w:fill="auto"/>
          <w:vAlign w:val="center"/>
        </w:tcPr>
        <w:p w:rsidR="002B1C61" w:rsidRDefault="002B1C61" w:rsidP="00486368">
          <w:pPr>
            <w:pStyle w:val="Fuzeile"/>
          </w:pPr>
          <w:proofErr w:type="spellStart"/>
          <w:r w:rsidRPr="002C2906">
            <w:t>Ust</w:t>
          </w:r>
          <w:proofErr w:type="spellEnd"/>
          <w:r w:rsidRPr="002C2906">
            <w:t>.-</w:t>
          </w:r>
          <w:proofErr w:type="spellStart"/>
          <w:r w:rsidRPr="002C2906">
            <w:t>IdNr</w:t>
          </w:r>
          <w:proofErr w:type="spellEnd"/>
          <w:r w:rsidRPr="002C2906">
            <w:t>.: DE123238792</w:t>
          </w:r>
        </w:p>
      </w:tc>
      <w:tc>
        <w:tcPr>
          <w:tcW w:w="8391" w:type="dxa"/>
          <w:gridSpan w:val="2"/>
          <w:shd w:val="clear" w:color="auto" w:fill="auto"/>
          <w:vAlign w:val="center"/>
        </w:tcPr>
        <w:sdt>
          <w:sdtPr>
            <w:rPr>
              <w:spacing w:val="-2"/>
            </w:rPr>
            <w:alias w:val="Öffnungszeiten"/>
            <w:tag w:val="Öffnungszeiten"/>
            <w:id w:val="-1116054408"/>
            <w:placeholder>
              <w:docPart w:val="6438D2873A49406EA2B825A41728B0DA"/>
            </w:placeholder>
            <w:text/>
          </w:sdtPr>
          <w:sdtContent>
            <w:p w:rsidR="002B1C61" w:rsidRDefault="002B1C61" w:rsidP="00FD4138">
              <w:pPr>
                <w:pStyle w:val="Fuzeile"/>
              </w:pPr>
              <w:r>
                <w:rPr>
                  <w:spacing w:val="-2"/>
                </w:rPr>
                <w:t>Montag - Mittwoch u. Freitag 08.00 – 12.30 Uhr | Mittwoch 14.00 – 17.00 Uhr oder nach telef. Vereinbarung</w:t>
              </w:r>
            </w:p>
          </w:sdtContent>
        </w:sdt>
      </w:tc>
    </w:tr>
  </w:tbl>
  <w:p w:rsidR="006C100B" w:rsidRDefault="006C100B" w:rsidP="002B1C6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C61" w:rsidRDefault="002B1C61" w:rsidP="00BE7143">
      <w:r>
        <w:separator/>
      </w:r>
    </w:p>
  </w:footnote>
  <w:footnote w:type="continuationSeparator" w:id="0">
    <w:p w:rsidR="002B1C61" w:rsidRDefault="002B1C61" w:rsidP="00BE7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C61" w:rsidRDefault="002B1C6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C61" w:rsidRDefault="002B1C61" w:rsidP="00FD4138">
    <w:pPr>
      <w:pStyle w:val="KopfzeileSeite2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2653568" behindDoc="1" locked="0" layoutInCell="1" allowOverlap="1" wp14:anchorId="66AC433C" wp14:editId="799C52C0">
              <wp:simplePos x="0" y="0"/>
              <wp:positionH relativeFrom="column">
                <wp:posOffset>-29845</wp:posOffset>
              </wp:positionH>
              <wp:positionV relativeFrom="paragraph">
                <wp:posOffset>-25672</wp:posOffset>
              </wp:positionV>
              <wp:extent cx="6379543" cy="936171"/>
              <wp:effectExtent l="0" t="0" r="21590" b="16510"/>
              <wp:wrapNone/>
              <wp:docPr id="19" name="LogoWF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9543" cy="936171"/>
                        <a:chOff x="0" y="0"/>
                        <a:chExt cx="6379543" cy="936171"/>
                      </a:xfrm>
                    </wpg:grpSpPr>
                    <pic:pic xmlns:pic="http://schemas.openxmlformats.org/drawingml/2006/picture">
                      <pic:nvPicPr>
                        <pic:cNvPr id="20" name="Bild 44" descr="\\192.168.0.3\Promise RAID\Stadt Wipperfürth\7258-WIP_Kopfbogen Wipperfürth und Hückeswagen\Wordvorlagen\FD-Bilder\DD_Logo_Wipperfuerth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8743" cy="696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" name="Gerade Verbindung 21"/>
                      <wps:cNvCnPr/>
                      <wps:spPr>
                        <a:xfrm>
                          <a:off x="43543" y="936171"/>
                          <a:ext cx="633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80C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LogoWF2" o:spid="_x0000_s1026" style="position:absolute;margin-left:-2.35pt;margin-top:-2pt;width:502.35pt;height:73.7pt;z-index:-250662912" coordsize="63795,93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DkAAAAAFJnaHRsb25nAAAEjg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44" o:spid="_x0000_s1027" type="#_x0000_t75" style="position:absolute;width:35487;height:69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v1zbBAAAA2wAAAA8AAABkcnMvZG93bnJldi54bWxET8uKwjAU3Qv+Q7iCO00tKNoxik8QRgZG&#10;B2bcXZprW2xuShNr/fvJQnB5OO/5sjWlaKh2hWUFo2EEgji1uuBMwc95P5iCcB5ZY2mZFDzJwXLR&#10;7cwx0fbB39ScfCZCCLsEFeTeV4mULs3JoBvaijhwV1sb9AHWmdQ1PkK4KWUcRRNpsODQkGNFm5zS&#10;2+luFIy/ip38bdLs7yi38eX5Wc7Wdq9Uv9euPkB4av1b/HIftII4rA9fwg+Qi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av1zbBAAAA2wAAAA8AAAAAAAAAAAAAAAAAnwIA&#10;AGRycy9kb3ducmV2LnhtbFBLBQYAAAAABAAEAPcAAACNAwAAAAA=&#10;">
                <v:imagedata r:id="rId2" o:title="DD_Logo_Wipperfuerth"/>
                <v:path arrowok="t"/>
              </v:shape>
              <v:line id="Gerade Verbindung 21" o:spid="_x0000_s1028" style="position:absolute;visibility:visible;mso-wrap-style:square" from="435,9361" to="63795,9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vmeMQAAADbAAAADwAAAGRycy9kb3ducmV2LnhtbESPQWvCQBSE7wX/w/KE3urGHFpJ3Yi2&#10;CNWLGP0Bj+zLJjX7NmTXmPrr3UKhx2FmvmGWq9G2YqDeN44VzGcJCOLS6YaNgvNp+7IA4QOyxtYx&#10;KfghD6t88rTETLsbH2koghERwj5DBXUIXSalL2uy6GeuI45e5XqLIcreSN3jLcJtK9MkeZUWG44L&#10;NXb0UVN5Ka5WQWe52qe7y7D5PpyLe3Ewb8OnUep5Oq7fQQQaw3/4r/2lFaRz+P0Sf4DM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m+Z4xAAAANsAAAAPAAAAAAAAAAAA&#10;AAAAAKECAABkcnMvZG93bnJldi54bWxQSwUGAAAAAAQABAD5AAAAkgMAAAAA&#10;" strokecolor="#0080c9"/>
            </v:group>
          </w:pict>
        </mc:Fallback>
      </mc:AlternateContent>
    </w: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C61" w:rsidRPr="00217706" w:rsidRDefault="002B1C61" w:rsidP="0072334C">
    <w:pPr>
      <w:pStyle w:val="Kopfzeile"/>
    </w:pPr>
    <w:r w:rsidRPr="0021770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2651520" behindDoc="0" locked="0" layoutInCell="1" allowOverlap="1" wp14:anchorId="04B17E99" wp14:editId="28525680">
              <wp:simplePos x="0" y="0"/>
              <wp:positionH relativeFrom="page">
                <wp:posOffset>5116195</wp:posOffset>
              </wp:positionH>
              <wp:positionV relativeFrom="page">
                <wp:posOffset>1719802</wp:posOffset>
              </wp:positionV>
              <wp:extent cx="2018574" cy="1925690"/>
              <wp:effectExtent l="0" t="0" r="127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8574" cy="1925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alias w:val="Abteilung"/>
                            <w:tag w:val="Abteilung"/>
                            <w:id w:val="1658492788"/>
                            <w:lock w:val="sdtLocked"/>
                            <w:text/>
                          </w:sdtPr>
                          <w:sdtContent>
                            <w:p w:rsidR="002B1C61" w:rsidRDefault="002B1C61" w:rsidP="0072334C">
                              <w:pPr>
                                <w:pStyle w:val="KontaktAbteilung"/>
                              </w:pPr>
                              <w:r>
                                <w:t>Jugendamt</w:t>
                              </w:r>
                            </w:p>
                          </w:sdtContent>
                        </w:sdt>
                        <w:sdt>
                          <w:sdtPr>
                            <w:alias w:val="Zusatz"/>
                            <w:tag w:val="AbteilungZusatz"/>
                            <w:id w:val="-910686154"/>
                            <w:placeholder>
                              <w:docPart w:val="53CCCA2158294E6182026B245E8D0F86"/>
                            </w:placeholder>
                            <w:comboBox>
                              <w:listItem w:displayText="                    " w:value="                    "/>
                              <w:listItem w:displayText="als Vollstreckungsbehörde" w:value="als Vollstreckungsbehörde"/>
                            </w:comboBox>
                          </w:sdtPr>
                          <w:sdtContent>
                            <w:p w:rsidR="002B1C61" w:rsidRPr="00EE0BB9" w:rsidRDefault="002B1C61" w:rsidP="0072334C">
                              <w:pPr>
                                <w:pStyle w:val="KontaktAbteilung"/>
                              </w:pPr>
                              <w:r>
                                <w:t xml:space="preserve">                    </w:t>
                              </w:r>
                            </w:p>
                          </w:sdtContent>
                        </w:sdt>
                        <w:p w:rsidR="002B1C61" w:rsidRDefault="002B1C61" w:rsidP="0072334C">
                          <w:pPr>
                            <w:pStyle w:val="KontaktErsteZeile"/>
                          </w:pPr>
                          <w:r>
                            <w:t>Kontakt:</w:t>
                          </w:r>
                          <w:r>
                            <w:tab/>
                          </w:r>
                          <w:sdt>
                            <w:sdtPr>
                              <w:alias w:val="AbsenderName"/>
                              <w:tag w:val="AbsenderName"/>
                              <w:id w:val="285928633"/>
                              <w:lock w:val="sdtLocked"/>
                              <w:placeholder>
                                <w:docPart w:val="832F532C1C3D4745B4132367A15A287E"/>
                              </w:placeholder>
                              <w:text/>
                            </w:sdtPr>
                            <w:sdtContent>
                              <w:r>
                                <w:t>Gabriele Eck</w:t>
                              </w:r>
                            </w:sdtContent>
                          </w:sdt>
                        </w:p>
                        <w:p w:rsidR="002B1C61" w:rsidRDefault="002B1C61" w:rsidP="0072334C">
                          <w:pPr>
                            <w:pStyle w:val="Kontakt"/>
                          </w:pPr>
                          <w:r>
                            <w:t>Zimmer:</w:t>
                          </w:r>
                          <w:r>
                            <w:tab/>
                          </w:r>
                          <w:sdt>
                            <w:sdtPr>
                              <w:alias w:val="Zimmer"/>
                              <w:tag w:val="Zimmer"/>
                              <w:id w:val="-1027872806"/>
                              <w:lock w:val="sdtLocked"/>
                              <w:placeholder>
                                <w:docPart w:val="C9A0F554815E4713B44067CC663798AD"/>
                              </w:placeholder>
                              <w:text/>
                            </w:sdtPr>
                            <w:sdtContent>
                              <w:r>
                                <w:t>307</w:t>
                              </w:r>
                            </w:sdtContent>
                          </w:sdt>
                        </w:p>
                        <w:p w:rsidR="002B1C61" w:rsidRDefault="002B1C61" w:rsidP="0072334C">
                          <w:pPr>
                            <w:pStyle w:val="Kontakt"/>
                          </w:pPr>
                          <w:r>
                            <w:t>G.-Zeichen:</w:t>
                          </w:r>
                          <w:r>
                            <w:tab/>
                          </w:r>
                          <w:sdt>
                            <w:sdtPr>
                              <w:alias w:val="Zeichen"/>
                              <w:tag w:val="Zeichen"/>
                              <w:id w:val="1835107256"/>
                              <w:lock w:val="sdtLocked"/>
                              <w:placeholder>
                                <w:docPart w:val="00704BF2DD2C41469F4707C85115955E"/>
                              </w:placeholder>
                              <w:text/>
                            </w:sdtPr>
                            <w:sdtContent>
                              <w:r>
                                <w:t>I 51</w:t>
                              </w:r>
                            </w:sdtContent>
                          </w:sdt>
                        </w:p>
                        <w:p w:rsidR="002B1C61" w:rsidRDefault="002B1C61" w:rsidP="0072334C">
                          <w:pPr>
                            <w:pStyle w:val="Kontakt"/>
                          </w:pPr>
                          <w:r>
                            <w:t>Telefon:</w:t>
                          </w:r>
                          <w:r>
                            <w:tab/>
                          </w:r>
                          <w:sdt>
                            <w:sdtPr>
                              <w:alias w:val="AbsenderTelefon"/>
                              <w:tag w:val="AbsenderTelefon"/>
                              <w:id w:val="2095966675"/>
                              <w:lock w:val="sdtLocked"/>
                              <w:placeholder>
                                <w:docPart w:val="FD17756578654E2E940B6BE12CC57E43"/>
                              </w:placeholder>
                              <w:text/>
                            </w:sdtPr>
                            <w:sdtContent>
                              <w:r>
                                <w:t>02267/64-508</w:t>
                              </w:r>
                            </w:sdtContent>
                          </w:sdt>
                        </w:p>
                        <w:p w:rsidR="002B1C61" w:rsidRDefault="002B1C61" w:rsidP="0072334C">
                          <w:pPr>
                            <w:pStyle w:val="Kontakt"/>
                          </w:pPr>
                          <w:r>
                            <w:t>Telefax:</w:t>
                          </w:r>
                          <w:r>
                            <w:tab/>
                          </w:r>
                          <w:sdt>
                            <w:sdtPr>
                              <w:alias w:val="AbsenderFax"/>
                              <w:tag w:val="AbsenderFax"/>
                              <w:id w:val="1075322918"/>
                              <w:lock w:val="sdtLocked"/>
                              <w:placeholder>
                                <w:docPart w:val="C66810A4FF8F46928FF8D6E0830207EF"/>
                              </w:placeholder>
                              <w:text/>
                            </w:sdtPr>
                            <w:sdtContent>
                              <w:r>
                                <w:t>02267/64-516</w:t>
                              </w:r>
                            </w:sdtContent>
                          </w:sdt>
                        </w:p>
                        <w:p w:rsidR="002B1C61" w:rsidRPr="00F3768C" w:rsidRDefault="002B1C61" w:rsidP="0072334C">
                          <w:pPr>
                            <w:pStyle w:val="Kontakt"/>
                          </w:pPr>
                          <w:r>
                            <w:t>E-Mail:</w:t>
                          </w:r>
                          <w:r>
                            <w:tab/>
                          </w:r>
                          <w:sdt>
                            <w:sdtPr>
                              <w:alias w:val="AbsenderEmail"/>
                              <w:tag w:val="AbsenderEmail"/>
                              <w:id w:val="1556655540"/>
                              <w:lock w:val="sdtLocked"/>
                              <w:placeholder>
                                <w:docPart w:val="FBDC7D7B0D0B4755B9C9FFCDDCD8EC91"/>
                              </w:placeholder>
                              <w:text w:multiLine="1"/>
                            </w:sdtPr>
                            <w:sdtContent>
                              <w:r>
                                <w:t>gabriele.eck</w:t>
                              </w:r>
                              <w:r>
                                <w:br/>
                                <w:t>@wipperfuerth.de</w:t>
                              </w:r>
                            </w:sdtContent>
                          </w:sdt>
                        </w:p>
                        <w:p w:rsidR="002B1C61" w:rsidRDefault="002B1C61" w:rsidP="0072334C">
                          <w:pPr>
                            <w:pStyle w:val="Kontakt"/>
                          </w:pPr>
                          <w:r w:rsidRPr="00F3768C">
                            <w:t>Datum</w:t>
                          </w:r>
                          <w:r w:rsidRPr="00F3768C">
                            <w:tab/>
                          </w:r>
                          <w:sdt>
                            <w:sdtPr>
                              <w:alias w:val="Datum"/>
                              <w:tag w:val="Datum"/>
                              <w:id w:val="-1742929497"/>
                              <w:lock w:val="sdtLocked"/>
                              <w:placeholder>
                                <w:docPart w:val="3535BF97458F4F6AB0FA1A9E99AACB6B"/>
                              </w:placeholder>
                              <w:date w:fullDate="2017-08-29T00:00:00Z">
                                <w:dateFormat w:val="dd.MM.yyyy"/>
                                <w:lid w:val="de-DE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>
                                <w:t>29.08.2017</w:t>
                              </w:r>
                            </w:sdtContent>
                          </w:sdt>
                        </w:p>
                        <w:p w:rsidR="002B1C61" w:rsidRPr="00A72547" w:rsidRDefault="002B1C61" w:rsidP="0072334C">
                          <w:pPr>
                            <w:pStyle w:val="Seitentrenner"/>
                          </w:pPr>
                          <w:r>
                            <w:t>[[NeuerBrief]]</w:t>
                          </w:r>
                        </w:p>
                      </w:txbxContent>
                    </wps:txbx>
                    <wps:bodyPr rot="0" vert="horz" wrap="square" lIns="9144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02.85pt;margin-top:135.4pt;width:158.95pt;height:151.65pt;z-index:2526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" stroked="f">
              <v:textbox inset=",,0">
                <w:txbxContent>
                  <w:sdt>
                    <w:sdtPr>
                      <w:alias w:val="Abteilung"/>
                      <w:tag w:val="Abteilung"/>
                      <w:id w:val="1658492788"/>
                      <w:lock w:val="sdtLocked"/>
                      <w:text/>
                    </w:sdtPr>
                    <w:sdtContent>
                      <w:p w:rsidR="002B1C61" w:rsidRDefault="002B1C61" w:rsidP="0072334C">
                        <w:pPr>
                          <w:pStyle w:val="KontaktAbteilung"/>
                        </w:pPr>
                        <w:r>
                          <w:t>Jugendamt</w:t>
                        </w:r>
                      </w:p>
                    </w:sdtContent>
                  </w:sdt>
                  <w:sdt>
                    <w:sdtPr>
                      <w:alias w:val="Zusatz"/>
                      <w:tag w:val="AbteilungZusatz"/>
                      <w:id w:val="-910686154"/>
                      <w:placeholder>
                        <w:docPart w:val="53CCCA2158294E6182026B245E8D0F86"/>
                      </w:placeholder>
                      <w:comboBox>
                        <w:listItem w:displayText="                    " w:value="                    "/>
                        <w:listItem w:displayText="als Vollstreckungsbehörde" w:value="als Vollstreckungsbehörde"/>
                      </w:comboBox>
                    </w:sdtPr>
                    <w:sdtContent>
                      <w:p w:rsidR="002B1C61" w:rsidRPr="00EE0BB9" w:rsidRDefault="002B1C61" w:rsidP="0072334C">
                        <w:pPr>
                          <w:pStyle w:val="KontaktAbteilung"/>
                        </w:pPr>
                        <w:r>
                          <w:t xml:space="preserve">                    </w:t>
                        </w:r>
                      </w:p>
                    </w:sdtContent>
                  </w:sdt>
                  <w:p w:rsidR="002B1C61" w:rsidRDefault="002B1C61" w:rsidP="0072334C">
                    <w:pPr>
                      <w:pStyle w:val="KontaktErsteZeile"/>
                    </w:pPr>
                    <w:r>
                      <w:t>Kontakt:</w:t>
                    </w:r>
                    <w:r>
                      <w:tab/>
                    </w:r>
                    <w:sdt>
                      <w:sdtPr>
                        <w:alias w:val="AbsenderName"/>
                        <w:tag w:val="AbsenderName"/>
                        <w:id w:val="285928633"/>
                        <w:lock w:val="sdtLocked"/>
                        <w:placeholder>
                          <w:docPart w:val="832F532C1C3D4745B4132367A15A287E"/>
                        </w:placeholder>
                        <w:text/>
                      </w:sdtPr>
                      <w:sdtContent>
                        <w:r>
                          <w:t>Gabriele Eck</w:t>
                        </w:r>
                      </w:sdtContent>
                    </w:sdt>
                  </w:p>
                  <w:p w:rsidR="002B1C61" w:rsidRDefault="002B1C61" w:rsidP="0072334C">
                    <w:pPr>
                      <w:pStyle w:val="Kontakt"/>
                    </w:pPr>
                    <w:r>
                      <w:t>Zimmer:</w:t>
                    </w:r>
                    <w:r>
                      <w:tab/>
                    </w:r>
                    <w:sdt>
                      <w:sdtPr>
                        <w:alias w:val="Zimmer"/>
                        <w:tag w:val="Zimmer"/>
                        <w:id w:val="-1027872806"/>
                        <w:lock w:val="sdtLocked"/>
                        <w:placeholder>
                          <w:docPart w:val="C9A0F554815E4713B44067CC663798AD"/>
                        </w:placeholder>
                        <w:text/>
                      </w:sdtPr>
                      <w:sdtContent>
                        <w:r>
                          <w:t>307</w:t>
                        </w:r>
                      </w:sdtContent>
                    </w:sdt>
                  </w:p>
                  <w:p w:rsidR="002B1C61" w:rsidRDefault="002B1C61" w:rsidP="0072334C">
                    <w:pPr>
                      <w:pStyle w:val="Kontakt"/>
                    </w:pPr>
                    <w:r>
                      <w:t>G.-Zeichen:</w:t>
                    </w:r>
                    <w:r>
                      <w:tab/>
                    </w:r>
                    <w:sdt>
                      <w:sdtPr>
                        <w:alias w:val="Zeichen"/>
                        <w:tag w:val="Zeichen"/>
                        <w:id w:val="1835107256"/>
                        <w:lock w:val="sdtLocked"/>
                        <w:placeholder>
                          <w:docPart w:val="00704BF2DD2C41469F4707C85115955E"/>
                        </w:placeholder>
                        <w:text/>
                      </w:sdtPr>
                      <w:sdtContent>
                        <w:r>
                          <w:t>I 51</w:t>
                        </w:r>
                      </w:sdtContent>
                    </w:sdt>
                  </w:p>
                  <w:p w:rsidR="002B1C61" w:rsidRDefault="002B1C61" w:rsidP="0072334C">
                    <w:pPr>
                      <w:pStyle w:val="Kontakt"/>
                    </w:pPr>
                    <w:r>
                      <w:t>Telefon:</w:t>
                    </w:r>
                    <w:r>
                      <w:tab/>
                    </w:r>
                    <w:sdt>
                      <w:sdtPr>
                        <w:alias w:val="AbsenderTelefon"/>
                        <w:tag w:val="AbsenderTelefon"/>
                        <w:id w:val="2095966675"/>
                        <w:lock w:val="sdtLocked"/>
                        <w:placeholder>
                          <w:docPart w:val="FD17756578654E2E940B6BE12CC57E43"/>
                        </w:placeholder>
                        <w:text/>
                      </w:sdtPr>
                      <w:sdtContent>
                        <w:r>
                          <w:t>02267/64-508</w:t>
                        </w:r>
                      </w:sdtContent>
                    </w:sdt>
                  </w:p>
                  <w:p w:rsidR="002B1C61" w:rsidRDefault="002B1C61" w:rsidP="0072334C">
                    <w:pPr>
                      <w:pStyle w:val="Kontakt"/>
                    </w:pPr>
                    <w:r>
                      <w:t>Telefax:</w:t>
                    </w:r>
                    <w:r>
                      <w:tab/>
                    </w:r>
                    <w:sdt>
                      <w:sdtPr>
                        <w:alias w:val="AbsenderFax"/>
                        <w:tag w:val="AbsenderFax"/>
                        <w:id w:val="1075322918"/>
                        <w:lock w:val="sdtLocked"/>
                        <w:placeholder>
                          <w:docPart w:val="C66810A4FF8F46928FF8D6E0830207EF"/>
                        </w:placeholder>
                        <w:text/>
                      </w:sdtPr>
                      <w:sdtContent>
                        <w:r>
                          <w:t>02267/64-516</w:t>
                        </w:r>
                      </w:sdtContent>
                    </w:sdt>
                  </w:p>
                  <w:p w:rsidR="002B1C61" w:rsidRPr="00F3768C" w:rsidRDefault="002B1C61" w:rsidP="0072334C">
                    <w:pPr>
                      <w:pStyle w:val="Kontakt"/>
                    </w:pPr>
                    <w:r>
                      <w:t>E-Mail:</w:t>
                    </w:r>
                    <w:r>
                      <w:tab/>
                    </w:r>
                    <w:sdt>
                      <w:sdtPr>
                        <w:alias w:val="AbsenderEmail"/>
                        <w:tag w:val="AbsenderEmail"/>
                        <w:id w:val="1556655540"/>
                        <w:lock w:val="sdtLocked"/>
                        <w:placeholder>
                          <w:docPart w:val="FBDC7D7B0D0B4755B9C9FFCDDCD8EC91"/>
                        </w:placeholder>
                        <w:text w:multiLine="1"/>
                      </w:sdtPr>
                      <w:sdtContent>
                        <w:r>
                          <w:t>gabriele.eck</w:t>
                        </w:r>
                        <w:r>
                          <w:br/>
                          <w:t>@wipperfuerth.de</w:t>
                        </w:r>
                      </w:sdtContent>
                    </w:sdt>
                  </w:p>
                  <w:p w:rsidR="002B1C61" w:rsidRDefault="002B1C61" w:rsidP="0072334C">
                    <w:pPr>
                      <w:pStyle w:val="Kontakt"/>
                    </w:pPr>
                    <w:r w:rsidRPr="00F3768C">
                      <w:t>Datum</w:t>
                    </w:r>
                    <w:r w:rsidRPr="00F3768C">
                      <w:tab/>
                    </w:r>
                    <w:sdt>
                      <w:sdtPr>
                        <w:alias w:val="Datum"/>
                        <w:tag w:val="Datum"/>
                        <w:id w:val="-1742929497"/>
                        <w:lock w:val="sdtLocked"/>
                        <w:placeholder>
                          <w:docPart w:val="3535BF97458F4F6AB0FA1A9E99AACB6B"/>
                        </w:placeholder>
                        <w:date w:fullDate="2017-08-29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Content>
                        <w:r>
                          <w:t>29.08.2017</w:t>
                        </w:r>
                      </w:sdtContent>
                    </w:sdt>
                  </w:p>
                  <w:p w:rsidR="002B1C61" w:rsidRPr="00A72547" w:rsidRDefault="002B1C61" w:rsidP="0072334C">
                    <w:pPr>
                      <w:pStyle w:val="Seitentrenner"/>
                    </w:pPr>
                    <w:r>
                      <w:t>[[NeuerBrief]]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2650496" behindDoc="1" locked="0" layoutInCell="1" allowOverlap="1" wp14:anchorId="79CD38B3" wp14:editId="510520D0">
              <wp:simplePos x="0" y="0"/>
              <wp:positionH relativeFrom="column">
                <wp:posOffset>-27347</wp:posOffset>
              </wp:positionH>
              <wp:positionV relativeFrom="paragraph">
                <wp:posOffset>-22995</wp:posOffset>
              </wp:positionV>
              <wp:extent cx="6373476" cy="936885"/>
              <wp:effectExtent l="0" t="0" r="27940" b="15875"/>
              <wp:wrapNone/>
              <wp:docPr id="13" name="LogoWF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73476" cy="936885"/>
                        <a:chOff x="0" y="0"/>
                        <a:chExt cx="6373476" cy="936885"/>
                      </a:xfrm>
                    </wpg:grpSpPr>
                    <pic:pic xmlns:pic="http://schemas.openxmlformats.org/drawingml/2006/picture">
                      <pic:nvPicPr>
                        <pic:cNvPr id="14" name="Bild 44" descr="\\192.168.0.3\Promise RAID\Stadt Wipperfürth\7258-WIP_Kopfbogen Wipperfürth und Hückeswagen\Wordvorlagen\FD-Bilder\DD_Logo_Wipperfuerth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2669" cy="6970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" name="Gerade Verbindung 15"/>
                      <wps:cNvCnPr/>
                      <wps:spPr>
                        <a:xfrm>
                          <a:off x="37476" y="936885"/>
                          <a:ext cx="633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80C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LogoWF" o:spid="_x0000_s1026" style="position:absolute;margin-left:-2.15pt;margin-top:-1.8pt;width:501.85pt;height:73.75pt;z-index:-250665984" coordsize="63734,93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A5AAAAABSZ2h0bG9uZwAABI4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DkBI4DAREAAhEBAxEB/90ABACS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44" o:spid="_x0000_s1027" type="#_x0000_t75" style="position:absolute;width:35526;height:69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4G4jCAAAA2wAAAA8AAABkcnMvZG93bnJldi54bWxET01rwkAQvQv+h2UEb2ajWLHRVbStULAU&#10;tIXqbciOSTA7G7LbGP+9Kwje5vE+Z75sTSkaql1hWcEwikEQp1YXnCn4/dkMpiCcR9ZYWiYFV3Kw&#10;XHQ7c0y0vfCOmr3PRAhhl6CC3PsqkdKlORl0ka2IA3eytUEfYJ1JXeMlhJtSjuJ4Ig0WHBpyrOgt&#10;p/S8/zcKXr6LD/nXpNnhS76Pjtdt+bq2G6X6vXY1A+Gp9U/xw/2pw/wx3H8JB8jF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+BuIwgAAANsAAAAPAAAAAAAAAAAAAAAAAJ8C&#10;AABkcnMvZG93bnJldi54bWxQSwUGAAAAAAQABAD3AAAAjgMAAAAA&#10;">
                <v:imagedata r:id="rId2" o:title="DD_Logo_Wipperfuerth"/>
                <v:path arrowok="t"/>
              </v:shape>
              <v:line id="Gerade Verbindung 15" o:spid="_x0000_s1028" style="position:absolute;visibility:visible;mso-wrap-style:square" from="374,9368" to="63734,9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wqxsEAAADbAAAADwAAAGRycy9kb3ducmV2LnhtbERP24rCMBB9X/Afwgi+aaqwq1SjeGHB&#10;9UWsfsDQjGm1mZQm1u5+vVlY2Lc5nOssVp2tREuNLx0rGI8SEMS50yUbBZfz53AGwgdkjZVjUvBN&#10;HlbL3tsCU+2efKI2C0bEEPYpKihCqFMpfV6QRT9yNXHkrq6xGCJsjNQNPmO4reQkST6kxZJjQ4E1&#10;bQvK79nDKqgtXw+Tr3u7uR0v2U92NNN2Z5Qa9Lv1HESgLvyL/9x7Hee/w+8v8QC5f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zCrGwQAAANsAAAAPAAAAAAAAAAAAAAAA&#10;AKECAABkcnMvZG93bnJldi54bWxQSwUGAAAAAAQABAD5AAAAjwMAAAAA&#10;" strokecolor="#0080c9"/>
            </v:group>
          </w:pict>
        </mc:Fallback>
      </mc:AlternateContent>
    </w:r>
    <w:r w:rsidRPr="00217706">
      <w:t>Stadtverwaltung Wipperfürth . Postfach 1460 . 51678 Wipperfürth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revisionView w:inkAnnotation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61"/>
    <w:rsid w:val="00004B62"/>
    <w:rsid w:val="00007204"/>
    <w:rsid w:val="00014401"/>
    <w:rsid w:val="00015BE6"/>
    <w:rsid w:val="00017580"/>
    <w:rsid w:val="00017C8C"/>
    <w:rsid w:val="000208B8"/>
    <w:rsid w:val="000268F0"/>
    <w:rsid w:val="00026DC4"/>
    <w:rsid w:val="00027B37"/>
    <w:rsid w:val="000316BB"/>
    <w:rsid w:val="0003219B"/>
    <w:rsid w:val="00035D6A"/>
    <w:rsid w:val="00036B6A"/>
    <w:rsid w:val="00043221"/>
    <w:rsid w:val="0004541A"/>
    <w:rsid w:val="000636F8"/>
    <w:rsid w:val="0006405A"/>
    <w:rsid w:val="0006527E"/>
    <w:rsid w:val="0008254D"/>
    <w:rsid w:val="00084FB9"/>
    <w:rsid w:val="00085348"/>
    <w:rsid w:val="00097622"/>
    <w:rsid w:val="000A45CB"/>
    <w:rsid w:val="000A7108"/>
    <w:rsid w:val="000B40ED"/>
    <w:rsid w:val="000B512B"/>
    <w:rsid w:val="000B5D34"/>
    <w:rsid w:val="000B5D80"/>
    <w:rsid w:val="000B7CDC"/>
    <w:rsid w:val="000C79F1"/>
    <w:rsid w:val="000E1A91"/>
    <w:rsid w:val="000E3FCA"/>
    <w:rsid w:val="000F67CE"/>
    <w:rsid w:val="00102024"/>
    <w:rsid w:val="00110B60"/>
    <w:rsid w:val="0011268D"/>
    <w:rsid w:val="001131AF"/>
    <w:rsid w:val="001216E3"/>
    <w:rsid w:val="00131119"/>
    <w:rsid w:val="00131AF0"/>
    <w:rsid w:val="00141D5C"/>
    <w:rsid w:val="00142523"/>
    <w:rsid w:val="00144382"/>
    <w:rsid w:val="001447CD"/>
    <w:rsid w:val="00145358"/>
    <w:rsid w:val="0017285B"/>
    <w:rsid w:val="00172C52"/>
    <w:rsid w:val="00173135"/>
    <w:rsid w:val="00174A2D"/>
    <w:rsid w:val="00174FAF"/>
    <w:rsid w:val="0017690B"/>
    <w:rsid w:val="00177D82"/>
    <w:rsid w:val="00180D46"/>
    <w:rsid w:val="001824CA"/>
    <w:rsid w:val="00187DE8"/>
    <w:rsid w:val="00196D2C"/>
    <w:rsid w:val="001A0A0A"/>
    <w:rsid w:val="001A290A"/>
    <w:rsid w:val="001A384C"/>
    <w:rsid w:val="001A50EB"/>
    <w:rsid w:val="001A65A9"/>
    <w:rsid w:val="001A6876"/>
    <w:rsid w:val="001C7F77"/>
    <w:rsid w:val="001D45F5"/>
    <w:rsid w:val="001D6107"/>
    <w:rsid w:val="001D740E"/>
    <w:rsid w:val="001E1380"/>
    <w:rsid w:val="001F4343"/>
    <w:rsid w:val="001F74C2"/>
    <w:rsid w:val="002039DE"/>
    <w:rsid w:val="00207202"/>
    <w:rsid w:val="00207261"/>
    <w:rsid w:val="002102D9"/>
    <w:rsid w:val="0021152A"/>
    <w:rsid w:val="00212AB4"/>
    <w:rsid w:val="00212B0B"/>
    <w:rsid w:val="00217706"/>
    <w:rsid w:val="00225075"/>
    <w:rsid w:val="002334A6"/>
    <w:rsid w:val="00233C9E"/>
    <w:rsid w:val="002356B0"/>
    <w:rsid w:val="00240B39"/>
    <w:rsid w:val="00241602"/>
    <w:rsid w:val="002429B5"/>
    <w:rsid w:val="0024339A"/>
    <w:rsid w:val="00246AC5"/>
    <w:rsid w:val="00253D20"/>
    <w:rsid w:val="002641F2"/>
    <w:rsid w:val="0026453A"/>
    <w:rsid w:val="002660DE"/>
    <w:rsid w:val="00270DC8"/>
    <w:rsid w:val="002715C5"/>
    <w:rsid w:val="00271782"/>
    <w:rsid w:val="00284613"/>
    <w:rsid w:val="00285ED0"/>
    <w:rsid w:val="00286C84"/>
    <w:rsid w:val="00287612"/>
    <w:rsid w:val="002950C0"/>
    <w:rsid w:val="0029712E"/>
    <w:rsid w:val="00297136"/>
    <w:rsid w:val="002A25CE"/>
    <w:rsid w:val="002A2AEB"/>
    <w:rsid w:val="002A6777"/>
    <w:rsid w:val="002A7941"/>
    <w:rsid w:val="002B054A"/>
    <w:rsid w:val="002B0E8D"/>
    <w:rsid w:val="002B1C61"/>
    <w:rsid w:val="002B7816"/>
    <w:rsid w:val="002C14F7"/>
    <w:rsid w:val="002C2906"/>
    <w:rsid w:val="002D1B10"/>
    <w:rsid w:val="002D1D47"/>
    <w:rsid w:val="002D38F5"/>
    <w:rsid w:val="002D425A"/>
    <w:rsid w:val="002D4E46"/>
    <w:rsid w:val="002E332C"/>
    <w:rsid w:val="002E4BD3"/>
    <w:rsid w:val="00300264"/>
    <w:rsid w:val="00301AF2"/>
    <w:rsid w:val="00301D5E"/>
    <w:rsid w:val="0031072B"/>
    <w:rsid w:val="003257B1"/>
    <w:rsid w:val="00327EC1"/>
    <w:rsid w:val="00334601"/>
    <w:rsid w:val="00341179"/>
    <w:rsid w:val="0034537A"/>
    <w:rsid w:val="00346434"/>
    <w:rsid w:val="0035188A"/>
    <w:rsid w:val="00360AB8"/>
    <w:rsid w:val="00370F69"/>
    <w:rsid w:val="0037396B"/>
    <w:rsid w:val="003839FF"/>
    <w:rsid w:val="00386DCD"/>
    <w:rsid w:val="003878BF"/>
    <w:rsid w:val="003A300D"/>
    <w:rsid w:val="003C0F69"/>
    <w:rsid w:val="003D082E"/>
    <w:rsid w:val="003D10A3"/>
    <w:rsid w:val="003D1715"/>
    <w:rsid w:val="003D2E83"/>
    <w:rsid w:val="003E4D45"/>
    <w:rsid w:val="003F5D2A"/>
    <w:rsid w:val="00403C87"/>
    <w:rsid w:val="00414E2C"/>
    <w:rsid w:val="0041539E"/>
    <w:rsid w:val="00416AE3"/>
    <w:rsid w:val="00425C6F"/>
    <w:rsid w:val="00427AFF"/>
    <w:rsid w:val="00431E9D"/>
    <w:rsid w:val="00435E76"/>
    <w:rsid w:val="004406F9"/>
    <w:rsid w:val="004437B0"/>
    <w:rsid w:val="004466C1"/>
    <w:rsid w:val="00450593"/>
    <w:rsid w:val="00457B7D"/>
    <w:rsid w:val="00461FCD"/>
    <w:rsid w:val="00464DC2"/>
    <w:rsid w:val="004737DB"/>
    <w:rsid w:val="00473EAC"/>
    <w:rsid w:val="00480193"/>
    <w:rsid w:val="004833B1"/>
    <w:rsid w:val="00486282"/>
    <w:rsid w:val="00486A17"/>
    <w:rsid w:val="00491A78"/>
    <w:rsid w:val="00492EA1"/>
    <w:rsid w:val="004A112B"/>
    <w:rsid w:val="004A1B88"/>
    <w:rsid w:val="004A34DD"/>
    <w:rsid w:val="004A6988"/>
    <w:rsid w:val="004B1F01"/>
    <w:rsid w:val="004B537A"/>
    <w:rsid w:val="004B672A"/>
    <w:rsid w:val="004D691A"/>
    <w:rsid w:val="004E12EF"/>
    <w:rsid w:val="004E2C00"/>
    <w:rsid w:val="004F0B44"/>
    <w:rsid w:val="004F7F98"/>
    <w:rsid w:val="00520FC2"/>
    <w:rsid w:val="00536999"/>
    <w:rsid w:val="0054395C"/>
    <w:rsid w:val="00545C48"/>
    <w:rsid w:val="005473BF"/>
    <w:rsid w:val="00570844"/>
    <w:rsid w:val="005748EB"/>
    <w:rsid w:val="0058484A"/>
    <w:rsid w:val="00594987"/>
    <w:rsid w:val="005A4C6D"/>
    <w:rsid w:val="005A6781"/>
    <w:rsid w:val="005A7EAE"/>
    <w:rsid w:val="005B5A9C"/>
    <w:rsid w:val="005C5B10"/>
    <w:rsid w:val="005D23B9"/>
    <w:rsid w:val="005D2C0D"/>
    <w:rsid w:val="005D5FC4"/>
    <w:rsid w:val="005E1C2E"/>
    <w:rsid w:val="005F0F22"/>
    <w:rsid w:val="005F21ED"/>
    <w:rsid w:val="005F6093"/>
    <w:rsid w:val="005F616F"/>
    <w:rsid w:val="00601BA9"/>
    <w:rsid w:val="00603FEF"/>
    <w:rsid w:val="00605309"/>
    <w:rsid w:val="00605435"/>
    <w:rsid w:val="0061218F"/>
    <w:rsid w:val="00614ACE"/>
    <w:rsid w:val="00616670"/>
    <w:rsid w:val="00617FCB"/>
    <w:rsid w:val="00621181"/>
    <w:rsid w:val="00623859"/>
    <w:rsid w:val="00627DB4"/>
    <w:rsid w:val="006313F2"/>
    <w:rsid w:val="00635A00"/>
    <w:rsid w:val="00640029"/>
    <w:rsid w:val="0064091D"/>
    <w:rsid w:val="006516E2"/>
    <w:rsid w:val="00655440"/>
    <w:rsid w:val="006632E7"/>
    <w:rsid w:val="00673549"/>
    <w:rsid w:val="00675D45"/>
    <w:rsid w:val="006902E8"/>
    <w:rsid w:val="006942FE"/>
    <w:rsid w:val="006A30DB"/>
    <w:rsid w:val="006A5D70"/>
    <w:rsid w:val="006B08E1"/>
    <w:rsid w:val="006B22A7"/>
    <w:rsid w:val="006B2C58"/>
    <w:rsid w:val="006C0448"/>
    <w:rsid w:val="006C100B"/>
    <w:rsid w:val="006C1173"/>
    <w:rsid w:val="006C5346"/>
    <w:rsid w:val="006C59AE"/>
    <w:rsid w:val="006D1339"/>
    <w:rsid w:val="006D57F3"/>
    <w:rsid w:val="006D5EFE"/>
    <w:rsid w:val="006D63A8"/>
    <w:rsid w:val="006D75B8"/>
    <w:rsid w:val="006E2FCB"/>
    <w:rsid w:val="006E43FB"/>
    <w:rsid w:val="006E4D3D"/>
    <w:rsid w:val="006E7EF6"/>
    <w:rsid w:val="006F696C"/>
    <w:rsid w:val="006F6C73"/>
    <w:rsid w:val="00700198"/>
    <w:rsid w:val="007032CE"/>
    <w:rsid w:val="00706284"/>
    <w:rsid w:val="00711004"/>
    <w:rsid w:val="00711258"/>
    <w:rsid w:val="00714BC8"/>
    <w:rsid w:val="00722960"/>
    <w:rsid w:val="00725945"/>
    <w:rsid w:val="0072707D"/>
    <w:rsid w:val="00730699"/>
    <w:rsid w:val="00730E2B"/>
    <w:rsid w:val="00737F38"/>
    <w:rsid w:val="007417A0"/>
    <w:rsid w:val="007435E5"/>
    <w:rsid w:val="007546EB"/>
    <w:rsid w:val="0075550E"/>
    <w:rsid w:val="00767C12"/>
    <w:rsid w:val="00767D28"/>
    <w:rsid w:val="00770E0F"/>
    <w:rsid w:val="00775416"/>
    <w:rsid w:val="00776B7A"/>
    <w:rsid w:val="00777733"/>
    <w:rsid w:val="00777BC2"/>
    <w:rsid w:val="00777E9C"/>
    <w:rsid w:val="00781B24"/>
    <w:rsid w:val="007A0A79"/>
    <w:rsid w:val="007A1E7D"/>
    <w:rsid w:val="007A3C19"/>
    <w:rsid w:val="007A431C"/>
    <w:rsid w:val="007B615B"/>
    <w:rsid w:val="007C39E7"/>
    <w:rsid w:val="007D3285"/>
    <w:rsid w:val="007E01B4"/>
    <w:rsid w:val="007E76F2"/>
    <w:rsid w:val="007F0114"/>
    <w:rsid w:val="007F70F1"/>
    <w:rsid w:val="00801158"/>
    <w:rsid w:val="00801C02"/>
    <w:rsid w:val="0080514E"/>
    <w:rsid w:val="00806613"/>
    <w:rsid w:val="008153CA"/>
    <w:rsid w:val="00825B1B"/>
    <w:rsid w:val="00827A8A"/>
    <w:rsid w:val="0083375A"/>
    <w:rsid w:val="00834F6C"/>
    <w:rsid w:val="00840210"/>
    <w:rsid w:val="00843E87"/>
    <w:rsid w:val="008455C1"/>
    <w:rsid w:val="00845602"/>
    <w:rsid w:val="00846578"/>
    <w:rsid w:val="008527D8"/>
    <w:rsid w:val="0085415F"/>
    <w:rsid w:val="00863F5A"/>
    <w:rsid w:val="0087033C"/>
    <w:rsid w:val="008748B0"/>
    <w:rsid w:val="008816D3"/>
    <w:rsid w:val="00883C59"/>
    <w:rsid w:val="00884218"/>
    <w:rsid w:val="008852A9"/>
    <w:rsid w:val="00886313"/>
    <w:rsid w:val="00890036"/>
    <w:rsid w:val="008913AA"/>
    <w:rsid w:val="008A1078"/>
    <w:rsid w:val="008A3317"/>
    <w:rsid w:val="008A407F"/>
    <w:rsid w:val="008B3614"/>
    <w:rsid w:val="008C2C2B"/>
    <w:rsid w:val="008C799D"/>
    <w:rsid w:val="008D4FD6"/>
    <w:rsid w:val="008E2C55"/>
    <w:rsid w:val="008F0D39"/>
    <w:rsid w:val="00903191"/>
    <w:rsid w:val="00911194"/>
    <w:rsid w:val="009121DC"/>
    <w:rsid w:val="00912F63"/>
    <w:rsid w:val="0091650C"/>
    <w:rsid w:val="00925D93"/>
    <w:rsid w:val="0093482C"/>
    <w:rsid w:val="009352BE"/>
    <w:rsid w:val="00935FB8"/>
    <w:rsid w:val="009364DF"/>
    <w:rsid w:val="009407A2"/>
    <w:rsid w:val="00945211"/>
    <w:rsid w:val="00946B0C"/>
    <w:rsid w:val="00947EE1"/>
    <w:rsid w:val="00950A01"/>
    <w:rsid w:val="009546FD"/>
    <w:rsid w:val="0095627E"/>
    <w:rsid w:val="009576C8"/>
    <w:rsid w:val="00965AA5"/>
    <w:rsid w:val="00966FA8"/>
    <w:rsid w:val="00967418"/>
    <w:rsid w:val="009713E5"/>
    <w:rsid w:val="0097774E"/>
    <w:rsid w:val="00982F7A"/>
    <w:rsid w:val="009831D7"/>
    <w:rsid w:val="0098370B"/>
    <w:rsid w:val="009839EC"/>
    <w:rsid w:val="00983F8C"/>
    <w:rsid w:val="009847A1"/>
    <w:rsid w:val="00987C5F"/>
    <w:rsid w:val="00991350"/>
    <w:rsid w:val="009A4F0B"/>
    <w:rsid w:val="009B5679"/>
    <w:rsid w:val="009C23AD"/>
    <w:rsid w:val="009C340C"/>
    <w:rsid w:val="009C72F0"/>
    <w:rsid w:val="009D2384"/>
    <w:rsid w:val="009D2872"/>
    <w:rsid w:val="009E4223"/>
    <w:rsid w:val="009F3DA1"/>
    <w:rsid w:val="009F61B5"/>
    <w:rsid w:val="00A0312C"/>
    <w:rsid w:val="00A03F7F"/>
    <w:rsid w:val="00A04001"/>
    <w:rsid w:val="00A05F4F"/>
    <w:rsid w:val="00A0783D"/>
    <w:rsid w:val="00A07A28"/>
    <w:rsid w:val="00A07E8E"/>
    <w:rsid w:val="00A11BE1"/>
    <w:rsid w:val="00A120FB"/>
    <w:rsid w:val="00A130CA"/>
    <w:rsid w:val="00A24F25"/>
    <w:rsid w:val="00A36F4D"/>
    <w:rsid w:val="00A4119B"/>
    <w:rsid w:val="00A54671"/>
    <w:rsid w:val="00A56EBD"/>
    <w:rsid w:val="00A661BD"/>
    <w:rsid w:val="00A72547"/>
    <w:rsid w:val="00A72F26"/>
    <w:rsid w:val="00A73A9F"/>
    <w:rsid w:val="00A7424A"/>
    <w:rsid w:val="00A84248"/>
    <w:rsid w:val="00A87589"/>
    <w:rsid w:val="00A93E0A"/>
    <w:rsid w:val="00A9508F"/>
    <w:rsid w:val="00A9576B"/>
    <w:rsid w:val="00A96762"/>
    <w:rsid w:val="00A97F44"/>
    <w:rsid w:val="00A97F4C"/>
    <w:rsid w:val="00AA42EC"/>
    <w:rsid w:val="00AB3761"/>
    <w:rsid w:val="00AB7EF2"/>
    <w:rsid w:val="00AC1C48"/>
    <w:rsid w:val="00AD25AB"/>
    <w:rsid w:val="00AD53D4"/>
    <w:rsid w:val="00AE1FAB"/>
    <w:rsid w:val="00AE6DDE"/>
    <w:rsid w:val="00AF1ACE"/>
    <w:rsid w:val="00AF1F51"/>
    <w:rsid w:val="00AF61A9"/>
    <w:rsid w:val="00B062EC"/>
    <w:rsid w:val="00B119F2"/>
    <w:rsid w:val="00B15102"/>
    <w:rsid w:val="00B21C2E"/>
    <w:rsid w:val="00B23458"/>
    <w:rsid w:val="00B256CC"/>
    <w:rsid w:val="00B302F2"/>
    <w:rsid w:val="00B3234B"/>
    <w:rsid w:val="00B438DA"/>
    <w:rsid w:val="00B44714"/>
    <w:rsid w:val="00B452E9"/>
    <w:rsid w:val="00B5207E"/>
    <w:rsid w:val="00B564E0"/>
    <w:rsid w:val="00B573AC"/>
    <w:rsid w:val="00B63DC7"/>
    <w:rsid w:val="00B7031A"/>
    <w:rsid w:val="00B8048A"/>
    <w:rsid w:val="00B85C43"/>
    <w:rsid w:val="00B938FA"/>
    <w:rsid w:val="00B94E33"/>
    <w:rsid w:val="00BA0AE5"/>
    <w:rsid w:val="00BB6A76"/>
    <w:rsid w:val="00BC5279"/>
    <w:rsid w:val="00BD3C90"/>
    <w:rsid w:val="00BE51E6"/>
    <w:rsid w:val="00BE581D"/>
    <w:rsid w:val="00BE7143"/>
    <w:rsid w:val="00BF4357"/>
    <w:rsid w:val="00C02DCB"/>
    <w:rsid w:val="00C107A2"/>
    <w:rsid w:val="00C1117F"/>
    <w:rsid w:val="00C12718"/>
    <w:rsid w:val="00C12CAE"/>
    <w:rsid w:val="00C14D4D"/>
    <w:rsid w:val="00C14FD9"/>
    <w:rsid w:val="00C22B28"/>
    <w:rsid w:val="00C26E2F"/>
    <w:rsid w:val="00C35D77"/>
    <w:rsid w:val="00C36315"/>
    <w:rsid w:val="00C37D7A"/>
    <w:rsid w:val="00C4632A"/>
    <w:rsid w:val="00C470F2"/>
    <w:rsid w:val="00C47C79"/>
    <w:rsid w:val="00C53CDF"/>
    <w:rsid w:val="00C54B88"/>
    <w:rsid w:val="00C61C1E"/>
    <w:rsid w:val="00C815C0"/>
    <w:rsid w:val="00C83EE5"/>
    <w:rsid w:val="00C8457A"/>
    <w:rsid w:val="00C878AD"/>
    <w:rsid w:val="00C91D6F"/>
    <w:rsid w:val="00C935B5"/>
    <w:rsid w:val="00C94038"/>
    <w:rsid w:val="00C974DA"/>
    <w:rsid w:val="00C97883"/>
    <w:rsid w:val="00CA0A73"/>
    <w:rsid w:val="00CA77C1"/>
    <w:rsid w:val="00CB3901"/>
    <w:rsid w:val="00CB3BED"/>
    <w:rsid w:val="00CB6671"/>
    <w:rsid w:val="00CB74CC"/>
    <w:rsid w:val="00CC4F2B"/>
    <w:rsid w:val="00CD71A9"/>
    <w:rsid w:val="00CE04BC"/>
    <w:rsid w:val="00CE2C09"/>
    <w:rsid w:val="00D000D3"/>
    <w:rsid w:val="00D007FB"/>
    <w:rsid w:val="00D0217C"/>
    <w:rsid w:val="00D02CB1"/>
    <w:rsid w:val="00D1564B"/>
    <w:rsid w:val="00D236E5"/>
    <w:rsid w:val="00D257DA"/>
    <w:rsid w:val="00D273F7"/>
    <w:rsid w:val="00D27E7C"/>
    <w:rsid w:val="00D40A6B"/>
    <w:rsid w:val="00D42EE8"/>
    <w:rsid w:val="00D4434C"/>
    <w:rsid w:val="00D46D1D"/>
    <w:rsid w:val="00D55BBA"/>
    <w:rsid w:val="00D5754B"/>
    <w:rsid w:val="00D63D9E"/>
    <w:rsid w:val="00D65807"/>
    <w:rsid w:val="00D66022"/>
    <w:rsid w:val="00D6687C"/>
    <w:rsid w:val="00D675CE"/>
    <w:rsid w:val="00D823E3"/>
    <w:rsid w:val="00D82AFA"/>
    <w:rsid w:val="00D9267A"/>
    <w:rsid w:val="00D9530C"/>
    <w:rsid w:val="00D9681C"/>
    <w:rsid w:val="00DA07FC"/>
    <w:rsid w:val="00DA272F"/>
    <w:rsid w:val="00DA572E"/>
    <w:rsid w:val="00DA68D4"/>
    <w:rsid w:val="00DB0DA1"/>
    <w:rsid w:val="00DD38AB"/>
    <w:rsid w:val="00DE08FD"/>
    <w:rsid w:val="00DE16A6"/>
    <w:rsid w:val="00DE4AC8"/>
    <w:rsid w:val="00DE6918"/>
    <w:rsid w:val="00DF5D74"/>
    <w:rsid w:val="00E04EBE"/>
    <w:rsid w:val="00E16BD0"/>
    <w:rsid w:val="00E17946"/>
    <w:rsid w:val="00E229F3"/>
    <w:rsid w:val="00E247DE"/>
    <w:rsid w:val="00E317FB"/>
    <w:rsid w:val="00E32314"/>
    <w:rsid w:val="00E331D1"/>
    <w:rsid w:val="00E343E4"/>
    <w:rsid w:val="00E346B6"/>
    <w:rsid w:val="00E37CCE"/>
    <w:rsid w:val="00E434D5"/>
    <w:rsid w:val="00E4422B"/>
    <w:rsid w:val="00E54A45"/>
    <w:rsid w:val="00E61FC6"/>
    <w:rsid w:val="00E668B6"/>
    <w:rsid w:val="00E7247C"/>
    <w:rsid w:val="00E73214"/>
    <w:rsid w:val="00E82047"/>
    <w:rsid w:val="00E8424C"/>
    <w:rsid w:val="00E91F4C"/>
    <w:rsid w:val="00EA0704"/>
    <w:rsid w:val="00EA101F"/>
    <w:rsid w:val="00EA17C9"/>
    <w:rsid w:val="00EB07E3"/>
    <w:rsid w:val="00EB09BC"/>
    <w:rsid w:val="00EB245E"/>
    <w:rsid w:val="00EB5D63"/>
    <w:rsid w:val="00EB6FB7"/>
    <w:rsid w:val="00EB75C6"/>
    <w:rsid w:val="00EC567E"/>
    <w:rsid w:val="00EC616D"/>
    <w:rsid w:val="00ED3159"/>
    <w:rsid w:val="00ED3FAF"/>
    <w:rsid w:val="00EE0BB9"/>
    <w:rsid w:val="00EE34E5"/>
    <w:rsid w:val="00F00C40"/>
    <w:rsid w:val="00F015CF"/>
    <w:rsid w:val="00F10C03"/>
    <w:rsid w:val="00F1494D"/>
    <w:rsid w:val="00F2219B"/>
    <w:rsid w:val="00F236F1"/>
    <w:rsid w:val="00F24DAB"/>
    <w:rsid w:val="00F27F20"/>
    <w:rsid w:val="00F3768C"/>
    <w:rsid w:val="00F66B5A"/>
    <w:rsid w:val="00F74BB5"/>
    <w:rsid w:val="00F74E65"/>
    <w:rsid w:val="00F76AF8"/>
    <w:rsid w:val="00F77ABD"/>
    <w:rsid w:val="00FA019E"/>
    <w:rsid w:val="00FA6254"/>
    <w:rsid w:val="00FB2006"/>
    <w:rsid w:val="00FC32B5"/>
    <w:rsid w:val="00FD3FBC"/>
    <w:rsid w:val="00FE3433"/>
    <w:rsid w:val="00FE4DCF"/>
    <w:rsid w:val="00FE5E5E"/>
    <w:rsid w:val="00FF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0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uiPriority="0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1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D63A8"/>
    <w:pPr>
      <w:spacing w:before="903" w:after="120" w:line="276" w:lineRule="auto"/>
      <w:outlineLvl w:val="0"/>
    </w:pPr>
    <w:rPr>
      <w:rFonts w:asciiTheme="minorHAnsi" w:eastAsiaTheme="minorHAnsi" w:hAnsiTheme="minorHAnsi" w:cstheme="minorBidi"/>
      <w:sz w:val="32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qFormat/>
    <w:rsid w:val="002B1C61"/>
    <w:pPr>
      <w:keepNext/>
      <w:ind w:left="360" w:firstLine="1980"/>
      <w:jc w:val="both"/>
      <w:outlineLvl w:val="3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27E7C"/>
    <w:pPr>
      <w:tabs>
        <w:tab w:val="center" w:pos="4536"/>
        <w:tab w:val="right" w:pos="9072"/>
      </w:tabs>
      <w:spacing w:before="2140" w:after="737"/>
    </w:pPr>
    <w:rPr>
      <w:rFonts w:asciiTheme="minorHAnsi" w:eastAsiaTheme="minorHAnsi" w:hAnsiTheme="minorHAnsi" w:cstheme="minorBidi"/>
      <w:sz w:val="1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27E7C"/>
    <w:rPr>
      <w:sz w:val="12"/>
    </w:rPr>
  </w:style>
  <w:style w:type="paragraph" w:styleId="Fuzeile">
    <w:name w:val="footer"/>
    <w:basedOn w:val="Standard"/>
    <w:link w:val="FuzeileZchn"/>
    <w:uiPriority w:val="99"/>
    <w:rsid w:val="006D75B8"/>
    <w:pPr>
      <w:tabs>
        <w:tab w:val="left" w:pos="1985"/>
        <w:tab w:val="left" w:pos="3317"/>
      </w:tabs>
      <w:spacing w:line="144" w:lineRule="atLeast"/>
    </w:pPr>
    <w:rPr>
      <w:rFonts w:asciiTheme="minorHAnsi" w:eastAsiaTheme="minorHAnsi" w:hAnsiTheme="minorHAnsi" w:cstheme="minorBidi"/>
      <w:sz w:val="1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54A45"/>
    <w:rPr>
      <w:sz w:val="12"/>
    </w:rPr>
  </w:style>
  <w:style w:type="paragraph" w:customStyle="1" w:styleId="Empfnger">
    <w:name w:val="Empfänger"/>
    <w:basedOn w:val="Standard"/>
    <w:qFormat/>
    <w:rsid w:val="00730699"/>
    <w:pPr>
      <w:spacing w:after="1303"/>
      <w:contextualSpacing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styleId="Fett">
    <w:name w:val="Strong"/>
    <w:basedOn w:val="Absatz-Standardschriftart"/>
    <w:uiPriority w:val="22"/>
    <w:qFormat/>
    <w:rsid w:val="00BE7143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63A8"/>
    <w:rPr>
      <w:sz w:val="32"/>
    </w:rPr>
  </w:style>
  <w:style w:type="paragraph" w:styleId="Textkrper">
    <w:name w:val="Body Text"/>
    <w:basedOn w:val="Standard"/>
    <w:link w:val="TextkrperZchn"/>
    <w:uiPriority w:val="99"/>
    <w:rsid w:val="00D27E7C"/>
    <w:pPr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rsid w:val="00D27E7C"/>
    <w:rPr>
      <w:sz w:val="20"/>
    </w:rPr>
  </w:style>
  <w:style w:type="paragraph" w:customStyle="1" w:styleId="Betreff">
    <w:name w:val="Betreff"/>
    <w:basedOn w:val="Textkrper"/>
    <w:next w:val="Textkrper"/>
    <w:qFormat/>
    <w:rsid w:val="00004B62"/>
    <w:rPr>
      <w:b/>
    </w:rPr>
  </w:style>
  <w:style w:type="table" w:styleId="Tabellenraster">
    <w:name w:val="Table Grid"/>
    <w:basedOn w:val="NormaleTabelle"/>
    <w:uiPriority w:val="59"/>
    <w:rsid w:val="000B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0B512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75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75B8"/>
    <w:rPr>
      <w:rFonts w:ascii="Tahoma" w:hAnsi="Tahoma" w:cs="Tahoma"/>
      <w:sz w:val="16"/>
      <w:szCs w:val="16"/>
    </w:rPr>
  </w:style>
  <w:style w:type="paragraph" w:customStyle="1" w:styleId="Kontakt">
    <w:name w:val="Kontakt"/>
    <w:basedOn w:val="Kopfzeile"/>
    <w:qFormat/>
    <w:rsid w:val="00D257DA"/>
    <w:pPr>
      <w:tabs>
        <w:tab w:val="clear" w:pos="4536"/>
        <w:tab w:val="clear" w:pos="9072"/>
        <w:tab w:val="left" w:pos="1021"/>
      </w:tabs>
      <w:spacing w:before="0" w:after="0" w:line="240" w:lineRule="exact"/>
      <w:ind w:left="1021" w:hanging="1021"/>
    </w:pPr>
    <w:rPr>
      <w:noProof/>
      <w:sz w:val="18"/>
    </w:rPr>
  </w:style>
  <w:style w:type="character" w:styleId="Platzhaltertext">
    <w:name w:val="Placeholder Text"/>
    <w:basedOn w:val="Absatz-Standardschriftart"/>
    <w:uiPriority w:val="99"/>
    <w:semiHidden/>
    <w:rsid w:val="00EE0BB9"/>
    <w:rPr>
      <w:color w:val="808080"/>
    </w:rPr>
  </w:style>
  <w:style w:type="paragraph" w:customStyle="1" w:styleId="KontaktErsteZeile">
    <w:name w:val="Kontakt Erste Zeile"/>
    <w:basedOn w:val="Kontakt"/>
    <w:qFormat/>
    <w:rsid w:val="002C14F7"/>
    <w:pPr>
      <w:framePr w:wrap="around" w:hAnchor="text"/>
      <w:spacing w:before="200"/>
    </w:pPr>
  </w:style>
  <w:style w:type="paragraph" w:customStyle="1" w:styleId="FuzeileHckeswagen">
    <w:name w:val="Fußzeile Hückeswagen"/>
    <w:basedOn w:val="Fuzeile"/>
    <w:qFormat/>
    <w:rsid w:val="00C83EE5"/>
    <w:pPr>
      <w:tabs>
        <w:tab w:val="clear" w:pos="1985"/>
        <w:tab w:val="clear" w:pos="3317"/>
        <w:tab w:val="left" w:pos="2410"/>
        <w:tab w:val="left" w:pos="3658"/>
      </w:tabs>
    </w:pPr>
    <w:rPr>
      <w:rFonts w:ascii="Century Gothic" w:eastAsia="Times New Roman" w:hAnsi="Century Gothic" w:cs="CenturyGothic"/>
      <w:szCs w:val="12"/>
      <w:lang w:eastAsia="de-DE"/>
    </w:rPr>
  </w:style>
  <w:style w:type="character" w:customStyle="1" w:styleId="KontaktOrganisation">
    <w:name w:val="Kontakt Organisation"/>
    <w:basedOn w:val="Absatz-Standardschriftart"/>
    <w:uiPriority w:val="1"/>
    <w:semiHidden/>
    <w:qFormat/>
    <w:rsid w:val="007E01B4"/>
    <w:rPr>
      <w:b/>
      <w:sz w:val="22"/>
    </w:rPr>
  </w:style>
  <w:style w:type="paragraph" w:customStyle="1" w:styleId="KontaktAbteilung">
    <w:name w:val="Kontakt Abteilung"/>
    <w:basedOn w:val="Kontakt"/>
    <w:qFormat/>
    <w:rsid w:val="002950C0"/>
    <w:pPr>
      <w:ind w:left="0" w:firstLine="0"/>
    </w:pPr>
    <w:rPr>
      <w:b/>
      <w:sz w:val="22"/>
    </w:rPr>
  </w:style>
  <w:style w:type="paragraph" w:customStyle="1" w:styleId="Seitentrenner">
    <w:name w:val="Seitentrenner"/>
    <w:basedOn w:val="Kontakt"/>
    <w:qFormat/>
    <w:rsid w:val="000F67CE"/>
    <w:rPr>
      <w:color w:val="FFFFFF" w:themeColor="background1"/>
    </w:rPr>
  </w:style>
  <w:style w:type="paragraph" w:customStyle="1" w:styleId="KopfzeileSeite2">
    <w:name w:val="Kopfzeile Seite 2"/>
    <w:basedOn w:val="Kopfzeile"/>
    <w:qFormat/>
    <w:rsid w:val="00F1494D"/>
    <w:pPr>
      <w:spacing w:before="1600" w:after="240"/>
      <w:jc w:val="center"/>
    </w:pPr>
    <w:rPr>
      <w:sz w:val="22"/>
    </w:rPr>
  </w:style>
  <w:style w:type="paragraph" w:customStyle="1" w:styleId="FuzeileSeitenangabe">
    <w:name w:val="Fußzeile Seitenangabe"/>
    <w:basedOn w:val="Fuzeile"/>
    <w:qFormat/>
    <w:rsid w:val="00A05F4F"/>
    <w:pPr>
      <w:spacing w:after="480"/>
      <w:jc w:val="right"/>
    </w:pPr>
    <w:rPr>
      <w:sz w:val="22"/>
    </w:rPr>
  </w:style>
  <w:style w:type="character" w:customStyle="1" w:styleId="berschrift4Zchn">
    <w:name w:val="Überschrift 4 Zchn"/>
    <w:basedOn w:val="Absatz-Standardschriftart"/>
    <w:link w:val="berschrift4"/>
    <w:rsid w:val="002B1C61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2B1C61"/>
    <w:pPr>
      <w:ind w:left="360"/>
      <w:jc w:val="both"/>
    </w:pPr>
    <w:rPr>
      <w:rFonts w:ascii="Arial" w:hAnsi="Arial" w:cs="Arial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B1C61"/>
    <w:rPr>
      <w:rFonts w:ascii="Arial" w:eastAsia="Times New Roman" w:hAnsi="Arial" w:cs="Arial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0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uiPriority="0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1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D63A8"/>
    <w:pPr>
      <w:spacing w:before="903" w:after="120" w:line="276" w:lineRule="auto"/>
      <w:outlineLvl w:val="0"/>
    </w:pPr>
    <w:rPr>
      <w:rFonts w:asciiTheme="minorHAnsi" w:eastAsiaTheme="minorHAnsi" w:hAnsiTheme="minorHAnsi" w:cstheme="minorBidi"/>
      <w:sz w:val="32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qFormat/>
    <w:rsid w:val="002B1C61"/>
    <w:pPr>
      <w:keepNext/>
      <w:ind w:left="360" w:firstLine="1980"/>
      <w:jc w:val="both"/>
      <w:outlineLvl w:val="3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27E7C"/>
    <w:pPr>
      <w:tabs>
        <w:tab w:val="center" w:pos="4536"/>
        <w:tab w:val="right" w:pos="9072"/>
      </w:tabs>
      <w:spacing w:before="2140" w:after="737"/>
    </w:pPr>
    <w:rPr>
      <w:rFonts w:asciiTheme="minorHAnsi" w:eastAsiaTheme="minorHAnsi" w:hAnsiTheme="minorHAnsi" w:cstheme="minorBidi"/>
      <w:sz w:val="1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27E7C"/>
    <w:rPr>
      <w:sz w:val="12"/>
    </w:rPr>
  </w:style>
  <w:style w:type="paragraph" w:styleId="Fuzeile">
    <w:name w:val="footer"/>
    <w:basedOn w:val="Standard"/>
    <w:link w:val="FuzeileZchn"/>
    <w:uiPriority w:val="99"/>
    <w:rsid w:val="006D75B8"/>
    <w:pPr>
      <w:tabs>
        <w:tab w:val="left" w:pos="1985"/>
        <w:tab w:val="left" w:pos="3317"/>
      </w:tabs>
      <w:spacing w:line="144" w:lineRule="atLeast"/>
    </w:pPr>
    <w:rPr>
      <w:rFonts w:asciiTheme="minorHAnsi" w:eastAsiaTheme="minorHAnsi" w:hAnsiTheme="minorHAnsi" w:cstheme="minorBidi"/>
      <w:sz w:val="1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54A45"/>
    <w:rPr>
      <w:sz w:val="12"/>
    </w:rPr>
  </w:style>
  <w:style w:type="paragraph" w:customStyle="1" w:styleId="Empfnger">
    <w:name w:val="Empfänger"/>
    <w:basedOn w:val="Standard"/>
    <w:qFormat/>
    <w:rsid w:val="00730699"/>
    <w:pPr>
      <w:spacing w:after="1303"/>
      <w:contextualSpacing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styleId="Fett">
    <w:name w:val="Strong"/>
    <w:basedOn w:val="Absatz-Standardschriftart"/>
    <w:uiPriority w:val="22"/>
    <w:qFormat/>
    <w:rsid w:val="00BE7143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D63A8"/>
    <w:rPr>
      <w:sz w:val="32"/>
    </w:rPr>
  </w:style>
  <w:style w:type="paragraph" w:styleId="Textkrper">
    <w:name w:val="Body Text"/>
    <w:basedOn w:val="Standard"/>
    <w:link w:val="TextkrperZchn"/>
    <w:uiPriority w:val="99"/>
    <w:rsid w:val="00D27E7C"/>
    <w:pPr>
      <w:jc w:val="both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rsid w:val="00D27E7C"/>
    <w:rPr>
      <w:sz w:val="20"/>
    </w:rPr>
  </w:style>
  <w:style w:type="paragraph" w:customStyle="1" w:styleId="Betreff">
    <w:name w:val="Betreff"/>
    <w:basedOn w:val="Textkrper"/>
    <w:next w:val="Textkrper"/>
    <w:qFormat/>
    <w:rsid w:val="00004B62"/>
    <w:rPr>
      <w:b/>
    </w:rPr>
  </w:style>
  <w:style w:type="table" w:styleId="Tabellenraster">
    <w:name w:val="Table Grid"/>
    <w:basedOn w:val="NormaleTabelle"/>
    <w:uiPriority w:val="59"/>
    <w:rsid w:val="000B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0B512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75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75B8"/>
    <w:rPr>
      <w:rFonts w:ascii="Tahoma" w:hAnsi="Tahoma" w:cs="Tahoma"/>
      <w:sz w:val="16"/>
      <w:szCs w:val="16"/>
    </w:rPr>
  </w:style>
  <w:style w:type="paragraph" w:customStyle="1" w:styleId="Kontakt">
    <w:name w:val="Kontakt"/>
    <w:basedOn w:val="Kopfzeile"/>
    <w:qFormat/>
    <w:rsid w:val="00D257DA"/>
    <w:pPr>
      <w:tabs>
        <w:tab w:val="clear" w:pos="4536"/>
        <w:tab w:val="clear" w:pos="9072"/>
        <w:tab w:val="left" w:pos="1021"/>
      </w:tabs>
      <w:spacing w:before="0" w:after="0" w:line="240" w:lineRule="exact"/>
      <w:ind w:left="1021" w:hanging="1021"/>
    </w:pPr>
    <w:rPr>
      <w:noProof/>
      <w:sz w:val="18"/>
    </w:rPr>
  </w:style>
  <w:style w:type="character" w:styleId="Platzhaltertext">
    <w:name w:val="Placeholder Text"/>
    <w:basedOn w:val="Absatz-Standardschriftart"/>
    <w:uiPriority w:val="99"/>
    <w:semiHidden/>
    <w:rsid w:val="00EE0BB9"/>
    <w:rPr>
      <w:color w:val="808080"/>
    </w:rPr>
  </w:style>
  <w:style w:type="paragraph" w:customStyle="1" w:styleId="KontaktErsteZeile">
    <w:name w:val="Kontakt Erste Zeile"/>
    <w:basedOn w:val="Kontakt"/>
    <w:qFormat/>
    <w:rsid w:val="002C14F7"/>
    <w:pPr>
      <w:framePr w:wrap="around" w:hAnchor="text"/>
      <w:spacing w:before="200"/>
    </w:pPr>
  </w:style>
  <w:style w:type="paragraph" w:customStyle="1" w:styleId="FuzeileHckeswagen">
    <w:name w:val="Fußzeile Hückeswagen"/>
    <w:basedOn w:val="Fuzeile"/>
    <w:qFormat/>
    <w:rsid w:val="00C83EE5"/>
    <w:pPr>
      <w:tabs>
        <w:tab w:val="clear" w:pos="1985"/>
        <w:tab w:val="clear" w:pos="3317"/>
        <w:tab w:val="left" w:pos="2410"/>
        <w:tab w:val="left" w:pos="3658"/>
      </w:tabs>
    </w:pPr>
    <w:rPr>
      <w:rFonts w:ascii="Century Gothic" w:eastAsia="Times New Roman" w:hAnsi="Century Gothic" w:cs="CenturyGothic"/>
      <w:szCs w:val="12"/>
      <w:lang w:eastAsia="de-DE"/>
    </w:rPr>
  </w:style>
  <w:style w:type="character" w:customStyle="1" w:styleId="KontaktOrganisation">
    <w:name w:val="Kontakt Organisation"/>
    <w:basedOn w:val="Absatz-Standardschriftart"/>
    <w:uiPriority w:val="1"/>
    <w:semiHidden/>
    <w:qFormat/>
    <w:rsid w:val="007E01B4"/>
    <w:rPr>
      <w:b/>
      <w:sz w:val="22"/>
    </w:rPr>
  </w:style>
  <w:style w:type="paragraph" w:customStyle="1" w:styleId="KontaktAbteilung">
    <w:name w:val="Kontakt Abteilung"/>
    <w:basedOn w:val="Kontakt"/>
    <w:qFormat/>
    <w:rsid w:val="002950C0"/>
    <w:pPr>
      <w:ind w:left="0" w:firstLine="0"/>
    </w:pPr>
    <w:rPr>
      <w:b/>
      <w:sz w:val="22"/>
    </w:rPr>
  </w:style>
  <w:style w:type="paragraph" w:customStyle="1" w:styleId="Seitentrenner">
    <w:name w:val="Seitentrenner"/>
    <w:basedOn w:val="Kontakt"/>
    <w:qFormat/>
    <w:rsid w:val="000F67CE"/>
    <w:rPr>
      <w:color w:val="FFFFFF" w:themeColor="background1"/>
    </w:rPr>
  </w:style>
  <w:style w:type="paragraph" w:customStyle="1" w:styleId="KopfzeileSeite2">
    <w:name w:val="Kopfzeile Seite 2"/>
    <w:basedOn w:val="Kopfzeile"/>
    <w:qFormat/>
    <w:rsid w:val="00F1494D"/>
    <w:pPr>
      <w:spacing w:before="1600" w:after="240"/>
      <w:jc w:val="center"/>
    </w:pPr>
    <w:rPr>
      <w:sz w:val="22"/>
    </w:rPr>
  </w:style>
  <w:style w:type="paragraph" w:customStyle="1" w:styleId="FuzeileSeitenangabe">
    <w:name w:val="Fußzeile Seitenangabe"/>
    <w:basedOn w:val="Fuzeile"/>
    <w:qFormat/>
    <w:rsid w:val="00A05F4F"/>
    <w:pPr>
      <w:spacing w:after="480"/>
      <w:jc w:val="right"/>
    </w:pPr>
    <w:rPr>
      <w:sz w:val="22"/>
    </w:rPr>
  </w:style>
  <w:style w:type="character" w:customStyle="1" w:styleId="berschrift4Zchn">
    <w:name w:val="Überschrift 4 Zchn"/>
    <w:basedOn w:val="Absatz-Standardschriftart"/>
    <w:link w:val="berschrift4"/>
    <w:rsid w:val="002B1C61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2B1C61"/>
    <w:pPr>
      <w:ind w:left="360"/>
      <w:jc w:val="both"/>
    </w:pPr>
    <w:rPr>
      <w:rFonts w:ascii="Arial" w:hAnsi="Arial" w:cs="Arial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B1C61"/>
    <w:rPr>
      <w:rFonts w:ascii="Arial" w:eastAsia="Times New Roman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formulare\Kopfbogen\Kopfboge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CCCA2158294E6182026B245E8D0F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C3551C-1944-4D2F-B7C5-D4762B0D8965}"/>
      </w:docPartPr>
      <w:docPartBody>
        <w:p w:rsidR="00000000" w:rsidRDefault="008849D3" w:rsidP="008849D3">
          <w:pPr>
            <w:pStyle w:val="53CCCA2158294E6182026B245E8D0F86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832F532C1C3D4745B4132367A15A28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096FB2-E1DA-43F5-ABBA-CCA9D08E373F}"/>
      </w:docPartPr>
      <w:docPartBody>
        <w:p w:rsidR="00000000" w:rsidRDefault="008849D3" w:rsidP="008849D3">
          <w:pPr>
            <w:pStyle w:val="832F532C1C3D4745B4132367A15A287E"/>
          </w:pPr>
          <w:r>
            <w:t>Kontakt</w:t>
          </w:r>
        </w:p>
      </w:docPartBody>
    </w:docPart>
    <w:docPart>
      <w:docPartPr>
        <w:name w:val="C9A0F554815E4713B44067CC663798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DCAF3-6B5E-4617-BB03-5B0D1754D183}"/>
      </w:docPartPr>
      <w:docPartBody>
        <w:p w:rsidR="00000000" w:rsidRDefault="008849D3" w:rsidP="008849D3">
          <w:pPr>
            <w:pStyle w:val="C9A0F554815E4713B44067CC663798AD"/>
          </w:pPr>
          <w:r>
            <w:t>Zimmer</w:t>
          </w:r>
        </w:p>
      </w:docPartBody>
    </w:docPart>
    <w:docPart>
      <w:docPartPr>
        <w:name w:val="00704BF2DD2C41469F4707C8511595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FB81E-0763-4A7D-9926-09A9C6D2A77E}"/>
      </w:docPartPr>
      <w:docPartBody>
        <w:p w:rsidR="00000000" w:rsidRDefault="008849D3" w:rsidP="008849D3">
          <w:pPr>
            <w:pStyle w:val="00704BF2DD2C41469F4707C85115955E"/>
          </w:pPr>
          <w:r>
            <w:t>G.-Zeichen</w:t>
          </w:r>
        </w:p>
      </w:docPartBody>
    </w:docPart>
    <w:docPart>
      <w:docPartPr>
        <w:name w:val="FD17756578654E2E940B6BE12CC57E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4A1561-D841-4C49-B2C4-6DD368E52BC1}"/>
      </w:docPartPr>
      <w:docPartBody>
        <w:p w:rsidR="00000000" w:rsidRDefault="008849D3" w:rsidP="008849D3">
          <w:pPr>
            <w:pStyle w:val="FD17756578654E2E940B6BE12CC57E43"/>
          </w:pPr>
          <w:r>
            <w:t>Telefon</w:t>
          </w:r>
        </w:p>
      </w:docPartBody>
    </w:docPart>
    <w:docPart>
      <w:docPartPr>
        <w:name w:val="C66810A4FF8F46928FF8D6E083020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18E27A-77F1-4F52-BACD-197BCF156E86}"/>
      </w:docPartPr>
      <w:docPartBody>
        <w:p w:rsidR="00000000" w:rsidRDefault="008849D3" w:rsidP="008849D3">
          <w:pPr>
            <w:pStyle w:val="C66810A4FF8F46928FF8D6E0830207EF"/>
          </w:pPr>
          <w:r>
            <w:t>Fax</w:t>
          </w:r>
        </w:p>
      </w:docPartBody>
    </w:docPart>
    <w:docPart>
      <w:docPartPr>
        <w:name w:val="FBDC7D7B0D0B4755B9C9FFCDDCD8EC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19390A-D6AC-4C22-8335-598538E595B7}"/>
      </w:docPartPr>
      <w:docPartBody>
        <w:p w:rsidR="00000000" w:rsidRDefault="008849D3" w:rsidP="008849D3">
          <w:pPr>
            <w:pStyle w:val="FBDC7D7B0D0B4755B9C9FFCDDCD8EC91"/>
          </w:pPr>
          <w:r>
            <w:t>e-mail</w:t>
          </w:r>
          <w:r>
            <w:br/>
            <w:t>@domain.de</w:t>
          </w:r>
        </w:p>
      </w:docPartBody>
    </w:docPart>
    <w:docPart>
      <w:docPartPr>
        <w:name w:val="3535BF97458F4F6AB0FA1A9E99AAC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11069-2D64-4A3A-A316-DEE0F0E13527}"/>
      </w:docPartPr>
      <w:docPartBody>
        <w:p w:rsidR="00000000" w:rsidRDefault="008849D3" w:rsidP="008849D3">
          <w:pPr>
            <w:pStyle w:val="3535BF97458F4F6AB0FA1A9E99AACB6B"/>
          </w:pPr>
          <w:r>
            <w:t>Datum</w:t>
          </w:r>
        </w:p>
      </w:docPartBody>
    </w:docPart>
    <w:docPart>
      <w:docPartPr>
        <w:name w:val="AC7DD2CCCC554145AC09DBBC10ADB1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E0C33C-01A9-4A5A-AD61-AEB806ABD9CC}"/>
      </w:docPartPr>
      <w:docPartBody>
        <w:p w:rsidR="00000000" w:rsidRDefault="008849D3" w:rsidP="008849D3">
          <w:pPr>
            <w:pStyle w:val="AC7DD2CCCC554145AC09DBBC10ADB1D8"/>
          </w:pPr>
          <w:r>
            <w:rPr>
              <w:rStyle w:val="Platzhaltertext"/>
            </w:rPr>
            <w:t>Gebäude</w:t>
          </w:r>
        </w:p>
      </w:docPartBody>
    </w:docPart>
    <w:docPart>
      <w:docPartPr>
        <w:name w:val="5A40B1933B824EA98949B802677C5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7B943-BC71-43E5-B86D-9447A3CDA65A}"/>
      </w:docPartPr>
      <w:docPartBody>
        <w:p w:rsidR="00000000" w:rsidRDefault="008849D3" w:rsidP="008849D3">
          <w:pPr>
            <w:pStyle w:val="5A40B1933B824EA98949B802677C5B99"/>
          </w:pPr>
          <w:r>
            <w:rPr>
              <w:rStyle w:val="Platzhaltertext"/>
            </w:rPr>
            <w:t>Adresse</w:t>
          </w:r>
        </w:p>
      </w:docPartBody>
    </w:docPart>
    <w:docPart>
      <w:docPartPr>
        <w:name w:val="C270588185B94940BB6D7E99AAE01C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76389F-8D50-4C6D-99E4-B83A9B62FB67}"/>
      </w:docPartPr>
      <w:docPartBody>
        <w:p w:rsidR="00000000" w:rsidRDefault="008849D3" w:rsidP="008849D3">
          <w:pPr>
            <w:pStyle w:val="C270588185B94940BB6D7E99AAE01CF2"/>
          </w:pPr>
          <w:r>
            <w:rPr>
              <w:rStyle w:val="Platzhaltertext"/>
            </w:rPr>
            <w:t>Bankverbindungen</w:t>
          </w:r>
        </w:p>
      </w:docPartBody>
    </w:docPart>
    <w:docPart>
      <w:docPartPr>
        <w:name w:val="6438D2873A49406EA2B825A41728B0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4E33D-A04B-4C30-A92D-388C2DBEEA04}"/>
      </w:docPartPr>
      <w:docPartBody>
        <w:p w:rsidR="00000000" w:rsidRDefault="008849D3" w:rsidP="008849D3">
          <w:pPr>
            <w:pStyle w:val="6438D2873A49406EA2B825A41728B0DA"/>
          </w:pPr>
          <w:r w:rsidRPr="00751FC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B0A02D45B5347DD9C940E5D85AB93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EDFE0F-4D26-4790-AD56-D328BF805285}"/>
      </w:docPartPr>
      <w:docPartBody>
        <w:p w:rsidR="00000000" w:rsidRDefault="008849D3" w:rsidP="008849D3">
          <w:pPr>
            <w:pStyle w:val="3B0A02D45B5347DD9C940E5D85AB930D"/>
          </w:pPr>
          <w:r>
            <w:rPr>
              <w:rStyle w:val="Platzhaltertext"/>
            </w:rPr>
            <w:t>Gebäude</w:t>
          </w:r>
        </w:p>
      </w:docPartBody>
    </w:docPart>
    <w:docPart>
      <w:docPartPr>
        <w:name w:val="A3BA3B6521164E408322AB8C32258F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C3039-D040-4B3D-AFBC-FB4F101483AA}"/>
      </w:docPartPr>
      <w:docPartBody>
        <w:p w:rsidR="00000000" w:rsidRDefault="008849D3" w:rsidP="008849D3">
          <w:pPr>
            <w:pStyle w:val="A3BA3B6521164E408322AB8C32258FBD"/>
          </w:pPr>
          <w:r>
            <w:rPr>
              <w:rStyle w:val="Platzhaltertext"/>
            </w:rPr>
            <w:t>Adresse</w:t>
          </w:r>
        </w:p>
      </w:docPartBody>
    </w:docPart>
    <w:docPart>
      <w:docPartPr>
        <w:name w:val="EA4CBC080D6A46D2BE6574BCE1E22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80958C-4EF5-4B7C-BBEA-1EBBC3CBED29}"/>
      </w:docPartPr>
      <w:docPartBody>
        <w:p w:rsidR="00000000" w:rsidRDefault="008849D3" w:rsidP="008849D3">
          <w:pPr>
            <w:pStyle w:val="EA4CBC080D6A46D2BE6574BCE1E22C33"/>
          </w:pPr>
          <w:r>
            <w:rPr>
              <w:rStyle w:val="Platzhaltertext"/>
            </w:rPr>
            <w:t>Bankverbindungen</w:t>
          </w:r>
        </w:p>
      </w:docPartBody>
    </w:docPart>
    <w:docPart>
      <w:docPartPr>
        <w:name w:val="7FBB910FAC544869BD816DE9FB9868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B76EF1-B77F-463A-9A9E-4706D9F55B76}"/>
      </w:docPartPr>
      <w:docPartBody>
        <w:p w:rsidR="00000000" w:rsidRDefault="008849D3" w:rsidP="008849D3">
          <w:pPr>
            <w:pStyle w:val="7FBB910FAC544869BD816DE9FB986800"/>
          </w:pPr>
          <w:r w:rsidRPr="00751FC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D3"/>
    <w:rsid w:val="0088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9D3"/>
  </w:style>
  <w:style w:type="paragraph" w:customStyle="1" w:styleId="5A5448044E38423989C65435D7714E28">
    <w:name w:val="5A5448044E38423989C65435D7714E28"/>
  </w:style>
  <w:style w:type="paragraph" w:customStyle="1" w:styleId="89F7742E68EA42B5890FF704982A0188">
    <w:name w:val="89F7742E68EA42B5890FF704982A0188"/>
  </w:style>
  <w:style w:type="paragraph" w:customStyle="1" w:styleId="24BF0C69EF924414984BF56A964CF207">
    <w:name w:val="24BF0C69EF924414984BF56A964CF207"/>
  </w:style>
  <w:style w:type="paragraph" w:customStyle="1" w:styleId="BD4BD0C99D2B4C269684F4705419EAB1">
    <w:name w:val="BD4BD0C99D2B4C269684F4705419EAB1"/>
  </w:style>
  <w:style w:type="paragraph" w:customStyle="1" w:styleId="AA1B598138EF403C8B3C8C0FF4819937">
    <w:name w:val="AA1B598138EF403C8B3C8C0FF4819937"/>
  </w:style>
  <w:style w:type="paragraph" w:customStyle="1" w:styleId="7270469721314A71B72ECEDB0FF46698">
    <w:name w:val="7270469721314A71B72ECEDB0FF46698"/>
  </w:style>
  <w:style w:type="paragraph" w:customStyle="1" w:styleId="4EE9A33EB90040A7ABED524DBC6483EF">
    <w:name w:val="4EE9A33EB90040A7ABED524DBC6483EF"/>
  </w:style>
  <w:style w:type="paragraph" w:customStyle="1" w:styleId="98013FC2A2D649DB80C28AC6E81771FB">
    <w:name w:val="98013FC2A2D649DB80C28AC6E81771FB"/>
  </w:style>
  <w:style w:type="paragraph" w:customStyle="1" w:styleId="53CCCA2158294E6182026B245E8D0F86">
    <w:name w:val="53CCCA2158294E6182026B245E8D0F86"/>
    <w:rsid w:val="008849D3"/>
  </w:style>
  <w:style w:type="paragraph" w:customStyle="1" w:styleId="832F532C1C3D4745B4132367A15A287E">
    <w:name w:val="832F532C1C3D4745B4132367A15A287E"/>
    <w:rsid w:val="008849D3"/>
  </w:style>
  <w:style w:type="paragraph" w:customStyle="1" w:styleId="C9A0F554815E4713B44067CC663798AD">
    <w:name w:val="C9A0F554815E4713B44067CC663798AD"/>
    <w:rsid w:val="008849D3"/>
  </w:style>
  <w:style w:type="paragraph" w:customStyle="1" w:styleId="00704BF2DD2C41469F4707C85115955E">
    <w:name w:val="00704BF2DD2C41469F4707C85115955E"/>
    <w:rsid w:val="008849D3"/>
  </w:style>
  <w:style w:type="paragraph" w:customStyle="1" w:styleId="FD17756578654E2E940B6BE12CC57E43">
    <w:name w:val="FD17756578654E2E940B6BE12CC57E43"/>
    <w:rsid w:val="008849D3"/>
  </w:style>
  <w:style w:type="paragraph" w:customStyle="1" w:styleId="C66810A4FF8F46928FF8D6E0830207EF">
    <w:name w:val="C66810A4FF8F46928FF8D6E0830207EF"/>
    <w:rsid w:val="008849D3"/>
  </w:style>
  <w:style w:type="paragraph" w:customStyle="1" w:styleId="FBDC7D7B0D0B4755B9C9FFCDDCD8EC91">
    <w:name w:val="FBDC7D7B0D0B4755B9C9FFCDDCD8EC91"/>
    <w:rsid w:val="008849D3"/>
  </w:style>
  <w:style w:type="paragraph" w:customStyle="1" w:styleId="3535BF97458F4F6AB0FA1A9E99AACB6B">
    <w:name w:val="3535BF97458F4F6AB0FA1A9E99AACB6B"/>
    <w:rsid w:val="008849D3"/>
  </w:style>
  <w:style w:type="paragraph" w:customStyle="1" w:styleId="AC7DD2CCCC554145AC09DBBC10ADB1D8">
    <w:name w:val="AC7DD2CCCC554145AC09DBBC10ADB1D8"/>
    <w:rsid w:val="008849D3"/>
  </w:style>
  <w:style w:type="paragraph" w:customStyle="1" w:styleId="5A40B1933B824EA98949B802677C5B99">
    <w:name w:val="5A40B1933B824EA98949B802677C5B99"/>
    <w:rsid w:val="008849D3"/>
  </w:style>
  <w:style w:type="paragraph" w:customStyle="1" w:styleId="C270588185B94940BB6D7E99AAE01CF2">
    <w:name w:val="C270588185B94940BB6D7E99AAE01CF2"/>
    <w:rsid w:val="008849D3"/>
  </w:style>
  <w:style w:type="paragraph" w:customStyle="1" w:styleId="6438D2873A49406EA2B825A41728B0DA">
    <w:name w:val="6438D2873A49406EA2B825A41728B0DA"/>
    <w:rsid w:val="008849D3"/>
  </w:style>
  <w:style w:type="paragraph" w:customStyle="1" w:styleId="3B0A02D45B5347DD9C940E5D85AB930D">
    <w:name w:val="3B0A02D45B5347DD9C940E5D85AB930D"/>
    <w:rsid w:val="008849D3"/>
  </w:style>
  <w:style w:type="paragraph" w:customStyle="1" w:styleId="A3BA3B6521164E408322AB8C32258FBD">
    <w:name w:val="A3BA3B6521164E408322AB8C32258FBD"/>
    <w:rsid w:val="008849D3"/>
  </w:style>
  <w:style w:type="paragraph" w:customStyle="1" w:styleId="EA4CBC080D6A46D2BE6574BCE1E22C33">
    <w:name w:val="EA4CBC080D6A46D2BE6574BCE1E22C33"/>
    <w:rsid w:val="008849D3"/>
  </w:style>
  <w:style w:type="paragraph" w:customStyle="1" w:styleId="7FBB910FAC544869BD816DE9FB986800">
    <w:name w:val="7FBB910FAC544869BD816DE9FB986800"/>
    <w:rsid w:val="008849D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9D3"/>
  </w:style>
  <w:style w:type="paragraph" w:customStyle="1" w:styleId="5A5448044E38423989C65435D7714E28">
    <w:name w:val="5A5448044E38423989C65435D7714E28"/>
  </w:style>
  <w:style w:type="paragraph" w:customStyle="1" w:styleId="89F7742E68EA42B5890FF704982A0188">
    <w:name w:val="89F7742E68EA42B5890FF704982A0188"/>
  </w:style>
  <w:style w:type="paragraph" w:customStyle="1" w:styleId="24BF0C69EF924414984BF56A964CF207">
    <w:name w:val="24BF0C69EF924414984BF56A964CF207"/>
  </w:style>
  <w:style w:type="paragraph" w:customStyle="1" w:styleId="BD4BD0C99D2B4C269684F4705419EAB1">
    <w:name w:val="BD4BD0C99D2B4C269684F4705419EAB1"/>
  </w:style>
  <w:style w:type="paragraph" w:customStyle="1" w:styleId="AA1B598138EF403C8B3C8C0FF4819937">
    <w:name w:val="AA1B598138EF403C8B3C8C0FF4819937"/>
  </w:style>
  <w:style w:type="paragraph" w:customStyle="1" w:styleId="7270469721314A71B72ECEDB0FF46698">
    <w:name w:val="7270469721314A71B72ECEDB0FF46698"/>
  </w:style>
  <w:style w:type="paragraph" w:customStyle="1" w:styleId="4EE9A33EB90040A7ABED524DBC6483EF">
    <w:name w:val="4EE9A33EB90040A7ABED524DBC6483EF"/>
  </w:style>
  <w:style w:type="paragraph" w:customStyle="1" w:styleId="98013FC2A2D649DB80C28AC6E81771FB">
    <w:name w:val="98013FC2A2D649DB80C28AC6E81771FB"/>
  </w:style>
  <w:style w:type="paragraph" w:customStyle="1" w:styleId="53CCCA2158294E6182026B245E8D0F86">
    <w:name w:val="53CCCA2158294E6182026B245E8D0F86"/>
    <w:rsid w:val="008849D3"/>
  </w:style>
  <w:style w:type="paragraph" w:customStyle="1" w:styleId="832F532C1C3D4745B4132367A15A287E">
    <w:name w:val="832F532C1C3D4745B4132367A15A287E"/>
    <w:rsid w:val="008849D3"/>
  </w:style>
  <w:style w:type="paragraph" w:customStyle="1" w:styleId="C9A0F554815E4713B44067CC663798AD">
    <w:name w:val="C9A0F554815E4713B44067CC663798AD"/>
    <w:rsid w:val="008849D3"/>
  </w:style>
  <w:style w:type="paragraph" w:customStyle="1" w:styleId="00704BF2DD2C41469F4707C85115955E">
    <w:name w:val="00704BF2DD2C41469F4707C85115955E"/>
    <w:rsid w:val="008849D3"/>
  </w:style>
  <w:style w:type="paragraph" w:customStyle="1" w:styleId="FD17756578654E2E940B6BE12CC57E43">
    <w:name w:val="FD17756578654E2E940B6BE12CC57E43"/>
    <w:rsid w:val="008849D3"/>
  </w:style>
  <w:style w:type="paragraph" w:customStyle="1" w:styleId="C66810A4FF8F46928FF8D6E0830207EF">
    <w:name w:val="C66810A4FF8F46928FF8D6E0830207EF"/>
    <w:rsid w:val="008849D3"/>
  </w:style>
  <w:style w:type="paragraph" w:customStyle="1" w:styleId="FBDC7D7B0D0B4755B9C9FFCDDCD8EC91">
    <w:name w:val="FBDC7D7B0D0B4755B9C9FFCDDCD8EC91"/>
    <w:rsid w:val="008849D3"/>
  </w:style>
  <w:style w:type="paragraph" w:customStyle="1" w:styleId="3535BF97458F4F6AB0FA1A9E99AACB6B">
    <w:name w:val="3535BF97458F4F6AB0FA1A9E99AACB6B"/>
    <w:rsid w:val="008849D3"/>
  </w:style>
  <w:style w:type="paragraph" w:customStyle="1" w:styleId="AC7DD2CCCC554145AC09DBBC10ADB1D8">
    <w:name w:val="AC7DD2CCCC554145AC09DBBC10ADB1D8"/>
    <w:rsid w:val="008849D3"/>
  </w:style>
  <w:style w:type="paragraph" w:customStyle="1" w:styleId="5A40B1933B824EA98949B802677C5B99">
    <w:name w:val="5A40B1933B824EA98949B802677C5B99"/>
    <w:rsid w:val="008849D3"/>
  </w:style>
  <w:style w:type="paragraph" w:customStyle="1" w:styleId="C270588185B94940BB6D7E99AAE01CF2">
    <w:name w:val="C270588185B94940BB6D7E99AAE01CF2"/>
    <w:rsid w:val="008849D3"/>
  </w:style>
  <w:style w:type="paragraph" w:customStyle="1" w:styleId="6438D2873A49406EA2B825A41728B0DA">
    <w:name w:val="6438D2873A49406EA2B825A41728B0DA"/>
    <w:rsid w:val="008849D3"/>
  </w:style>
  <w:style w:type="paragraph" w:customStyle="1" w:styleId="3B0A02D45B5347DD9C940E5D85AB930D">
    <w:name w:val="3B0A02D45B5347DD9C940E5D85AB930D"/>
    <w:rsid w:val="008849D3"/>
  </w:style>
  <w:style w:type="paragraph" w:customStyle="1" w:styleId="A3BA3B6521164E408322AB8C32258FBD">
    <w:name w:val="A3BA3B6521164E408322AB8C32258FBD"/>
    <w:rsid w:val="008849D3"/>
  </w:style>
  <w:style w:type="paragraph" w:customStyle="1" w:styleId="EA4CBC080D6A46D2BE6574BCE1E22C33">
    <w:name w:val="EA4CBC080D6A46D2BE6574BCE1E22C33"/>
    <w:rsid w:val="008849D3"/>
  </w:style>
  <w:style w:type="paragraph" w:customStyle="1" w:styleId="7FBB910FAC544869BD816DE9FB986800">
    <w:name w:val="7FBB910FAC544869BD816DE9FB986800"/>
    <w:rsid w:val="008849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FHW-Schriften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8FD55-1C78-4B90-AB0C-96C5C72A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Kopfbogen.dotm</Template>
  <TotalTime>0</TotalTime>
  <Pages>1</Pages>
  <Words>160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Eck, Gabriele</dc:creator>
  <cp:lastModifiedBy>Eck, Gabriele</cp:lastModifiedBy>
  <cp:revision>1</cp:revision>
  <cp:lastPrinted>2016-04-19T08:29:00Z</cp:lastPrinted>
  <dcterms:created xsi:type="dcterms:W3CDTF">2017-08-29T06:54:00Z</dcterms:created>
  <dcterms:modified xsi:type="dcterms:W3CDTF">2017-08-29T06:59:00Z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seinheit">
    <vt:lpwstr>Wipperfürth:Wipperfürth:Wipperfürth:Allgemein</vt:lpwstr>
  </property>
  <property fmtid="{D5CDD505-2E9C-101B-9397-08002B2CF9AE}" pid="3" name="SenderInformation1">
    <vt:lpwstr>'Abteilung'='Jugendamt'#'Zusatz'=''#'Name'='Gabriele Eck'#'Zimmer'='307'#'Zeichen'='I 51'#'Telefon'='02267/64-508'#'Fax'='02267/64-516'#'EMail'='gabriele.eck_x000b_@wipperfuerth.de'#'Gebäude'='Jugendamt'#'Adresse'='Wupperstraße 12'#'Datum'='29.08.2017'</vt:lpwstr>
  </property>
  <property fmtid="{D5CDD505-2E9C-101B-9397-08002B2CF9AE}" pid="4" name="Window.View.Zoom.PageColumns">
    <vt:lpwstr>0</vt:lpwstr>
  </property>
  <property fmtid="{D5CDD505-2E9C-101B-9397-08002B2CF9AE}" pid="5" name="Window.View.Zoom.PageRows">
    <vt:lpwstr>0</vt:lpwstr>
  </property>
  <property fmtid="{D5CDD505-2E9C-101B-9397-08002B2CF9AE}" pid="6" name="Aufzeichnungsdatum">
    <vt:i4>100</vt:i4>
  </property>
</Properties>
</file>