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4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</w:tblGrid>
      <w:tr w:rsidR="006D63A8" w:rsidTr="008F0ABF">
        <w:trPr>
          <w:trHeight w:hRule="exact" w:val="891"/>
        </w:trPr>
        <w:tc>
          <w:tcPr>
            <w:tcW w:w="4970" w:type="dxa"/>
          </w:tcPr>
          <w:p w:rsidR="00017580" w:rsidRPr="00AF1ACE" w:rsidRDefault="00017580" w:rsidP="00B44714">
            <w:pPr>
              <w:pStyle w:val="Empfnger"/>
            </w:pPr>
            <w:bookmarkStart w:id="0" w:name="_GoBack"/>
            <w:bookmarkEnd w:id="0"/>
          </w:p>
        </w:tc>
      </w:tr>
    </w:tbl>
    <w:p w:rsidR="008F0ABF" w:rsidRPr="008F0ABF" w:rsidRDefault="008F0ABF" w:rsidP="008F0ABF">
      <w:pPr>
        <w:pStyle w:val="berschrift1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F0ABF">
        <w:rPr>
          <w:b/>
          <w:sz w:val="28"/>
          <w:szCs w:val="28"/>
        </w:rPr>
        <w:t>Anmeldung zur Fahrt nach Surg</w:t>
      </w:r>
      <w:r>
        <w:rPr>
          <w:b/>
          <w:sz w:val="28"/>
          <w:szCs w:val="28"/>
        </w:rPr>
        <w:t>è</w:t>
      </w:r>
      <w:r w:rsidRPr="008F0ABF">
        <w:rPr>
          <w:b/>
          <w:sz w:val="28"/>
          <w:szCs w:val="28"/>
        </w:rPr>
        <w:t>res vom 20.10. – 24.10.2017</w:t>
      </w:r>
    </w:p>
    <w:p w:rsidR="008F0ABF" w:rsidRDefault="008F0ABF" w:rsidP="008F0ABF">
      <w:pPr>
        <w:ind w:left="360"/>
        <w:jc w:val="both"/>
        <w:rPr>
          <w:rFonts w:ascii="Arial" w:hAnsi="Arial" w:cs="Arial"/>
          <w:b/>
          <w:bCs/>
        </w:rPr>
      </w:pP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>Name des Teilnehmers/-in:  ________________________________________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>Vorname:              _________________________________________________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>Straße/Nr.             _________________________________________________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>PLZ/Ort                 ___________________________________________</w:t>
      </w:r>
      <w:r>
        <w:rPr>
          <w:rFonts w:ascii="Century Gothic" w:hAnsi="Century Gothic" w:cs="Arial"/>
          <w:b/>
          <w:bCs/>
        </w:rPr>
        <w:t>_</w:t>
      </w:r>
      <w:r w:rsidRPr="008F0ABF">
        <w:rPr>
          <w:rFonts w:ascii="Century Gothic" w:hAnsi="Century Gothic" w:cs="Arial"/>
          <w:b/>
          <w:bCs/>
        </w:rPr>
        <w:t>______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>Tel.                        _________________________________________________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>Geb.-datum          _________________________________________________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  <w:u w:val="single"/>
        </w:rPr>
      </w:pPr>
      <w:r w:rsidRPr="008F0ABF">
        <w:rPr>
          <w:rFonts w:ascii="Century Gothic" w:hAnsi="Century Gothic" w:cs="Arial"/>
          <w:b/>
          <w:bCs/>
        </w:rPr>
        <w:t xml:space="preserve">Besonderheiten/Medikamente </w:t>
      </w:r>
      <w:r w:rsidRPr="008F0ABF">
        <w:rPr>
          <w:rFonts w:ascii="Century Gothic" w:hAnsi="Century Gothic" w:cs="Arial"/>
          <w:bCs/>
          <w:u w:val="single"/>
        </w:rPr>
        <w:t>_____________________________________</w:t>
      </w:r>
      <w:r w:rsidRPr="008F0ABF">
        <w:rPr>
          <w:rFonts w:ascii="Century Gothic" w:hAnsi="Century Gothic" w:cs="Arial"/>
          <w:b/>
          <w:bCs/>
          <w:u w:val="single"/>
        </w:rPr>
        <w:t>_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Cs/>
          <w:u w:val="single"/>
        </w:rPr>
      </w:pP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>Ich möchte auf ein Zimmer mit: _____________________________________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>Beitrag überwiesen am: ______________________________________</w:t>
      </w:r>
      <w:r>
        <w:rPr>
          <w:rFonts w:ascii="Century Gothic" w:hAnsi="Century Gothic" w:cs="Arial"/>
          <w:b/>
          <w:bCs/>
        </w:rPr>
        <w:t>__</w:t>
      </w:r>
      <w:r w:rsidRPr="008F0ABF">
        <w:rPr>
          <w:rFonts w:ascii="Century Gothic" w:hAnsi="Century Gothic" w:cs="Arial"/>
          <w:b/>
          <w:bCs/>
        </w:rPr>
        <w:t>_____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 xml:space="preserve">                                                                 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>Name der Eltern:___________________________________________</w:t>
      </w:r>
      <w:r>
        <w:rPr>
          <w:rFonts w:ascii="Century Gothic" w:hAnsi="Century Gothic" w:cs="Arial"/>
          <w:b/>
          <w:bCs/>
        </w:rPr>
        <w:t>__</w:t>
      </w:r>
      <w:r w:rsidRPr="008F0ABF">
        <w:rPr>
          <w:rFonts w:ascii="Century Gothic" w:hAnsi="Century Gothic" w:cs="Arial"/>
          <w:b/>
          <w:bCs/>
        </w:rPr>
        <w:t>_______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 xml:space="preserve">                                                                 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>Telefonnummer:_________________________________</w:t>
      </w:r>
      <w:r>
        <w:rPr>
          <w:rFonts w:ascii="Century Gothic" w:hAnsi="Century Gothic" w:cs="Arial"/>
          <w:b/>
          <w:bCs/>
        </w:rPr>
        <w:t>__</w:t>
      </w:r>
      <w:r w:rsidRPr="008F0ABF">
        <w:rPr>
          <w:rFonts w:ascii="Century Gothic" w:hAnsi="Century Gothic" w:cs="Arial"/>
          <w:b/>
          <w:bCs/>
        </w:rPr>
        <w:t>__________________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>___________</w:t>
      </w:r>
      <w:r>
        <w:rPr>
          <w:rFonts w:ascii="Century Gothic" w:hAnsi="Century Gothic" w:cs="Arial"/>
          <w:b/>
          <w:bCs/>
        </w:rPr>
        <w:t>_________</w:t>
      </w:r>
      <w:r w:rsidRPr="008F0ABF">
        <w:rPr>
          <w:rFonts w:ascii="Century Gothic" w:hAnsi="Century Gothic" w:cs="Arial"/>
          <w:b/>
          <w:bCs/>
        </w:rPr>
        <w:t>__</w:t>
      </w:r>
      <w:r>
        <w:rPr>
          <w:rFonts w:ascii="Century Gothic" w:hAnsi="Century Gothic" w:cs="Arial"/>
          <w:b/>
          <w:bCs/>
        </w:rPr>
        <w:softHyphen/>
      </w:r>
      <w:r>
        <w:rPr>
          <w:rFonts w:ascii="Century Gothic" w:hAnsi="Century Gothic" w:cs="Arial"/>
          <w:b/>
          <w:bCs/>
        </w:rPr>
        <w:softHyphen/>
      </w:r>
      <w:r w:rsidRPr="008F0ABF">
        <w:rPr>
          <w:rFonts w:ascii="Century Gothic" w:hAnsi="Century Gothic" w:cs="Arial"/>
          <w:b/>
          <w:bCs/>
        </w:rPr>
        <w:t>___</w:t>
      </w:r>
      <w:r w:rsidRPr="008F0ABF">
        <w:rPr>
          <w:rFonts w:ascii="Century Gothic" w:hAnsi="Century Gothic" w:cs="Arial"/>
          <w:b/>
          <w:bCs/>
        </w:rPr>
        <w:tab/>
      </w:r>
      <w:r w:rsidRPr="008F0ABF">
        <w:rPr>
          <w:rFonts w:ascii="Century Gothic" w:hAnsi="Century Gothic" w:cs="Arial"/>
          <w:b/>
          <w:bCs/>
        </w:rPr>
        <w:tab/>
      </w:r>
      <w:r w:rsidRPr="008F0ABF">
        <w:rPr>
          <w:rFonts w:ascii="Century Gothic" w:hAnsi="Century Gothic" w:cs="Arial"/>
          <w:b/>
          <w:bCs/>
        </w:rPr>
        <w:tab/>
        <w:t xml:space="preserve">      </w:t>
      </w:r>
      <w:r>
        <w:rPr>
          <w:rFonts w:ascii="Century Gothic" w:hAnsi="Century Gothic" w:cs="Arial"/>
          <w:b/>
          <w:bCs/>
        </w:rPr>
        <w:t xml:space="preserve">        </w:t>
      </w:r>
      <w:r w:rsidRPr="008F0ABF">
        <w:rPr>
          <w:rFonts w:ascii="Century Gothic" w:hAnsi="Century Gothic" w:cs="Arial"/>
          <w:b/>
          <w:bCs/>
        </w:rPr>
        <w:t xml:space="preserve"> _____________________</w:t>
      </w:r>
    </w:p>
    <w:p w:rsidR="008F0ABF" w:rsidRPr="008F0ABF" w:rsidRDefault="008F0ABF" w:rsidP="008F0ABF">
      <w:pPr>
        <w:ind w:left="360"/>
        <w:jc w:val="both"/>
        <w:rPr>
          <w:rFonts w:ascii="Century Gothic" w:hAnsi="Century Gothic" w:cs="Arial"/>
          <w:b/>
          <w:bCs/>
        </w:rPr>
      </w:pPr>
      <w:r w:rsidRPr="008F0ABF">
        <w:rPr>
          <w:rFonts w:ascii="Century Gothic" w:hAnsi="Century Gothic" w:cs="Arial"/>
          <w:b/>
          <w:bCs/>
        </w:rPr>
        <w:t xml:space="preserve"> (Ort,</w:t>
      </w:r>
      <w:r>
        <w:rPr>
          <w:rFonts w:ascii="Century Gothic" w:hAnsi="Century Gothic" w:cs="Arial"/>
          <w:b/>
          <w:bCs/>
        </w:rPr>
        <w:t xml:space="preserve"> </w:t>
      </w:r>
      <w:r w:rsidRPr="008F0ABF">
        <w:rPr>
          <w:rFonts w:ascii="Century Gothic" w:hAnsi="Century Gothic" w:cs="Arial"/>
          <w:b/>
          <w:bCs/>
        </w:rPr>
        <w:t xml:space="preserve">Datum)                                              </w:t>
      </w:r>
      <w:r>
        <w:rPr>
          <w:rFonts w:ascii="Century Gothic" w:hAnsi="Century Gothic" w:cs="Arial"/>
          <w:b/>
          <w:bCs/>
        </w:rPr>
        <w:t xml:space="preserve">         </w:t>
      </w:r>
      <w:r w:rsidRPr="008F0ABF">
        <w:rPr>
          <w:rFonts w:ascii="Century Gothic" w:hAnsi="Century Gothic" w:cs="Arial"/>
          <w:b/>
          <w:bCs/>
        </w:rPr>
        <w:t xml:space="preserve"> ( Untersch. d. Eltern)</w:t>
      </w:r>
    </w:p>
    <w:p w:rsidR="00B119F2" w:rsidRPr="008F0ABF" w:rsidRDefault="00B119F2" w:rsidP="00CB3901">
      <w:pPr>
        <w:tabs>
          <w:tab w:val="left" w:pos="6165"/>
        </w:tabs>
        <w:rPr>
          <w:rFonts w:ascii="Century Gothic" w:hAnsi="Century Gothic"/>
        </w:rPr>
      </w:pPr>
    </w:p>
    <w:sectPr w:rsidR="00B119F2" w:rsidRPr="008F0ABF" w:rsidSect="00295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2835" w:left="1247" w:header="709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BF" w:rsidRDefault="008F0ABF" w:rsidP="00BE7143">
      <w:r>
        <w:separator/>
      </w:r>
    </w:p>
  </w:endnote>
  <w:endnote w:type="continuationSeparator" w:id="0">
    <w:p w:rsidR="008F0ABF" w:rsidRDefault="008F0ABF" w:rsidP="00BE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BF" w:rsidRDefault="008F0A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88" w:rsidRDefault="00743588" w:rsidP="00FD4138">
    <w:pPr>
      <w:pStyle w:val="FuzeileSeitenangabe"/>
    </w:pPr>
    <w:r>
      <w:fldChar w:fldCharType="begin"/>
    </w:r>
    <w:r>
      <w:instrText xml:space="preserve"> if </w:instrText>
    </w:r>
    <w:fldSimple w:instr=" NUMPAGES ">
      <w:r>
        <w:rPr>
          <w:noProof/>
        </w:rPr>
        <w:instrText>2</w:instrText>
      </w:r>
    </w:fldSimple>
    <w:r>
      <w:instrText xml:space="preserve"> &gt;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".." "" </w:instrText>
    </w:r>
    <w:r>
      <w:fldChar w:fldCharType="end"/>
    </w:r>
    <w:r>
      <w:fldChar w:fldCharType="begin"/>
    </w:r>
    <w:r>
      <w:instrText xml:space="preserve"> if </w:instrText>
    </w:r>
    <w:fldSimple w:instr=" NUMPAGES ">
      <w:r>
        <w:rPr>
          <w:noProof/>
        </w:rPr>
        <w:instrText>2</w:instrText>
      </w:r>
    </w:fldSimple>
    <w:r>
      <w:instrText xml:space="preserve"> &gt;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+ 1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"" </w:instrText>
    </w:r>
    <w:r>
      <w:fldChar w:fldCharType="end"/>
    </w:r>
  </w:p>
  <w:tbl>
    <w:tblPr>
      <w:tblStyle w:val="Tabellenraster"/>
      <w:tblW w:w="9978" w:type="dxa"/>
      <w:tblBorders>
        <w:top w:val="single" w:sz="6" w:space="0" w:color="0080C9"/>
        <w:left w:val="none" w:sz="0" w:space="0" w:color="auto"/>
        <w:bottom w:val="single" w:sz="6" w:space="0" w:color="0080C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5698"/>
      <w:gridCol w:w="2693"/>
    </w:tblGrid>
    <w:tr w:rsidR="00743588" w:rsidTr="00743588">
      <w:trPr>
        <w:trHeight w:val="227"/>
      </w:trPr>
      <w:tc>
        <w:tcPr>
          <w:tcW w:w="1587" w:type="dxa"/>
          <w:shd w:val="clear" w:color="auto" w:fill="auto"/>
        </w:tcPr>
        <w:p w:rsidR="00743588" w:rsidRDefault="00743588" w:rsidP="00FD4138">
          <w:pPr>
            <w:pStyle w:val="Fuzeile"/>
          </w:pPr>
        </w:p>
      </w:tc>
      <w:tc>
        <w:tcPr>
          <w:tcW w:w="5698" w:type="dxa"/>
          <w:shd w:val="clear" w:color="auto" w:fill="auto"/>
        </w:tcPr>
        <w:p w:rsidR="00743588" w:rsidRPr="00DB0DA1" w:rsidRDefault="00743588" w:rsidP="00FD4138">
          <w:pPr>
            <w:pStyle w:val="Fuzeile"/>
            <w:spacing w:before="60"/>
            <w:rPr>
              <w:b/>
              <w:bCs/>
            </w:rPr>
          </w:pPr>
        </w:p>
      </w:tc>
      <w:tc>
        <w:tcPr>
          <w:tcW w:w="2693" w:type="dxa"/>
          <w:shd w:val="clear" w:color="auto" w:fill="auto"/>
        </w:tcPr>
        <w:p w:rsidR="00743588" w:rsidRDefault="00743588" w:rsidP="00FD4138">
          <w:pPr>
            <w:pStyle w:val="Fuzeile"/>
          </w:pPr>
        </w:p>
      </w:tc>
    </w:tr>
    <w:tr w:rsidR="00743588" w:rsidTr="00743588">
      <w:trPr>
        <w:trHeight w:hRule="exact" w:val="1162"/>
      </w:trPr>
      <w:tc>
        <w:tcPr>
          <w:tcW w:w="1587" w:type="dxa"/>
          <w:shd w:val="clear" w:color="auto" w:fill="auto"/>
        </w:tcPr>
        <w:sdt>
          <w:sdtPr>
            <w:rPr>
              <w:rStyle w:val="Fett"/>
            </w:rPr>
            <w:alias w:val="Gebäude"/>
            <w:tag w:val="Gebäude"/>
            <w:id w:val="1598374465"/>
            <w:placeholder>
              <w:docPart w:val="85C26A9F8B6840ABAFE313289B1D7930"/>
            </w:placeholder>
            <w:text/>
          </w:sdtPr>
          <w:sdtContent>
            <w:p w:rsidR="00743588" w:rsidRPr="00D000D3" w:rsidRDefault="00743588" w:rsidP="00FD4138">
              <w:pPr>
                <w:pStyle w:val="Fuzeile"/>
                <w:tabs>
                  <w:tab w:val="center" w:pos="4536"/>
                  <w:tab w:val="right" w:pos="9072"/>
                </w:tabs>
                <w:spacing w:line="144" w:lineRule="exact"/>
                <w:rPr>
                  <w:rStyle w:val="Fett"/>
                </w:rPr>
              </w:pPr>
              <w:r>
                <w:rPr>
                  <w:rStyle w:val="Fett"/>
                </w:rPr>
                <w:t>Jugendamt</w:t>
              </w:r>
            </w:p>
          </w:sdtContent>
        </w:sdt>
        <w:sdt>
          <w:sdtPr>
            <w:alias w:val="Adresse"/>
            <w:tag w:val="Adresse"/>
            <w:id w:val="-16011665"/>
            <w:placeholder>
              <w:docPart w:val="FEEAC562D31841178035C680DE064F66"/>
            </w:placeholder>
            <w:text/>
          </w:sdtPr>
          <w:sdtContent>
            <w:p w:rsidR="00743588" w:rsidRDefault="00743588" w:rsidP="00FD4138">
              <w:pPr>
                <w:pStyle w:val="Fuzeile"/>
                <w:tabs>
                  <w:tab w:val="center" w:pos="4536"/>
                  <w:tab w:val="right" w:pos="9072"/>
                </w:tabs>
                <w:spacing w:line="144" w:lineRule="exact"/>
              </w:pPr>
              <w:r>
                <w:t>Wupperstraße 12</w:t>
              </w:r>
            </w:p>
          </w:sdtContent>
        </w:sdt>
        <w:p w:rsidR="00743588" w:rsidRDefault="00743588" w:rsidP="00FD4138">
          <w:pPr>
            <w:pStyle w:val="Fuzeile"/>
            <w:tabs>
              <w:tab w:val="center" w:pos="4536"/>
              <w:tab w:val="right" w:pos="9072"/>
            </w:tabs>
            <w:spacing w:after="60" w:line="144" w:lineRule="exact"/>
          </w:pPr>
          <w:r>
            <w:t>51688 Wipperfürth</w:t>
          </w:r>
        </w:p>
        <w:p w:rsidR="00743588" w:rsidRDefault="00743588" w:rsidP="00FD4138">
          <w:pPr>
            <w:pStyle w:val="Fuzeile"/>
            <w:tabs>
              <w:tab w:val="center" w:pos="4536"/>
              <w:tab w:val="right" w:pos="9072"/>
            </w:tabs>
            <w:spacing w:line="144" w:lineRule="exact"/>
          </w:pPr>
          <w:r>
            <w:t>Telefon: 02267 64-0</w:t>
          </w:r>
        </w:p>
        <w:p w:rsidR="00743588" w:rsidRDefault="00743588" w:rsidP="00FD4138">
          <w:pPr>
            <w:pStyle w:val="Fuzeile"/>
            <w:tabs>
              <w:tab w:val="center" w:pos="4536"/>
              <w:tab w:val="right" w:pos="9072"/>
            </w:tabs>
            <w:spacing w:after="60" w:line="144" w:lineRule="exact"/>
          </w:pPr>
          <w:r>
            <w:t>Telefax: 02267 64-311</w:t>
          </w:r>
        </w:p>
        <w:p w:rsidR="00743588" w:rsidRDefault="00743588" w:rsidP="00FD4138">
          <w:pPr>
            <w:pStyle w:val="Fuzeile"/>
            <w:tabs>
              <w:tab w:val="center" w:pos="4536"/>
              <w:tab w:val="right" w:pos="9072"/>
            </w:tabs>
            <w:spacing w:line="144" w:lineRule="exact"/>
          </w:pPr>
          <w:r>
            <w:t>info@wipperfuerth.de</w:t>
          </w:r>
        </w:p>
        <w:p w:rsidR="00743588" w:rsidRDefault="00743588" w:rsidP="00FD4138">
          <w:pPr>
            <w:pStyle w:val="Fuzeile"/>
          </w:pPr>
          <w:r>
            <w:t>www.wipperfuerth.de</w:t>
          </w:r>
        </w:p>
      </w:tc>
      <w:tc>
        <w:tcPr>
          <w:tcW w:w="5698" w:type="dxa"/>
          <w:shd w:val="clear" w:color="auto" w:fill="auto"/>
        </w:tcPr>
        <w:sdt>
          <w:sdtPr>
            <w:rPr>
              <w:rStyle w:val="Fett"/>
            </w:rPr>
            <w:alias w:val="Bankverbindungen"/>
            <w:tag w:val="Bankverbindungen"/>
            <w:id w:val="1098449222"/>
            <w:placeholder>
              <w:docPart w:val="54FF5594ACFA4C2AB9566F427A9766BB"/>
            </w:placeholder>
          </w:sdtPr>
          <w:sdtContent>
            <w:p w:rsidR="00743588" w:rsidRPr="00246AC5" w:rsidRDefault="00743588" w:rsidP="00FD4138">
              <w:pPr>
                <w:pStyle w:val="Fuzeile"/>
                <w:rPr>
                  <w:rStyle w:val="Fett"/>
                </w:rPr>
              </w:pPr>
              <w:r w:rsidRPr="00D000D3">
                <w:rPr>
                  <w:rStyle w:val="Fett"/>
                </w:rPr>
                <w:t>Bankverbindungen</w:t>
              </w:r>
            </w:p>
            <w:p w:rsidR="00743588" w:rsidRPr="005473BF" w:rsidRDefault="00743588" w:rsidP="00FD4138">
              <w:pPr>
                <w:pStyle w:val="Fuzeile"/>
              </w:pPr>
              <w:r>
                <w:t>Kreissparkasse Köln</w:t>
              </w:r>
              <w:r>
                <w:tab/>
              </w:r>
              <w:r w:rsidRPr="005473BF">
                <w:t>BIC: COKSDE33</w:t>
              </w:r>
              <w:r>
                <w:tab/>
              </w:r>
              <w:r w:rsidRPr="005473BF">
                <w:t>IBAN: DE36 3705 0299 0321 0000 22</w:t>
              </w:r>
            </w:p>
            <w:p w:rsidR="00743588" w:rsidRDefault="00743588" w:rsidP="00FD4138">
              <w:pPr>
                <w:pStyle w:val="Fuzeile"/>
              </w:pPr>
              <w:r>
                <w:t xml:space="preserve">Volksbank </w:t>
              </w:r>
              <w:r w:rsidRPr="00246AC5">
                <w:t>Wipperfürth</w:t>
              </w:r>
              <w:r>
                <w:t xml:space="preserve">-Lindlar eG </w:t>
              </w:r>
              <w:r>
                <w:tab/>
              </w:r>
              <w:r w:rsidRPr="005473BF">
                <w:t>BIC: GENODED1WPF</w:t>
              </w:r>
              <w:r>
                <w:tab/>
              </w:r>
              <w:r w:rsidRPr="006D75B8">
                <w:t>IBAN: DE74 3706 9840 5200 2480 17</w:t>
              </w:r>
            </w:p>
            <w:p w:rsidR="00743588" w:rsidRDefault="00743588" w:rsidP="00FD4138">
              <w:pPr>
                <w:pStyle w:val="Fuzeile"/>
              </w:pPr>
              <w:r>
                <w:t xml:space="preserve">Deutsche Bank </w:t>
              </w:r>
              <w:r w:rsidRPr="00246AC5">
                <w:t>Wipperfürth</w:t>
              </w:r>
              <w:r>
                <w:tab/>
              </w:r>
              <w:r w:rsidRPr="005473BF">
                <w:t>BIC: DEUTDEDW340</w:t>
              </w:r>
              <w:r>
                <w:tab/>
              </w:r>
              <w:r w:rsidRPr="006D75B8">
                <w:t>IBAN: DE19 340 700 930 6745400 00</w:t>
              </w:r>
            </w:p>
            <w:p w:rsidR="00743588" w:rsidRDefault="00743588" w:rsidP="00FD4138">
              <w:pPr>
                <w:pStyle w:val="Fuzeile"/>
              </w:pPr>
              <w:r>
                <w:t xml:space="preserve">Commerzbank </w:t>
              </w:r>
              <w:r w:rsidRPr="00246AC5">
                <w:t>Wipperfürth</w:t>
              </w:r>
              <w:r>
                <w:tab/>
              </w:r>
              <w:r w:rsidRPr="005473BF">
                <w:t>BIC: COBADEFFXXX</w:t>
              </w:r>
              <w:r>
                <w:tab/>
              </w:r>
              <w:r w:rsidRPr="006D75B8">
                <w:t>IBAN: DE69 3404 0049 0650 0300 00</w:t>
              </w:r>
            </w:p>
            <w:p w:rsidR="00743588" w:rsidRPr="00246AC5" w:rsidRDefault="00743588" w:rsidP="00FD4138">
              <w:pPr>
                <w:pStyle w:val="Fuzeile"/>
                <w:rPr>
                  <w:rStyle w:val="Fett"/>
                  <w:b w:val="0"/>
                  <w:bCs w:val="0"/>
                  <w:lang w:val="nl-NL"/>
                </w:rPr>
              </w:pPr>
              <w:r w:rsidRPr="006D75B8">
                <w:rPr>
                  <w:lang w:val="nl-NL"/>
                </w:rPr>
                <w:t>Postbank Köln</w:t>
              </w:r>
              <w:r w:rsidRPr="006D75B8">
                <w:rPr>
                  <w:lang w:val="nl-NL"/>
                </w:rPr>
                <w:tab/>
                <w:t>BIC: PBNKDEFF</w:t>
              </w:r>
              <w:r w:rsidRPr="006D75B8">
                <w:rPr>
                  <w:lang w:val="nl-NL"/>
                </w:rPr>
                <w:tab/>
                <w:t>IBAN: DE75 3701 0050 0024 6325 01</w:t>
              </w:r>
            </w:p>
          </w:sdtContent>
        </w:sdt>
        <w:p w:rsidR="00743588" w:rsidRDefault="00743588" w:rsidP="00A661BD">
          <w:pPr>
            <w:pStyle w:val="Fuzeile"/>
            <w:spacing w:before="120"/>
          </w:pPr>
          <w:r>
            <w:rPr>
              <w:rStyle w:val="Fett"/>
            </w:rPr>
            <w:t>Öffnungszeiten</w:t>
          </w:r>
        </w:p>
      </w:tc>
      <w:tc>
        <w:tcPr>
          <w:tcW w:w="2693" w:type="dxa"/>
          <w:shd w:val="clear" w:color="auto" w:fill="auto"/>
        </w:tcPr>
        <w:p w:rsidR="00743588" w:rsidRDefault="00743588" w:rsidP="00FD4138">
          <w:pPr>
            <w:pStyle w:val="Fuzeile"/>
            <w:spacing w:line="240" w:lineRule="atLeast"/>
          </w:pPr>
          <w:r>
            <w:rPr>
              <w:noProof/>
            </w:rPr>
            <w:drawing>
              <wp:inline distT="0" distB="0" distL="0" distR="0" wp14:anchorId="6C418FA8" wp14:editId="2A31221C">
                <wp:extent cx="1701135" cy="645795"/>
                <wp:effectExtent l="0" t="0" r="0" b="1905"/>
                <wp:docPr id="1" name="Grafik 1" descr="\\192.168.0.3\Promise RAID\Stadt Wipperfürth\7258-WIP_Kopfbogen Wipperfürth und Hückeswagen\Wordvorlagen\FD-Bilder\DD_Logo_Wipperfuerth_unt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\\192.168.0.3\Promise RAID\Stadt Wipperfürth\7258-WIP_Kopfbogen Wipperfürth und Hückeswagen\Wordvorlagen\FD-Bilder\DD_Logo_Wipperfuerth_unten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32"/>
                        <a:stretch/>
                      </pic:blipFill>
                      <pic:spPr bwMode="auto">
                        <a:xfrm>
                          <a:off x="0" y="0"/>
                          <a:ext cx="1706943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43588" w:rsidTr="00743588">
      <w:trPr>
        <w:trHeight w:val="227"/>
      </w:trPr>
      <w:tc>
        <w:tcPr>
          <w:tcW w:w="1587" w:type="dxa"/>
          <w:shd w:val="clear" w:color="auto" w:fill="auto"/>
        </w:tcPr>
        <w:p w:rsidR="00743588" w:rsidRDefault="00743588" w:rsidP="00FD4138">
          <w:pPr>
            <w:pStyle w:val="Fuzeile"/>
          </w:pPr>
        </w:p>
      </w:tc>
      <w:tc>
        <w:tcPr>
          <w:tcW w:w="8391" w:type="dxa"/>
          <w:gridSpan w:val="2"/>
          <w:shd w:val="clear" w:color="auto" w:fill="auto"/>
          <w:vAlign w:val="center"/>
        </w:tcPr>
        <w:sdt>
          <w:sdtPr>
            <w:rPr>
              <w:spacing w:val="-2"/>
            </w:rPr>
            <w:alias w:val="Öffnungszeiten"/>
            <w:tag w:val="Öffnungszeiten"/>
            <w:id w:val="515049497"/>
            <w:placeholder>
              <w:docPart w:val="6E99AE2FCA9B41DD999355C9A013BF89"/>
            </w:placeholder>
            <w:text/>
          </w:sdtPr>
          <w:sdtContent>
            <w:p w:rsidR="00743588" w:rsidRDefault="00743588" w:rsidP="00FD4138">
              <w:pPr>
                <w:pStyle w:val="Fuzeile"/>
              </w:pPr>
              <w:r>
                <w:rPr>
                  <w:spacing w:val="-2"/>
                </w:rPr>
                <w:t>Montag - Mittwoch u. Freitag 08.00 – 12.30 Uhr | Mittwoch 14.00 – 17.00 Uhr oder nach telef. Vereinbarung</w:t>
              </w:r>
            </w:p>
          </w:sdtContent>
        </w:sdt>
      </w:tc>
    </w:tr>
  </w:tbl>
  <w:p w:rsidR="00743588" w:rsidRDefault="0074358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88" w:rsidRDefault="00743588" w:rsidP="00FD4138">
    <w:pPr>
      <w:pStyle w:val="FuzeileSeitenangabe"/>
    </w:pPr>
    <w:r>
      <w:fldChar w:fldCharType="begin"/>
    </w:r>
    <w:r>
      <w:instrText xml:space="preserve"> if </w:instrText>
    </w:r>
    <w:fldSimple w:instr=" NUMPAGES ">
      <w:r>
        <w:rPr>
          <w:noProof/>
        </w:rPr>
        <w:instrText>2</w:instrText>
      </w:r>
    </w:fldSimple>
    <w:r>
      <w:instrText xml:space="preserve"> &gt;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".." "" </w:instrText>
    </w:r>
    <w:r>
      <w:fldChar w:fldCharType="separate"/>
    </w:r>
    <w:r>
      <w:rPr>
        <w:noProof/>
      </w:rPr>
      <w:t>..</w:t>
    </w:r>
    <w:r>
      <w:fldChar w:fldCharType="end"/>
    </w:r>
    <w:r>
      <w:fldChar w:fldCharType="begin"/>
    </w:r>
    <w:r>
      <w:instrText xml:space="preserve"> if </w:instrText>
    </w:r>
    <w:fldSimple w:instr=" NUMPAGES ">
      <w:r>
        <w:rPr>
          <w:noProof/>
        </w:rPr>
        <w:instrText>2</w:instrText>
      </w:r>
    </w:fldSimple>
    <w:r>
      <w:instrText xml:space="preserve"> &gt;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+ 1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"" </w:instrText>
    </w:r>
    <w:r>
      <w:fldChar w:fldCharType="separate"/>
    </w:r>
    <w:r>
      <w:rPr>
        <w:noProof/>
      </w:rPr>
      <w:t>2</w:t>
    </w:r>
    <w:r>
      <w:fldChar w:fldCharType="end"/>
    </w:r>
  </w:p>
  <w:tbl>
    <w:tblPr>
      <w:tblStyle w:val="Tabellenraster"/>
      <w:tblW w:w="9978" w:type="dxa"/>
      <w:tblBorders>
        <w:top w:val="single" w:sz="6" w:space="0" w:color="0080C9"/>
        <w:left w:val="none" w:sz="0" w:space="0" w:color="auto"/>
        <w:bottom w:val="single" w:sz="6" w:space="0" w:color="0080C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5698"/>
      <w:gridCol w:w="2693"/>
    </w:tblGrid>
    <w:tr w:rsidR="00743588" w:rsidTr="00743588">
      <w:trPr>
        <w:trHeight w:val="227"/>
      </w:trPr>
      <w:tc>
        <w:tcPr>
          <w:tcW w:w="1587" w:type="dxa"/>
          <w:shd w:val="clear" w:color="auto" w:fill="auto"/>
        </w:tcPr>
        <w:p w:rsidR="00743588" w:rsidRDefault="00743588" w:rsidP="00FD4138">
          <w:pPr>
            <w:pStyle w:val="Fuzeile"/>
          </w:pPr>
        </w:p>
      </w:tc>
      <w:tc>
        <w:tcPr>
          <w:tcW w:w="5698" w:type="dxa"/>
          <w:shd w:val="clear" w:color="auto" w:fill="auto"/>
        </w:tcPr>
        <w:p w:rsidR="00743588" w:rsidRPr="00DB0DA1" w:rsidRDefault="00743588" w:rsidP="00FD4138">
          <w:pPr>
            <w:pStyle w:val="Fuzeile"/>
            <w:spacing w:before="60"/>
            <w:rPr>
              <w:b/>
              <w:bCs/>
            </w:rPr>
          </w:pPr>
        </w:p>
      </w:tc>
      <w:tc>
        <w:tcPr>
          <w:tcW w:w="2693" w:type="dxa"/>
          <w:shd w:val="clear" w:color="auto" w:fill="auto"/>
        </w:tcPr>
        <w:p w:rsidR="00743588" w:rsidRDefault="00743588" w:rsidP="00FD4138">
          <w:pPr>
            <w:pStyle w:val="Fuzeile"/>
          </w:pPr>
        </w:p>
      </w:tc>
    </w:tr>
    <w:tr w:rsidR="00743588" w:rsidTr="00743588">
      <w:trPr>
        <w:trHeight w:hRule="exact" w:val="1162"/>
      </w:trPr>
      <w:tc>
        <w:tcPr>
          <w:tcW w:w="1587" w:type="dxa"/>
          <w:shd w:val="clear" w:color="auto" w:fill="auto"/>
        </w:tcPr>
        <w:sdt>
          <w:sdtPr>
            <w:rPr>
              <w:rStyle w:val="Fett"/>
            </w:rPr>
            <w:alias w:val="Gebäude"/>
            <w:tag w:val="Gebäude"/>
            <w:id w:val="362407155"/>
            <w:placeholder>
              <w:docPart w:val="72EF1E16696849439F9B3AEBD1683534"/>
            </w:placeholder>
            <w:text/>
          </w:sdtPr>
          <w:sdtContent>
            <w:p w:rsidR="00743588" w:rsidRPr="00D000D3" w:rsidRDefault="00743588" w:rsidP="00FD4138">
              <w:pPr>
                <w:pStyle w:val="Fuzeile"/>
                <w:tabs>
                  <w:tab w:val="center" w:pos="4536"/>
                  <w:tab w:val="right" w:pos="9072"/>
                </w:tabs>
                <w:spacing w:line="144" w:lineRule="exact"/>
                <w:rPr>
                  <w:rStyle w:val="Fett"/>
                </w:rPr>
              </w:pPr>
              <w:r>
                <w:rPr>
                  <w:rStyle w:val="Fett"/>
                </w:rPr>
                <w:t>Jugendamt</w:t>
              </w:r>
            </w:p>
          </w:sdtContent>
        </w:sdt>
        <w:sdt>
          <w:sdtPr>
            <w:alias w:val="Adresse"/>
            <w:tag w:val="Adresse"/>
            <w:id w:val="582887381"/>
            <w:placeholder>
              <w:docPart w:val="886F53502B224E1AB54A7D71AA92277F"/>
            </w:placeholder>
            <w:text/>
          </w:sdtPr>
          <w:sdtContent>
            <w:p w:rsidR="00743588" w:rsidRDefault="00743588" w:rsidP="00FD4138">
              <w:pPr>
                <w:pStyle w:val="Fuzeile"/>
                <w:tabs>
                  <w:tab w:val="center" w:pos="4536"/>
                  <w:tab w:val="right" w:pos="9072"/>
                </w:tabs>
                <w:spacing w:line="144" w:lineRule="exact"/>
              </w:pPr>
              <w:r>
                <w:t>Wupperstraße 12</w:t>
              </w:r>
            </w:p>
          </w:sdtContent>
        </w:sdt>
        <w:p w:rsidR="00743588" w:rsidRDefault="00743588" w:rsidP="00FD4138">
          <w:pPr>
            <w:pStyle w:val="Fuzeile"/>
            <w:tabs>
              <w:tab w:val="center" w:pos="4536"/>
              <w:tab w:val="right" w:pos="9072"/>
            </w:tabs>
            <w:spacing w:after="60" w:line="144" w:lineRule="exact"/>
          </w:pPr>
          <w:r>
            <w:t>51688 Wipperfürth</w:t>
          </w:r>
        </w:p>
        <w:p w:rsidR="00743588" w:rsidRDefault="00743588" w:rsidP="00FD4138">
          <w:pPr>
            <w:pStyle w:val="Fuzeile"/>
            <w:tabs>
              <w:tab w:val="center" w:pos="4536"/>
              <w:tab w:val="right" w:pos="9072"/>
            </w:tabs>
            <w:spacing w:line="144" w:lineRule="exact"/>
          </w:pPr>
          <w:r>
            <w:t>Telefon: 02267 64-0</w:t>
          </w:r>
        </w:p>
        <w:p w:rsidR="00743588" w:rsidRDefault="00743588" w:rsidP="00FD4138">
          <w:pPr>
            <w:pStyle w:val="Fuzeile"/>
            <w:tabs>
              <w:tab w:val="center" w:pos="4536"/>
              <w:tab w:val="right" w:pos="9072"/>
            </w:tabs>
            <w:spacing w:after="60" w:line="144" w:lineRule="exact"/>
          </w:pPr>
          <w:r>
            <w:t>Telefax: 02267 64-311</w:t>
          </w:r>
        </w:p>
        <w:p w:rsidR="00743588" w:rsidRDefault="00743588" w:rsidP="00FD4138">
          <w:pPr>
            <w:pStyle w:val="Fuzeile"/>
            <w:tabs>
              <w:tab w:val="center" w:pos="4536"/>
              <w:tab w:val="right" w:pos="9072"/>
            </w:tabs>
            <w:spacing w:line="144" w:lineRule="exact"/>
          </w:pPr>
          <w:r>
            <w:t>info@wipperfuerth.de</w:t>
          </w:r>
        </w:p>
        <w:p w:rsidR="00743588" w:rsidRDefault="00743588" w:rsidP="00FD4138">
          <w:pPr>
            <w:pStyle w:val="Fuzeile"/>
          </w:pPr>
          <w:r>
            <w:t>www.wipperfuerth.de</w:t>
          </w:r>
        </w:p>
      </w:tc>
      <w:tc>
        <w:tcPr>
          <w:tcW w:w="5698" w:type="dxa"/>
          <w:shd w:val="clear" w:color="auto" w:fill="auto"/>
        </w:tcPr>
        <w:sdt>
          <w:sdtPr>
            <w:rPr>
              <w:rStyle w:val="Fett"/>
            </w:rPr>
            <w:alias w:val="Bankverbindungen"/>
            <w:tag w:val="Bankverbindungen"/>
            <w:id w:val="-112067253"/>
            <w:placeholder>
              <w:docPart w:val="23961B112B614DD88F19972F4DD5AE91"/>
            </w:placeholder>
          </w:sdtPr>
          <w:sdtContent>
            <w:p w:rsidR="00743588" w:rsidRPr="00246AC5" w:rsidRDefault="00743588" w:rsidP="00FD4138">
              <w:pPr>
                <w:pStyle w:val="Fuzeile"/>
                <w:rPr>
                  <w:rStyle w:val="Fett"/>
                </w:rPr>
              </w:pPr>
              <w:r w:rsidRPr="00D000D3">
                <w:rPr>
                  <w:rStyle w:val="Fett"/>
                </w:rPr>
                <w:t>Bankverbindungen</w:t>
              </w:r>
            </w:p>
            <w:p w:rsidR="00743588" w:rsidRPr="005473BF" w:rsidRDefault="00743588" w:rsidP="00FD4138">
              <w:pPr>
                <w:pStyle w:val="Fuzeile"/>
              </w:pPr>
              <w:r>
                <w:t>Kreissparkasse Köln</w:t>
              </w:r>
              <w:r>
                <w:tab/>
              </w:r>
              <w:r w:rsidRPr="005473BF">
                <w:t>BIC: COKSDE33</w:t>
              </w:r>
              <w:r>
                <w:tab/>
              </w:r>
              <w:r w:rsidRPr="005473BF">
                <w:t>IBAN: DE36 3705 0299 0321 0000 22</w:t>
              </w:r>
            </w:p>
            <w:p w:rsidR="00743588" w:rsidRDefault="00743588" w:rsidP="00FD4138">
              <w:pPr>
                <w:pStyle w:val="Fuzeile"/>
              </w:pPr>
              <w:r>
                <w:t xml:space="preserve">Volksbank </w:t>
              </w:r>
              <w:r w:rsidRPr="00246AC5">
                <w:t>Wipperfürth</w:t>
              </w:r>
              <w:r>
                <w:t xml:space="preserve">-Lindlar eG </w:t>
              </w:r>
              <w:r>
                <w:tab/>
              </w:r>
              <w:r w:rsidRPr="005473BF">
                <w:t>BIC: GENODED1WPF</w:t>
              </w:r>
              <w:r>
                <w:tab/>
              </w:r>
              <w:r w:rsidRPr="006D75B8">
                <w:t>IBAN: DE74 3706 9840 5200 2480 17</w:t>
              </w:r>
            </w:p>
            <w:p w:rsidR="00743588" w:rsidRDefault="00743588" w:rsidP="00FD4138">
              <w:pPr>
                <w:pStyle w:val="Fuzeile"/>
              </w:pPr>
              <w:r>
                <w:t xml:space="preserve">Deutsche Bank </w:t>
              </w:r>
              <w:r w:rsidRPr="00246AC5">
                <w:t>Wipperfürth</w:t>
              </w:r>
              <w:r>
                <w:tab/>
              </w:r>
              <w:r w:rsidRPr="005473BF">
                <w:t>BIC: DEUTDEDW340</w:t>
              </w:r>
              <w:r>
                <w:tab/>
              </w:r>
              <w:r w:rsidRPr="006D75B8">
                <w:t>IBAN: DE19 340 700 930 6745400 00</w:t>
              </w:r>
            </w:p>
            <w:p w:rsidR="00743588" w:rsidRDefault="00743588" w:rsidP="00FD4138">
              <w:pPr>
                <w:pStyle w:val="Fuzeile"/>
              </w:pPr>
              <w:r>
                <w:t xml:space="preserve">Commerzbank </w:t>
              </w:r>
              <w:r w:rsidRPr="00246AC5">
                <w:t>Wipperfürth</w:t>
              </w:r>
              <w:r>
                <w:tab/>
              </w:r>
              <w:r w:rsidRPr="005473BF">
                <w:t>BIC: COBADEFFXXX</w:t>
              </w:r>
              <w:r>
                <w:tab/>
              </w:r>
              <w:r w:rsidRPr="006D75B8">
                <w:t>IBAN: DE69 3404 0049 0650 0300 00</w:t>
              </w:r>
            </w:p>
            <w:p w:rsidR="00743588" w:rsidRPr="00246AC5" w:rsidRDefault="00743588" w:rsidP="00FD4138">
              <w:pPr>
                <w:pStyle w:val="Fuzeile"/>
                <w:rPr>
                  <w:rStyle w:val="Fett"/>
                  <w:b w:val="0"/>
                  <w:bCs w:val="0"/>
                  <w:lang w:val="nl-NL"/>
                </w:rPr>
              </w:pPr>
              <w:r w:rsidRPr="006D75B8">
                <w:rPr>
                  <w:lang w:val="nl-NL"/>
                </w:rPr>
                <w:t>Postbank Köln</w:t>
              </w:r>
              <w:r w:rsidRPr="006D75B8">
                <w:rPr>
                  <w:lang w:val="nl-NL"/>
                </w:rPr>
                <w:tab/>
                <w:t>BIC: PBNKDEFF</w:t>
              </w:r>
              <w:r w:rsidRPr="006D75B8">
                <w:rPr>
                  <w:lang w:val="nl-NL"/>
                </w:rPr>
                <w:tab/>
                <w:t>IBAN: DE75 3701 0050 0024 6325 01</w:t>
              </w:r>
            </w:p>
          </w:sdtContent>
        </w:sdt>
        <w:p w:rsidR="00743588" w:rsidRDefault="00743588" w:rsidP="00A661BD">
          <w:pPr>
            <w:pStyle w:val="Fuzeile"/>
            <w:spacing w:before="120"/>
          </w:pPr>
          <w:r>
            <w:rPr>
              <w:rStyle w:val="Fett"/>
            </w:rPr>
            <w:t>Öffnungszeiten</w:t>
          </w:r>
        </w:p>
      </w:tc>
      <w:tc>
        <w:tcPr>
          <w:tcW w:w="2693" w:type="dxa"/>
          <w:shd w:val="clear" w:color="auto" w:fill="auto"/>
        </w:tcPr>
        <w:p w:rsidR="00743588" w:rsidRDefault="00743588" w:rsidP="00FD4138">
          <w:pPr>
            <w:pStyle w:val="Fuzeile"/>
            <w:spacing w:line="240" w:lineRule="atLeast"/>
          </w:pPr>
          <w:r>
            <w:rPr>
              <w:noProof/>
            </w:rPr>
            <w:drawing>
              <wp:inline distT="0" distB="0" distL="0" distR="0" wp14:anchorId="2A7431DF" wp14:editId="46A9F753">
                <wp:extent cx="1701135" cy="645795"/>
                <wp:effectExtent l="0" t="0" r="0" b="1905"/>
                <wp:docPr id="5" name="Grafik 5" descr="\\192.168.0.3\Promise RAID\Stadt Wipperfürth\7258-WIP_Kopfbogen Wipperfürth und Hückeswagen\Wordvorlagen\FD-Bilder\DD_Logo_Wipperfuerth_unt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\\192.168.0.3\Promise RAID\Stadt Wipperfürth\7258-WIP_Kopfbogen Wipperfürth und Hückeswagen\Wordvorlagen\FD-Bilder\DD_Logo_Wipperfuerth_unten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32"/>
                        <a:stretch/>
                      </pic:blipFill>
                      <pic:spPr bwMode="auto">
                        <a:xfrm>
                          <a:off x="0" y="0"/>
                          <a:ext cx="1706943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43588" w:rsidTr="00743588">
      <w:trPr>
        <w:trHeight w:val="227"/>
      </w:trPr>
      <w:tc>
        <w:tcPr>
          <w:tcW w:w="1587" w:type="dxa"/>
          <w:shd w:val="clear" w:color="auto" w:fill="auto"/>
        </w:tcPr>
        <w:p w:rsidR="00743588" w:rsidRDefault="00743588" w:rsidP="00FD4138">
          <w:pPr>
            <w:pStyle w:val="Fuzeile"/>
          </w:pPr>
        </w:p>
      </w:tc>
      <w:tc>
        <w:tcPr>
          <w:tcW w:w="8391" w:type="dxa"/>
          <w:gridSpan w:val="2"/>
          <w:shd w:val="clear" w:color="auto" w:fill="auto"/>
          <w:vAlign w:val="center"/>
        </w:tcPr>
        <w:sdt>
          <w:sdtPr>
            <w:rPr>
              <w:spacing w:val="-2"/>
            </w:rPr>
            <w:alias w:val="Öffnungszeiten"/>
            <w:tag w:val="Öffnungszeiten"/>
            <w:id w:val="-1116054408"/>
            <w:placeholder>
              <w:docPart w:val="390350805F0145DEB7095D76D972AC20"/>
            </w:placeholder>
            <w:text/>
          </w:sdtPr>
          <w:sdtContent>
            <w:p w:rsidR="00743588" w:rsidRDefault="00743588" w:rsidP="00FD4138">
              <w:pPr>
                <w:pStyle w:val="Fuzeile"/>
              </w:pPr>
              <w:r>
                <w:rPr>
                  <w:spacing w:val="-2"/>
                </w:rPr>
                <w:t>Montag - Mittwoch u. Freitag 08.00 – 12.30 Uhr | Mittwoch 14.00 – 17.00 Uhr oder nach telef. Vereinbarung</w:t>
              </w:r>
            </w:p>
          </w:sdtContent>
        </w:sdt>
      </w:tc>
    </w:tr>
  </w:tbl>
  <w:p w:rsidR="00743588" w:rsidRDefault="007435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BF" w:rsidRDefault="008F0ABF" w:rsidP="00BE7143">
      <w:r>
        <w:separator/>
      </w:r>
    </w:p>
  </w:footnote>
  <w:footnote w:type="continuationSeparator" w:id="0">
    <w:p w:rsidR="008F0ABF" w:rsidRDefault="008F0ABF" w:rsidP="00BE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BF" w:rsidRDefault="008F0A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88" w:rsidRDefault="00743588" w:rsidP="00FD4138">
    <w:pPr>
      <w:pStyle w:val="KopfzeileSeite2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2658688" behindDoc="1" locked="0" layoutInCell="1" allowOverlap="1" wp14:anchorId="04772AB6" wp14:editId="6AAE4BC6">
              <wp:simplePos x="0" y="0"/>
              <wp:positionH relativeFrom="column">
                <wp:posOffset>-29845</wp:posOffset>
              </wp:positionH>
              <wp:positionV relativeFrom="paragraph">
                <wp:posOffset>-25672</wp:posOffset>
              </wp:positionV>
              <wp:extent cx="6379543" cy="936171"/>
              <wp:effectExtent l="0" t="0" r="21590" b="16510"/>
              <wp:wrapNone/>
              <wp:docPr id="19" name="LogoWF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9543" cy="936171"/>
                        <a:chOff x="0" y="0"/>
                        <a:chExt cx="6379543" cy="936171"/>
                      </a:xfrm>
                    </wpg:grpSpPr>
                    <pic:pic xmlns:pic="http://schemas.openxmlformats.org/drawingml/2006/picture">
                      <pic:nvPicPr>
                        <pic:cNvPr id="20" name="Bild 44" descr="\\192.168.0.3\Promise RAID\Stadt Wipperfürth\7258-WIP_Kopfbogen Wipperfürth und Hückeswagen\Wordvorlagen\FD-Bilder\DD_Logo_Wipperfuerth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8743" cy="69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" name="Gerade Verbindung 21"/>
                      <wps:cNvCnPr/>
                      <wps:spPr>
                        <a:xfrm>
                          <a:off x="43543" y="936171"/>
                          <a:ext cx="633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LogoWF2" o:spid="_x0000_s1026" style="position:absolute;margin-left:-2.35pt;margin-top:-2pt;width:502.35pt;height:73.7pt;z-index:-250657792" coordsize="63795,93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kAAAAAFJnaHRsb25nAAAEj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I4QklNBAwAAAAACb0AAAABAAAAoAAA&#10;AB8AAAHgAAA6IAAACaEAGAAB/9j/7QAMQWRvYmVfQ00AAf/uAA5BZG9iZQBkgAAAAAH/2wCEAAwI&#10;CAgJCAwJCQwRCwoLERUPDAwPFRgTExUTExgRDAwMDAwMEQwMDAwMDAwMDAwMDAwMDAwMDAwMDAwM&#10;DAwMDAwBDQsLDQ4NEA4OEBQODg4UFA4ODg4UEQwMDAwMEREMDAwMDAwRDAwMDAwMDAwMDAwMDAwM&#10;DAwMDAwMDAwMDAwMDP/AABEIAB8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EBAQEBAQEBAQEBAQEBAQEBAQEBAQEBAQEBAQEBAQEBAQEBAQEBAQEBAQEC&#10;AgICAgICAgICAgMDAwMDAwMDAwMBAQEBAQEBAQEBAQICAQICAwMDAwMDAwMDAwMDAwMDAwMDAwMD&#10;AwMDAwMDAwMDAwMDAwMDAwMDAwMDAwMDAwMDA//AABEIAOQEjgMBEQACEQEDEQH/3QAEAJL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44" o:spid="_x0000_s1027" type="#_x0000_t75" style="position:absolute;width:35487;height:6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v1zbBAAAA2wAAAA8AAABkcnMvZG93bnJldi54bWxET8uKwjAU3Qv+Q7iCO00tKNoxik8QRgZG&#10;B2bcXZprW2xuShNr/fvJQnB5OO/5sjWlaKh2hWUFo2EEgji1uuBMwc95P5iCcB5ZY2mZFDzJwXLR&#10;7cwx0fbB39ScfCZCCLsEFeTeV4mULs3JoBvaijhwV1sb9AHWmdQ1PkK4KWUcRRNpsODQkGNFm5zS&#10;2+luFIy/ip38bdLs7yi38eX5Wc7Wdq9Uv9euPkB4av1b/HIftII4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v1zbBAAAA2wAAAA8AAAAAAAAAAAAAAAAAnwIA&#10;AGRycy9kb3ducmV2LnhtbFBLBQYAAAAABAAEAPcAAACNAwAAAAA=&#10;">
                <v:imagedata r:id="rId2" o:title="DD_Logo_Wipperfuerth"/>
                <v:path arrowok="t"/>
              </v:shape>
              <v:line id="Gerade Verbindung 21" o:spid="_x0000_s1028" style="position:absolute;visibility:visible;mso-wrap-style:square" from="435,9361" to="63795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vmeMQAAADbAAAADwAAAGRycy9kb3ducmV2LnhtbESPQWvCQBSE7wX/w/KE3urGHFpJ3Yi2&#10;CNWLGP0Bj+zLJjX7NmTXmPrr3UKhx2FmvmGWq9G2YqDeN44VzGcJCOLS6YaNgvNp+7IA4QOyxtYx&#10;KfghD6t88rTETLsbH2koghERwj5DBXUIXSalL2uy6GeuI45e5XqLIcreSN3jLcJtK9MkeZUWG44L&#10;NXb0UVN5Ka5WQWe52qe7y7D5PpyLe3Ewb8OnUep5Oq7fQQQaw3/4r/2lFaRz+P0Sf4DM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m+Z4xAAAANsAAAAPAAAAAAAAAAAA&#10;AAAAAKECAABkcnMvZG93bnJldi54bWxQSwUGAAAAAAQABAD5AAAAkgMAAAAA&#10;" strokecolor="#0080c9"/>
            </v:group>
          </w:pict>
        </mc:Fallback>
      </mc:AlternateContent>
    </w: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88" w:rsidRPr="00217706" w:rsidRDefault="00743588" w:rsidP="00FD4138">
    <w:pPr>
      <w:pStyle w:val="Kopfzeile"/>
    </w:pPr>
    <w:r w:rsidRPr="0021770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2656640" behindDoc="0" locked="0" layoutInCell="1" allowOverlap="1" wp14:anchorId="3A8B5B67" wp14:editId="0F3E4AD9">
              <wp:simplePos x="0" y="0"/>
              <wp:positionH relativeFrom="page">
                <wp:posOffset>5116195</wp:posOffset>
              </wp:positionH>
              <wp:positionV relativeFrom="page">
                <wp:posOffset>1719802</wp:posOffset>
              </wp:positionV>
              <wp:extent cx="2018574" cy="1925690"/>
              <wp:effectExtent l="0" t="0" r="127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574" cy="1925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Abteilung"/>
                            <w:tag w:val="Abteilung"/>
                            <w:id w:val="1658492788"/>
                            <w:lock w:val="sdtLocked"/>
                            <w:text/>
                          </w:sdtPr>
                          <w:sdtContent>
                            <w:p w:rsidR="00743588" w:rsidRPr="00EE0BB9" w:rsidRDefault="00743588" w:rsidP="00FD4138">
                              <w:pPr>
                                <w:pStyle w:val="KontaktAbteilung"/>
                              </w:pPr>
                              <w:r>
                                <w:t>Jugendamt</w:t>
                              </w:r>
                            </w:p>
                          </w:sdtContent>
                        </w:sdt>
                        <w:p w:rsidR="00743588" w:rsidRDefault="00743588" w:rsidP="00FD4138">
                          <w:pPr>
                            <w:pStyle w:val="KontaktErsteZeile"/>
                          </w:pPr>
                          <w:r>
                            <w:t>Kontakt:</w:t>
                          </w:r>
                          <w:r>
                            <w:tab/>
                          </w:r>
                          <w:sdt>
                            <w:sdtPr>
                              <w:alias w:val="AbsenderName"/>
                              <w:tag w:val="AbsenderName"/>
                              <w:id w:val="285928633"/>
                              <w:lock w:val="sdtLocked"/>
                              <w:placeholder>
                                <w:docPart w:val="1F71EF10A67D4F3D8599ED2CF6059171"/>
                              </w:placeholder>
                              <w:text/>
                            </w:sdtPr>
                            <w:sdtContent>
                              <w:r>
                                <w:t>Gabriele Eck</w:t>
                              </w:r>
                            </w:sdtContent>
                          </w:sdt>
                        </w:p>
                        <w:p w:rsidR="00743588" w:rsidRDefault="00743588" w:rsidP="00FD4138">
                          <w:pPr>
                            <w:pStyle w:val="Kontakt"/>
                          </w:pPr>
                          <w:r>
                            <w:t>Zimmer:</w:t>
                          </w:r>
                          <w:r>
                            <w:tab/>
                          </w:r>
                          <w:sdt>
                            <w:sdtPr>
                              <w:alias w:val="Zimmer"/>
                              <w:tag w:val="Zimmer"/>
                              <w:id w:val="-1027872806"/>
                              <w:lock w:val="sdtLocked"/>
                              <w:placeholder>
                                <w:docPart w:val="9A4C7C862C2E4DF189FE2F2C0C6DBD78"/>
                              </w:placeholder>
                              <w:text/>
                            </w:sdtPr>
                            <w:sdtContent>
                              <w:r>
                                <w:t>307</w:t>
                              </w:r>
                            </w:sdtContent>
                          </w:sdt>
                        </w:p>
                        <w:p w:rsidR="00743588" w:rsidRDefault="00743588" w:rsidP="00FD4138">
                          <w:pPr>
                            <w:pStyle w:val="Kontakt"/>
                          </w:pPr>
                          <w:r>
                            <w:t>G.-Zeichen:</w:t>
                          </w:r>
                          <w:r>
                            <w:tab/>
                          </w:r>
                          <w:sdt>
                            <w:sdtPr>
                              <w:alias w:val="Zeichen"/>
                              <w:tag w:val="Zeichen"/>
                              <w:id w:val="1835107256"/>
                              <w:lock w:val="sdtLocked"/>
                              <w:placeholder>
                                <w:docPart w:val="C5A7D5CD63D54FAC94852305DD16CCC5"/>
                              </w:placeholder>
                              <w:text/>
                            </w:sdtPr>
                            <w:sdtContent>
                              <w:r>
                                <w:t>I 51</w:t>
                              </w:r>
                            </w:sdtContent>
                          </w:sdt>
                        </w:p>
                        <w:p w:rsidR="00743588" w:rsidRDefault="00743588" w:rsidP="00FD4138">
                          <w:pPr>
                            <w:pStyle w:val="Kontakt"/>
                          </w:pPr>
                          <w:r>
                            <w:t>Telefon:</w:t>
                          </w:r>
                          <w:r>
                            <w:tab/>
                          </w:r>
                          <w:sdt>
                            <w:sdtPr>
                              <w:alias w:val="AbsenderTelefon"/>
                              <w:tag w:val="AbsenderTelefon"/>
                              <w:id w:val="2095966675"/>
                              <w:lock w:val="sdtLocked"/>
                              <w:placeholder>
                                <w:docPart w:val="3970B60E3F4E404C8FE337767A685CB3"/>
                              </w:placeholder>
                              <w:text/>
                            </w:sdtPr>
                            <w:sdtContent>
                              <w:r>
                                <w:t>02267/64-508</w:t>
                              </w:r>
                            </w:sdtContent>
                          </w:sdt>
                        </w:p>
                        <w:p w:rsidR="00743588" w:rsidRDefault="00743588" w:rsidP="00FD4138">
                          <w:pPr>
                            <w:pStyle w:val="Kontakt"/>
                          </w:pPr>
                          <w:r>
                            <w:t>Telefax:</w:t>
                          </w:r>
                          <w:r>
                            <w:tab/>
                          </w:r>
                          <w:sdt>
                            <w:sdtPr>
                              <w:alias w:val="AbsenderFax"/>
                              <w:tag w:val="AbsenderFax"/>
                              <w:id w:val="1075322918"/>
                              <w:lock w:val="sdtLocked"/>
                              <w:placeholder>
                                <w:docPart w:val="7D83CCF1EEBD4A9A8E67C3F767A7870F"/>
                              </w:placeholder>
                              <w:text/>
                            </w:sdtPr>
                            <w:sdtContent>
                              <w:r>
                                <w:t>02267/64-516</w:t>
                              </w:r>
                            </w:sdtContent>
                          </w:sdt>
                        </w:p>
                        <w:p w:rsidR="00743588" w:rsidRPr="00F3768C" w:rsidRDefault="00743588" w:rsidP="00FD4138">
                          <w:pPr>
                            <w:pStyle w:val="Kontakt"/>
                          </w:pPr>
                          <w:r>
                            <w:t>E-Mail:</w:t>
                          </w:r>
                          <w:r>
                            <w:tab/>
                          </w:r>
                          <w:sdt>
                            <w:sdtPr>
                              <w:alias w:val="AbsenderEmail"/>
                              <w:tag w:val="AbsenderEmail"/>
                              <w:id w:val="1556655540"/>
                              <w:lock w:val="sdtLocked"/>
                              <w:placeholder>
                                <w:docPart w:val="38A1005C5DA3493A90E8AAF5FE3AA47B"/>
                              </w:placeholder>
                              <w:text w:multiLine="1"/>
                            </w:sdtPr>
                            <w:sdtContent>
                              <w:r>
                                <w:t>gabriele.eck</w:t>
                              </w:r>
                              <w:r>
                                <w:br/>
                                <w:t>@wipperfuerth.de</w:t>
                              </w:r>
                            </w:sdtContent>
                          </w:sdt>
                        </w:p>
                        <w:p w:rsidR="00743588" w:rsidRDefault="00743588" w:rsidP="00FD4138">
                          <w:pPr>
                            <w:pStyle w:val="Kontakt"/>
                          </w:pPr>
                          <w:r w:rsidRPr="00F3768C">
                            <w:t>Datum</w:t>
                          </w:r>
                          <w:r w:rsidRPr="00F3768C">
                            <w:tab/>
                          </w:r>
                          <w:sdt>
                            <w:sdtPr>
                              <w:alias w:val="Datum"/>
                              <w:tag w:val="Datum"/>
                              <w:id w:val="-1742929497"/>
                              <w:lock w:val="sdtLocked"/>
                              <w:placeholder>
                                <w:docPart w:val="4DD48C9E1208448A856BED391CD0EC83"/>
                              </w:placeholder>
                              <w:date w:fullDate="2017-08-29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t>29.08.2017</w:t>
                              </w:r>
                            </w:sdtContent>
                          </w:sdt>
                        </w:p>
                        <w:p w:rsidR="00743588" w:rsidRPr="00A72547" w:rsidRDefault="00743588" w:rsidP="00FD4138">
                          <w:pPr>
                            <w:pStyle w:val="Seitentrenner"/>
                          </w:pPr>
                          <w:r>
                            <w:t>[[NeuerBrief]]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2.85pt;margin-top:135.4pt;width:158.95pt;height:151.65pt;z-index:2526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" stroked="f">
              <v:textbox inset=",,0">
                <w:txbxContent>
                  <w:sdt>
                    <w:sdtPr>
                      <w:alias w:val="Abteilung"/>
                      <w:tag w:val="Abteilung"/>
                      <w:id w:val="1658492788"/>
                      <w:lock w:val="sdtLocked"/>
                      <w:text/>
                    </w:sdtPr>
                    <w:sdtContent>
                      <w:p w:rsidR="00743588" w:rsidRPr="00EE0BB9" w:rsidRDefault="00743588" w:rsidP="00FD4138">
                        <w:pPr>
                          <w:pStyle w:val="KontaktAbteilung"/>
                        </w:pPr>
                        <w:r>
                          <w:t>Jugendamt</w:t>
                        </w:r>
                      </w:p>
                    </w:sdtContent>
                  </w:sdt>
                  <w:p w:rsidR="00743588" w:rsidRDefault="00743588" w:rsidP="00FD4138">
                    <w:pPr>
                      <w:pStyle w:val="KontaktErsteZeile"/>
                    </w:pPr>
                    <w:r>
                      <w:t>Kontakt:</w:t>
                    </w:r>
                    <w:r>
                      <w:tab/>
                    </w:r>
                    <w:sdt>
                      <w:sdtPr>
                        <w:alias w:val="AbsenderName"/>
                        <w:tag w:val="AbsenderName"/>
                        <w:id w:val="285928633"/>
                        <w:lock w:val="sdtLocked"/>
                        <w:placeholder>
                          <w:docPart w:val="1F71EF10A67D4F3D8599ED2CF6059171"/>
                        </w:placeholder>
                        <w:text/>
                      </w:sdtPr>
                      <w:sdtContent>
                        <w:r>
                          <w:t>Gabriele Eck</w:t>
                        </w:r>
                      </w:sdtContent>
                    </w:sdt>
                  </w:p>
                  <w:p w:rsidR="00743588" w:rsidRDefault="00743588" w:rsidP="00FD4138">
                    <w:pPr>
                      <w:pStyle w:val="Kontakt"/>
                    </w:pPr>
                    <w:r>
                      <w:t>Zimmer:</w:t>
                    </w:r>
                    <w:r>
                      <w:tab/>
                    </w:r>
                    <w:sdt>
                      <w:sdtPr>
                        <w:alias w:val="Zimmer"/>
                        <w:tag w:val="Zimmer"/>
                        <w:id w:val="-1027872806"/>
                        <w:lock w:val="sdtLocked"/>
                        <w:placeholder>
                          <w:docPart w:val="9A4C7C862C2E4DF189FE2F2C0C6DBD78"/>
                        </w:placeholder>
                        <w:text/>
                      </w:sdtPr>
                      <w:sdtContent>
                        <w:r>
                          <w:t>307</w:t>
                        </w:r>
                      </w:sdtContent>
                    </w:sdt>
                  </w:p>
                  <w:p w:rsidR="00743588" w:rsidRDefault="00743588" w:rsidP="00FD4138">
                    <w:pPr>
                      <w:pStyle w:val="Kontakt"/>
                    </w:pPr>
                    <w:r>
                      <w:t>G.-Zeichen:</w:t>
                    </w:r>
                    <w:r>
                      <w:tab/>
                    </w:r>
                    <w:sdt>
                      <w:sdtPr>
                        <w:alias w:val="Zeichen"/>
                        <w:tag w:val="Zeichen"/>
                        <w:id w:val="1835107256"/>
                        <w:lock w:val="sdtLocked"/>
                        <w:placeholder>
                          <w:docPart w:val="C5A7D5CD63D54FAC94852305DD16CCC5"/>
                        </w:placeholder>
                        <w:text/>
                      </w:sdtPr>
                      <w:sdtContent>
                        <w:r>
                          <w:t>I 51</w:t>
                        </w:r>
                      </w:sdtContent>
                    </w:sdt>
                  </w:p>
                  <w:p w:rsidR="00743588" w:rsidRDefault="00743588" w:rsidP="00FD4138">
                    <w:pPr>
                      <w:pStyle w:val="Kontakt"/>
                    </w:pPr>
                    <w:r>
                      <w:t>Telefon:</w:t>
                    </w:r>
                    <w:r>
                      <w:tab/>
                    </w:r>
                    <w:sdt>
                      <w:sdtPr>
                        <w:alias w:val="AbsenderTelefon"/>
                        <w:tag w:val="AbsenderTelefon"/>
                        <w:id w:val="2095966675"/>
                        <w:lock w:val="sdtLocked"/>
                        <w:placeholder>
                          <w:docPart w:val="3970B60E3F4E404C8FE337767A685CB3"/>
                        </w:placeholder>
                        <w:text/>
                      </w:sdtPr>
                      <w:sdtContent>
                        <w:r>
                          <w:t>02267/64-508</w:t>
                        </w:r>
                      </w:sdtContent>
                    </w:sdt>
                  </w:p>
                  <w:p w:rsidR="00743588" w:rsidRDefault="00743588" w:rsidP="00FD4138">
                    <w:pPr>
                      <w:pStyle w:val="Kontakt"/>
                    </w:pPr>
                    <w:r>
                      <w:t>Telefax:</w:t>
                    </w:r>
                    <w:r>
                      <w:tab/>
                    </w:r>
                    <w:sdt>
                      <w:sdtPr>
                        <w:alias w:val="AbsenderFax"/>
                        <w:tag w:val="AbsenderFax"/>
                        <w:id w:val="1075322918"/>
                        <w:lock w:val="sdtLocked"/>
                        <w:placeholder>
                          <w:docPart w:val="7D83CCF1EEBD4A9A8E67C3F767A7870F"/>
                        </w:placeholder>
                        <w:text/>
                      </w:sdtPr>
                      <w:sdtContent>
                        <w:r>
                          <w:t>02267/64-516</w:t>
                        </w:r>
                      </w:sdtContent>
                    </w:sdt>
                  </w:p>
                  <w:p w:rsidR="00743588" w:rsidRPr="00F3768C" w:rsidRDefault="00743588" w:rsidP="00FD4138">
                    <w:pPr>
                      <w:pStyle w:val="Kontakt"/>
                    </w:pPr>
                    <w:r>
                      <w:t>E-Mail:</w:t>
                    </w:r>
                    <w:r>
                      <w:tab/>
                    </w:r>
                    <w:sdt>
                      <w:sdtPr>
                        <w:alias w:val="AbsenderEmail"/>
                        <w:tag w:val="AbsenderEmail"/>
                        <w:id w:val="1556655540"/>
                        <w:lock w:val="sdtLocked"/>
                        <w:placeholder>
                          <w:docPart w:val="38A1005C5DA3493A90E8AAF5FE3AA47B"/>
                        </w:placeholder>
                        <w:text w:multiLine="1"/>
                      </w:sdtPr>
                      <w:sdtContent>
                        <w:r>
                          <w:t>gabriele.eck</w:t>
                        </w:r>
                        <w:r>
                          <w:br/>
                          <w:t>@wipperfuerth.de</w:t>
                        </w:r>
                      </w:sdtContent>
                    </w:sdt>
                  </w:p>
                  <w:p w:rsidR="00743588" w:rsidRDefault="00743588" w:rsidP="00FD4138">
                    <w:pPr>
                      <w:pStyle w:val="Kontakt"/>
                    </w:pPr>
                    <w:r w:rsidRPr="00F3768C">
                      <w:t>Datum</w:t>
                    </w:r>
                    <w:r w:rsidRPr="00F3768C">
                      <w:tab/>
                    </w:r>
                    <w:sdt>
                      <w:sdtPr>
                        <w:alias w:val="Datum"/>
                        <w:tag w:val="Datum"/>
                        <w:id w:val="-1742929497"/>
                        <w:lock w:val="sdtLocked"/>
                        <w:placeholder>
                          <w:docPart w:val="4DD48C9E1208448A856BED391CD0EC83"/>
                        </w:placeholder>
                        <w:date w:fullDate="2017-08-29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t>29.08.2017</w:t>
                        </w:r>
                      </w:sdtContent>
                    </w:sdt>
                  </w:p>
                  <w:p w:rsidR="00743588" w:rsidRPr="00A72547" w:rsidRDefault="00743588" w:rsidP="00FD4138">
                    <w:pPr>
                      <w:pStyle w:val="Seitentrenner"/>
                    </w:pPr>
                    <w:r>
                      <w:t>[[NeuerBrief]]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2655616" behindDoc="1" locked="0" layoutInCell="1" allowOverlap="1" wp14:anchorId="02CA29F0" wp14:editId="20B77EE2">
              <wp:simplePos x="0" y="0"/>
              <wp:positionH relativeFrom="column">
                <wp:posOffset>-27347</wp:posOffset>
              </wp:positionH>
              <wp:positionV relativeFrom="paragraph">
                <wp:posOffset>-22995</wp:posOffset>
              </wp:positionV>
              <wp:extent cx="6373476" cy="936885"/>
              <wp:effectExtent l="0" t="0" r="27940" b="15875"/>
              <wp:wrapNone/>
              <wp:docPr id="13" name="LogoWF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3476" cy="936885"/>
                        <a:chOff x="0" y="0"/>
                        <a:chExt cx="6373476" cy="936885"/>
                      </a:xfrm>
                    </wpg:grpSpPr>
                    <pic:pic xmlns:pic="http://schemas.openxmlformats.org/drawingml/2006/picture">
                      <pic:nvPicPr>
                        <pic:cNvPr id="14" name="Bild 44" descr="\\192.168.0.3\Promise RAID\Stadt Wipperfürth\7258-WIP_Kopfbogen Wipperfürth und Hückeswagen\Wordvorlagen\FD-Bilder\DD_Logo_Wipperfuerth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2669" cy="697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Gerade Verbindung 15"/>
                      <wps:cNvCnPr/>
                      <wps:spPr>
                        <a:xfrm>
                          <a:off x="37476" y="936885"/>
                          <a:ext cx="633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LogoWF" o:spid="_x0000_s1026" style="position:absolute;margin-left:-2.15pt;margin-top:-1.8pt;width:501.85pt;height:73.75pt;z-index:-250660864" coordsize="63734,9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Es&#10;AAAAAQACASwAAAABAAI4QklNBCYAAAAAAA4AAAAAAAAAAAAAP4A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5AAAAABSZ2h0bG9uZwAABI4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COEJJTQQMAAAAAAm9AAAAAQAAAKAAAAAf&#10;AAAB4AAAOiAAAAmhABgAAf/Y/+0ADEFkb2JlX0NNAAH/7gAOQWRvYmUAZIAAAAAB/9sAhAAMCAgI&#10;CQgMCQkMEQsKCxEVDwwMDxUYExMVExMYEQwMDAwMDBEMDAwMDAwMDAwMDAwMDAwMDAwMDAwMDAwM&#10;DAwMAQ0LCw0ODRAODhAUDg4OFBQODg4OFBEMDAwMDBERDAwMDAwMEQwMDAwMDAwMDAwMDAwMDAwM&#10;DAwMDAwMDAwMDAz/wAARCAAf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DkBI4DAREAAhEBAxEB/90ABACS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44" o:spid="_x0000_s1027" type="#_x0000_t75" style="position:absolute;width:35526;height:6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4G4jCAAAA2wAAAA8AAABkcnMvZG93bnJldi54bWxET01rwkAQvQv+h2UEb2ajWLHRVbStULAU&#10;tIXqbciOSTA7G7LbGP+9Kwje5vE+Z75sTSkaql1hWcEwikEQp1YXnCn4/dkMpiCcR9ZYWiYFV3Kw&#10;XHQ7c0y0vfCOmr3PRAhhl6CC3PsqkdKlORl0ka2IA3eytUEfYJ1JXeMlhJtSjuJ4Ig0WHBpyrOgt&#10;p/S8/zcKXr6LD/nXpNnhS76Pjtdt+bq2G6X6vXY1A+Gp9U/xw/2pw/wx3H8JB8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+BuIwgAAANsAAAAPAAAAAAAAAAAAAAAAAJ8C&#10;AABkcnMvZG93bnJldi54bWxQSwUGAAAAAAQABAD3AAAAjgMAAAAA&#10;">
                <v:imagedata r:id="rId2" o:title="DD_Logo_Wipperfuerth"/>
                <v:path arrowok="t"/>
              </v:shape>
              <v:line id="Gerade Verbindung 15" o:spid="_x0000_s1028" style="position:absolute;visibility:visible;mso-wrap-style:square" from="374,9368" to="63734,9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wqxsEAAADbAAAADwAAAGRycy9kb3ducmV2LnhtbERP24rCMBB9X/Afwgi+aaqwq1SjeGHB&#10;9UWsfsDQjGm1mZQm1u5+vVlY2Lc5nOssVp2tREuNLx0rGI8SEMS50yUbBZfz53AGwgdkjZVjUvBN&#10;HlbL3tsCU+2efKI2C0bEEPYpKihCqFMpfV6QRT9yNXHkrq6xGCJsjNQNPmO4reQkST6kxZJjQ4E1&#10;bQvK79nDKqgtXw+Tr3u7uR0v2U92NNN2Z5Qa9Lv1HESgLvyL/9x7Hee/w+8v8Q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zCrGwQAAANsAAAAPAAAAAAAAAAAAAAAA&#10;AKECAABkcnMvZG93bnJldi54bWxQSwUGAAAAAAQABAD5AAAAjwMAAAAA&#10;" strokecolor="#0080c9"/>
            </v:group>
          </w:pict>
        </mc:Fallback>
      </mc:AlternateContent>
    </w:r>
    <w:r w:rsidRPr="00217706">
      <w:t>Stadtverwaltung Wipperfürth . Postfach 1460 . 51678 Wipperfürth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F"/>
    <w:rsid w:val="00004B62"/>
    <w:rsid w:val="00007204"/>
    <w:rsid w:val="00014401"/>
    <w:rsid w:val="00015BE6"/>
    <w:rsid w:val="00017580"/>
    <w:rsid w:val="00017C8C"/>
    <w:rsid w:val="000208B8"/>
    <w:rsid w:val="000268F0"/>
    <w:rsid w:val="00026DC4"/>
    <w:rsid w:val="00027B37"/>
    <w:rsid w:val="000316BB"/>
    <w:rsid w:val="0003219B"/>
    <w:rsid w:val="00035D6A"/>
    <w:rsid w:val="00036B6A"/>
    <w:rsid w:val="00043221"/>
    <w:rsid w:val="0004541A"/>
    <w:rsid w:val="000636F8"/>
    <w:rsid w:val="0006405A"/>
    <w:rsid w:val="0006527E"/>
    <w:rsid w:val="0008254D"/>
    <w:rsid w:val="00084FB9"/>
    <w:rsid w:val="00085348"/>
    <w:rsid w:val="00097622"/>
    <w:rsid w:val="000A45CB"/>
    <w:rsid w:val="000A7108"/>
    <w:rsid w:val="000B40ED"/>
    <w:rsid w:val="000B512B"/>
    <w:rsid w:val="000B5D34"/>
    <w:rsid w:val="000B5D80"/>
    <w:rsid w:val="000B7CDC"/>
    <w:rsid w:val="000C79F1"/>
    <w:rsid w:val="000E1A91"/>
    <w:rsid w:val="000E3FCA"/>
    <w:rsid w:val="000F67CE"/>
    <w:rsid w:val="00102024"/>
    <w:rsid w:val="00110B60"/>
    <w:rsid w:val="0011268D"/>
    <w:rsid w:val="001131AF"/>
    <w:rsid w:val="001216E3"/>
    <w:rsid w:val="00131119"/>
    <w:rsid w:val="00131AF0"/>
    <w:rsid w:val="00141D5C"/>
    <w:rsid w:val="00142523"/>
    <w:rsid w:val="00144382"/>
    <w:rsid w:val="001447CD"/>
    <w:rsid w:val="00145358"/>
    <w:rsid w:val="0017285B"/>
    <w:rsid w:val="00172C52"/>
    <w:rsid w:val="00173135"/>
    <w:rsid w:val="00174A2D"/>
    <w:rsid w:val="00174FAF"/>
    <w:rsid w:val="0017690B"/>
    <w:rsid w:val="00177D82"/>
    <w:rsid w:val="00180D46"/>
    <w:rsid w:val="001824CA"/>
    <w:rsid w:val="00187DE8"/>
    <w:rsid w:val="00196D2C"/>
    <w:rsid w:val="001A0A0A"/>
    <w:rsid w:val="001A290A"/>
    <w:rsid w:val="001A384C"/>
    <w:rsid w:val="001A50EB"/>
    <w:rsid w:val="001A65A9"/>
    <w:rsid w:val="001A6876"/>
    <w:rsid w:val="001C7F77"/>
    <w:rsid w:val="001D45F5"/>
    <w:rsid w:val="001D6107"/>
    <w:rsid w:val="001D740E"/>
    <w:rsid w:val="001E1380"/>
    <w:rsid w:val="001F4343"/>
    <w:rsid w:val="001F74C2"/>
    <w:rsid w:val="002039DE"/>
    <w:rsid w:val="00207202"/>
    <w:rsid w:val="00207261"/>
    <w:rsid w:val="002102D9"/>
    <w:rsid w:val="0021152A"/>
    <w:rsid w:val="00212AB4"/>
    <w:rsid w:val="00212B0B"/>
    <w:rsid w:val="00217706"/>
    <w:rsid w:val="00225075"/>
    <w:rsid w:val="002334A6"/>
    <w:rsid w:val="00233C9E"/>
    <w:rsid w:val="002356B0"/>
    <w:rsid w:val="00240B39"/>
    <w:rsid w:val="00241602"/>
    <w:rsid w:val="002429B5"/>
    <w:rsid w:val="0024339A"/>
    <w:rsid w:val="00246AC5"/>
    <w:rsid w:val="00253D20"/>
    <w:rsid w:val="002641F2"/>
    <w:rsid w:val="0026453A"/>
    <w:rsid w:val="002660DE"/>
    <w:rsid w:val="00270DC8"/>
    <w:rsid w:val="002715C5"/>
    <w:rsid w:val="00271782"/>
    <w:rsid w:val="00284613"/>
    <w:rsid w:val="00285ED0"/>
    <w:rsid w:val="00286C84"/>
    <w:rsid w:val="00287612"/>
    <w:rsid w:val="002950C0"/>
    <w:rsid w:val="0029712E"/>
    <w:rsid w:val="00297136"/>
    <w:rsid w:val="002A25CE"/>
    <w:rsid w:val="002A2AEB"/>
    <w:rsid w:val="002A6777"/>
    <w:rsid w:val="002A7941"/>
    <w:rsid w:val="002B054A"/>
    <w:rsid w:val="002B0E8D"/>
    <w:rsid w:val="002B7816"/>
    <w:rsid w:val="002C14F7"/>
    <w:rsid w:val="002C2906"/>
    <w:rsid w:val="002D1B10"/>
    <w:rsid w:val="002D1D47"/>
    <w:rsid w:val="002D38F5"/>
    <w:rsid w:val="002D425A"/>
    <w:rsid w:val="002D4E46"/>
    <w:rsid w:val="002E332C"/>
    <w:rsid w:val="002E4BD3"/>
    <w:rsid w:val="00300264"/>
    <w:rsid w:val="00301AF2"/>
    <w:rsid w:val="00301D5E"/>
    <w:rsid w:val="0031072B"/>
    <w:rsid w:val="003257B1"/>
    <w:rsid w:val="00327EC1"/>
    <w:rsid w:val="00334601"/>
    <w:rsid w:val="00341179"/>
    <w:rsid w:val="0034537A"/>
    <w:rsid w:val="00346434"/>
    <w:rsid w:val="0035188A"/>
    <w:rsid w:val="00360AB8"/>
    <w:rsid w:val="00370F69"/>
    <w:rsid w:val="0037396B"/>
    <w:rsid w:val="003839FF"/>
    <w:rsid w:val="00386DCD"/>
    <w:rsid w:val="003878BF"/>
    <w:rsid w:val="003A300D"/>
    <w:rsid w:val="003C0F69"/>
    <w:rsid w:val="003D082E"/>
    <w:rsid w:val="003D10A3"/>
    <w:rsid w:val="003D1715"/>
    <w:rsid w:val="003D2E83"/>
    <w:rsid w:val="003E4D45"/>
    <w:rsid w:val="003F5D2A"/>
    <w:rsid w:val="00403C87"/>
    <w:rsid w:val="00414E2C"/>
    <w:rsid w:val="0041539E"/>
    <w:rsid w:val="00416AE3"/>
    <w:rsid w:val="00425C6F"/>
    <w:rsid w:val="00427AFF"/>
    <w:rsid w:val="00431E9D"/>
    <w:rsid w:val="00435E76"/>
    <w:rsid w:val="004406F9"/>
    <w:rsid w:val="004437B0"/>
    <w:rsid w:val="004466C1"/>
    <w:rsid w:val="00450593"/>
    <w:rsid w:val="00457B7D"/>
    <w:rsid w:val="00461FCD"/>
    <w:rsid w:val="00464DC2"/>
    <w:rsid w:val="004737DB"/>
    <w:rsid w:val="00473EAC"/>
    <w:rsid w:val="00480193"/>
    <w:rsid w:val="004833B1"/>
    <w:rsid w:val="00486282"/>
    <w:rsid w:val="00486A17"/>
    <w:rsid w:val="00491A78"/>
    <w:rsid w:val="00492EA1"/>
    <w:rsid w:val="004A112B"/>
    <w:rsid w:val="004A1B88"/>
    <w:rsid w:val="004A34DD"/>
    <w:rsid w:val="004A6988"/>
    <w:rsid w:val="004B1F01"/>
    <w:rsid w:val="004B537A"/>
    <w:rsid w:val="004B672A"/>
    <w:rsid w:val="004D691A"/>
    <w:rsid w:val="004E12EF"/>
    <w:rsid w:val="004E2C00"/>
    <w:rsid w:val="004F0B44"/>
    <w:rsid w:val="004F7F98"/>
    <w:rsid w:val="00520FC2"/>
    <w:rsid w:val="00536999"/>
    <w:rsid w:val="0054395C"/>
    <w:rsid w:val="00545C48"/>
    <w:rsid w:val="005473BF"/>
    <w:rsid w:val="00570844"/>
    <w:rsid w:val="005748EB"/>
    <w:rsid w:val="0058484A"/>
    <w:rsid w:val="00594987"/>
    <w:rsid w:val="005A4C6D"/>
    <w:rsid w:val="005A6781"/>
    <w:rsid w:val="005A7EAE"/>
    <w:rsid w:val="005B5A9C"/>
    <w:rsid w:val="005C5B10"/>
    <w:rsid w:val="005D23B9"/>
    <w:rsid w:val="005D2C0D"/>
    <w:rsid w:val="005D5FC4"/>
    <w:rsid w:val="005E1C2E"/>
    <w:rsid w:val="005F0F22"/>
    <w:rsid w:val="005F21ED"/>
    <w:rsid w:val="005F6093"/>
    <w:rsid w:val="005F616F"/>
    <w:rsid w:val="00601BA9"/>
    <w:rsid w:val="00603FEF"/>
    <w:rsid w:val="00605309"/>
    <w:rsid w:val="00605435"/>
    <w:rsid w:val="0061218F"/>
    <w:rsid w:val="00614ACE"/>
    <w:rsid w:val="00616670"/>
    <w:rsid w:val="00617FCB"/>
    <w:rsid w:val="00621181"/>
    <w:rsid w:val="00623859"/>
    <w:rsid w:val="00627DB4"/>
    <w:rsid w:val="006313F2"/>
    <w:rsid w:val="00635A00"/>
    <w:rsid w:val="00640029"/>
    <w:rsid w:val="0064091D"/>
    <w:rsid w:val="006516E2"/>
    <w:rsid w:val="00655440"/>
    <w:rsid w:val="006632E7"/>
    <w:rsid w:val="00673549"/>
    <w:rsid w:val="00675D45"/>
    <w:rsid w:val="006902E8"/>
    <w:rsid w:val="006942FE"/>
    <w:rsid w:val="006A30DB"/>
    <w:rsid w:val="006A5D70"/>
    <w:rsid w:val="006B08E1"/>
    <w:rsid w:val="006B22A7"/>
    <w:rsid w:val="006B2C58"/>
    <w:rsid w:val="006C0448"/>
    <w:rsid w:val="006C100B"/>
    <w:rsid w:val="006C1173"/>
    <w:rsid w:val="006C5346"/>
    <w:rsid w:val="006C59AE"/>
    <w:rsid w:val="006D1339"/>
    <w:rsid w:val="006D57F3"/>
    <w:rsid w:val="006D5EFE"/>
    <w:rsid w:val="006D63A8"/>
    <w:rsid w:val="006D75B8"/>
    <w:rsid w:val="006E2FCB"/>
    <w:rsid w:val="006E43FB"/>
    <w:rsid w:val="006E4D3D"/>
    <w:rsid w:val="006E7EF6"/>
    <w:rsid w:val="006F696C"/>
    <w:rsid w:val="006F6C73"/>
    <w:rsid w:val="00700198"/>
    <w:rsid w:val="007032CE"/>
    <w:rsid w:val="00706284"/>
    <w:rsid w:val="00711004"/>
    <w:rsid w:val="00711258"/>
    <w:rsid w:val="00714BC8"/>
    <w:rsid w:val="00722960"/>
    <w:rsid w:val="00725945"/>
    <w:rsid w:val="0072707D"/>
    <w:rsid w:val="00730699"/>
    <w:rsid w:val="00730E2B"/>
    <w:rsid w:val="00737F38"/>
    <w:rsid w:val="007417A0"/>
    <w:rsid w:val="00743588"/>
    <w:rsid w:val="007435E5"/>
    <w:rsid w:val="007546EB"/>
    <w:rsid w:val="0075550E"/>
    <w:rsid w:val="00767C12"/>
    <w:rsid w:val="00767D28"/>
    <w:rsid w:val="00770E0F"/>
    <w:rsid w:val="00775416"/>
    <w:rsid w:val="00776B7A"/>
    <w:rsid w:val="00777733"/>
    <w:rsid w:val="00777BC2"/>
    <w:rsid w:val="00777E9C"/>
    <w:rsid w:val="00781B24"/>
    <w:rsid w:val="007A0A79"/>
    <w:rsid w:val="007A1E7D"/>
    <w:rsid w:val="007A3C19"/>
    <w:rsid w:val="007A431C"/>
    <w:rsid w:val="007B615B"/>
    <w:rsid w:val="007C39E7"/>
    <w:rsid w:val="007D3285"/>
    <w:rsid w:val="007E01B4"/>
    <w:rsid w:val="007E76F2"/>
    <w:rsid w:val="007F0114"/>
    <w:rsid w:val="007F70F1"/>
    <w:rsid w:val="00801158"/>
    <w:rsid w:val="00801C02"/>
    <w:rsid w:val="0080514E"/>
    <w:rsid w:val="00806613"/>
    <w:rsid w:val="008153CA"/>
    <w:rsid w:val="00825B1B"/>
    <w:rsid w:val="00827A8A"/>
    <w:rsid w:val="0083375A"/>
    <w:rsid w:val="00834F6C"/>
    <w:rsid w:val="00840210"/>
    <w:rsid w:val="00843E87"/>
    <w:rsid w:val="008455C1"/>
    <w:rsid w:val="00845602"/>
    <w:rsid w:val="00846578"/>
    <w:rsid w:val="008527D8"/>
    <w:rsid w:val="0085415F"/>
    <w:rsid w:val="00863F5A"/>
    <w:rsid w:val="0087033C"/>
    <w:rsid w:val="008748B0"/>
    <w:rsid w:val="008816D3"/>
    <w:rsid w:val="00883C59"/>
    <w:rsid w:val="00884218"/>
    <w:rsid w:val="008852A9"/>
    <w:rsid w:val="00886313"/>
    <w:rsid w:val="00890036"/>
    <w:rsid w:val="008913AA"/>
    <w:rsid w:val="008A1078"/>
    <w:rsid w:val="008A3317"/>
    <w:rsid w:val="008A407F"/>
    <w:rsid w:val="008B3614"/>
    <w:rsid w:val="008C2C2B"/>
    <w:rsid w:val="008C799D"/>
    <w:rsid w:val="008D4FD6"/>
    <w:rsid w:val="008E2C55"/>
    <w:rsid w:val="008F0ABF"/>
    <w:rsid w:val="008F0D39"/>
    <w:rsid w:val="00903191"/>
    <w:rsid w:val="00911194"/>
    <w:rsid w:val="009121DC"/>
    <w:rsid w:val="00912F63"/>
    <w:rsid w:val="0091650C"/>
    <w:rsid w:val="00925D93"/>
    <w:rsid w:val="0093482C"/>
    <w:rsid w:val="009352BE"/>
    <w:rsid w:val="00935FB8"/>
    <w:rsid w:val="009364DF"/>
    <w:rsid w:val="009407A2"/>
    <w:rsid w:val="00945211"/>
    <w:rsid w:val="00946B0C"/>
    <w:rsid w:val="00947EE1"/>
    <w:rsid w:val="00950A01"/>
    <w:rsid w:val="009546FD"/>
    <w:rsid w:val="0095627E"/>
    <w:rsid w:val="009576C8"/>
    <w:rsid w:val="00965AA5"/>
    <w:rsid w:val="00966FA8"/>
    <w:rsid w:val="00967418"/>
    <w:rsid w:val="009713E5"/>
    <w:rsid w:val="0097774E"/>
    <w:rsid w:val="00982F7A"/>
    <w:rsid w:val="009831D7"/>
    <w:rsid w:val="0098370B"/>
    <w:rsid w:val="009839EC"/>
    <w:rsid w:val="00983F8C"/>
    <w:rsid w:val="009847A1"/>
    <w:rsid w:val="00987C5F"/>
    <w:rsid w:val="00991350"/>
    <w:rsid w:val="009A4F0B"/>
    <w:rsid w:val="009B5679"/>
    <w:rsid w:val="009C23AD"/>
    <w:rsid w:val="009C340C"/>
    <w:rsid w:val="009C72F0"/>
    <w:rsid w:val="009D2384"/>
    <w:rsid w:val="009D2872"/>
    <w:rsid w:val="009E4223"/>
    <w:rsid w:val="009F3DA1"/>
    <w:rsid w:val="009F61B5"/>
    <w:rsid w:val="00A0312C"/>
    <w:rsid w:val="00A03F7F"/>
    <w:rsid w:val="00A04001"/>
    <w:rsid w:val="00A05F4F"/>
    <w:rsid w:val="00A0783D"/>
    <w:rsid w:val="00A07A28"/>
    <w:rsid w:val="00A07E8E"/>
    <w:rsid w:val="00A11BE1"/>
    <w:rsid w:val="00A120FB"/>
    <w:rsid w:val="00A130CA"/>
    <w:rsid w:val="00A24F25"/>
    <w:rsid w:val="00A36F4D"/>
    <w:rsid w:val="00A4119B"/>
    <w:rsid w:val="00A54671"/>
    <w:rsid w:val="00A56EBD"/>
    <w:rsid w:val="00A661BD"/>
    <w:rsid w:val="00A72547"/>
    <w:rsid w:val="00A72F26"/>
    <w:rsid w:val="00A73A9F"/>
    <w:rsid w:val="00A7424A"/>
    <w:rsid w:val="00A84248"/>
    <w:rsid w:val="00A87589"/>
    <w:rsid w:val="00A93E0A"/>
    <w:rsid w:val="00A9508F"/>
    <w:rsid w:val="00A9576B"/>
    <w:rsid w:val="00A96762"/>
    <w:rsid w:val="00A97F44"/>
    <w:rsid w:val="00A97F4C"/>
    <w:rsid w:val="00AA42EC"/>
    <w:rsid w:val="00AB3761"/>
    <w:rsid w:val="00AB7EF2"/>
    <w:rsid w:val="00AC1C48"/>
    <w:rsid w:val="00AD25AB"/>
    <w:rsid w:val="00AD53D4"/>
    <w:rsid w:val="00AE1FAB"/>
    <w:rsid w:val="00AE6DDE"/>
    <w:rsid w:val="00AF1ACE"/>
    <w:rsid w:val="00AF1F51"/>
    <w:rsid w:val="00AF61A9"/>
    <w:rsid w:val="00B062EC"/>
    <w:rsid w:val="00B119F2"/>
    <w:rsid w:val="00B15102"/>
    <w:rsid w:val="00B21C2E"/>
    <w:rsid w:val="00B23458"/>
    <w:rsid w:val="00B256CC"/>
    <w:rsid w:val="00B302F2"/>
    <w:rsid w:val="00B3234B"/>
    <w:rsid w:val="00B438DA"/>
    <w:rsid w:val="00B44714"/>
    <w:rsid w:val="00B452E9"/>
    <w:rsid w:val="00B5207E"/>
    <w:rsid w:val="00B564E0"/>
    <w:rsid w:val="00B573AC"/>
    <w:rsid w:val="00B63DC7"/>
    <w:rsid w:val="00B7031A"/>
    <w:rsid w:val="00B8048A"/>
    <w:rsid w:val="00B85C43"/>
    <w:rsid w:val="00B938FA"/>
    <w:rsid w:val="00B94E33"/>
    <w:rsid w:val="00BA0AE5"/>
    <w:rsid w:val="00BB6A76"/>
    <w:rsid w:val="00BC5279"/>
    <w:rsid w:val="00BD3C90"/>
    <w:rsid w:val="00BE51E6"/>
    <w:rsid w:val="00BE581D"/>
    <w:rsid w:val="00BE7143"/>
    <w:rsid w:val="00BF4357"/>
    <w:rsid w:val="00C02DCB"/>
    <w:rsid w:val="00C107A2"/>
    <w:rsid w:val="00C1117F"/>
    <w:rsid w:val="00C12718"/>
    <w:rsid w:val="00C12CAE"/>
    <w:rsid w:val="00C14D4D"/>
    <w:rsid w:val="00C14FD9"/>
    <w:rsid w:val="00C22B28"/>
    <w:rsid w:val="00C26E2F"/>
    <w:rsid w:val="00C35D77"/>
    <w:rsid w:val="00C36315"/>
    <w:rsid w:val="00C37D7A"/>
    <w:rsid w:val="00C4632A"/>
    <w:rsid w:val="00C470F2"/>
    <w:rsid w:val="00C47C79"/>
    <w:rsid w:val="00C53CDF"/>
    <w:rsid w:val="00C54B88"/>
    <w:rsid w:val="00C61C1E"/>
    <w:rsid w:val="00C815C0"/>
    <w:rsid w:val="00C83EE5"/>
    <w:rsid w:val="00C8457A"/>
    <w:rsid w:val="00C878AD"/>
    <w:rsid w:val="00C91D6F"/>
    <w:rsid w:val="00C935B5"/>
    <w:rsid w:val="00C94038"/>
    <w:rsid w:val="00C974DA"/>
    <w:rsid w:val="00C97883"/>
    <w:rsid w:val="00CA0A73"/>
    <w:rsid w:val="00CA77C1"/>
    <w:rsid w:val="00CB3901"/>
    <w:rsid w:val="00CB3BED"/>
    <w:rsid w:val="00CB6671"/>
    <w:rsid w:val="00CB74CC"/>
    <w:rsid w:val="00CC4F2B"/>
    <w:rsid w:val="00CD71A9"/>
    <w:rsid w:val="00CE04BC"/>
    <w:rsid w:val="00CE2C09"/>
    <w:rsid w:val="00D000D3"/>
    <w:rsid w:val="00D007FB"/>
    <w:rsid w:val="00D0217C"/>
    <w:rsid w:val="00D02CB1"/>
    <w:rsid w:val="00D1564B"/>
    <w:rsid w:val="00D236E5"/>
    <w:rsid w:val="00D257DA"/>
    <w:rsid w:val="00D273F7"/>
    <w:rsid w:val="00D27E7C"/>
    <w:rsid w:val="00D40A6B"/>
    <w:rsid w:val="00D42EE8"/>
    <w:rsid w:val="00D4434C"/>
    <w:rsid w:val="00D46D1D"/>
    <w:rsid w:val="00D55BBA"/>
    <w:rsid w:val="00D5754B"/>
    <w:rsid w:val="00D63D9E"/>
    <w:rsid w:val="00D65807"/>
    <w:rsid w:val="00D66022"/>
    <w:rsid w:val="00D6687C"/>
    <w:rsid w:val="00D675CE"/>
    <w:rsid w:val="00D823E3"/>
    <w:rsid w:val="00D82AFA"/>
    <w:rsid w:val="00D9267A"/>
    <w:rsid w:val="00D9530C"/>
    <w:rsid w:val="00D9681C"/>
    <w:rsid w:val="00DA07FC"/>
    <w:rsid w:val="00DA272F"/>
    <w:rsid w:val="00DA572E"/>
    <w:rsid w:val="00DA68D4"/>
    <w:rsid w:val="00DB0DA1"/>
    <w:rsid w:val="00DD38AB"/>
    <w:rsid w:val="00DE08FD"/>
    <w:rsid w:val="00DE16A6"/>
    <w:rsid w:val="00DE4AC8"/>
    <w:rsid w:val="00DE6918"/>
    <w:rsid w:val="00DF5D74"/>
    <w:rsid w:val="00E04EBE"/>
    <w:rsid w:val="00E16BD0"/>
    <w:rsid w:val="00E17946"/>
    <w:rsid w:val="00E229F3"/>
    <w:rsid w:val="00E247DE"/>
    <w:rsid w:val="00E317FB"/>
    <w:rsid w:val="00E32314"/>
    <w:rsid w:val="00E331D1"/>
    <w:rsid w:val="00E343E4"/>
    <w:rsid w:val="00E346B6"/>
    <w:rsid w:val="00E37CCE"/>
    <w:rsid w:val="00E434D5"/>
    <w:rsid w:val="00E4422B"/>
    <w:rsid w:val="00E54A45"/>
    <w:rsid w:val="00E61FC6"/>
    <w:rsid w:val="00E668B6"/>
    <w:rsid w:val="00E7247C"/>
    <w:rsid w:val="00E73214"/>
    <w:rsid w:val="00E82047"/>
    <w:rsid w:val="00E8424C"/>
    <w:rsid w:val="00E91F4C"/>
    <w:rsid w:val="00EA0704"/>
    <w:rsid w:val="00EA101F"/>
    <w:rsid w:val="00EA17C9"/>
    <w:rsid w:val="00EB07E3"/>
    <w:rsid w:val="00EB09BC"/>
    <w:rsid w:val="00EB245E"/>
    <w:rsid w:val="00EB5D63"/>
    <w:rsid w:val="00EB6FB7"/>
    <w:rsid w:val="00EB75C6"/>
    <w:rsid w:val="00EC567E"/>
    <w:rsid w:val="00EC616D"/>
    <w:rsid w:val="00ED3159"/>
    <w:rsid w:val="00ED3FAF"/>
    <w:rsid w:val="00EE0BB9"/>
    <w:rsid w:val="00EE34E5"/>
    <w:rsid w:val="00F00C40"/>
    <w:rsid w:val="00F015CF"/>
    <w:rsid w:val="00F10C03"/>
    <w:rsid w:val="00F1494D"/>
    <w:rsid w:val="00F2219B"/>
    <w:rsid w:val="00F236F1"/>
    <w:rsid w:val="00F24DAB"/>
    <w:rsid w:val="00F27F20"/>
    <w:rsid w:val="00F3768C"/>
    <w:rsid w:val="00F66B5A"/>
    <w:rsid w:val="00F74BB5"/>
    <w:rsid w:val="00F74E65"/>
    <w:rsid w:val="00F76AF8"/>
    <w:rsid w:val="00F77ABD"/>
    <w:rsid w:val="00FA019E"/>
    <w:rsid w:val="00FA6254"/>
    <w:rsid w:val="00FB2006"/>
    <w:rsid w:val="00FC32B5"/>
    <w:rsid w:val="00FD3FBC"/>
    <w:rsid w:val="00FE3433"/>
    <w:rsid w:val="00FE4DCF"/>
    <w:rsid w:val="00FE5E5E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D63A8"/>
    <w:pPr>
      <w:spacing w:before="903" w:after="120" w:line="276" w:lineRule="auto"/>
      <w:outlineLvl w:val="0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27E7C"/>
    <w:pPr>
      <w:tabs>
        <w:tab w:val="center" w:pos="4536"/>
        <w:tab w:val="right" w:pos="9072"/>
      </w:tabs>
      <w:spacing w:before="2140" w:after="737"/>
    </w:pPr>
    <w:rPr>
      <w:rFonts w:asciiTheme="minorHAnsi" w:eastAsiaTheme="minorHAnsi" w:hAnsiTheme="minorHAnsi" w:cstheme="minorBidi"/>
      <w:sz w:val="1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7E7C"/>
    <w:rPr>
      <w:sz w:val="12"/>
    </w:rPr>
  </w:style>
  <w:style w:type="paragraph" w:styleId="Fuzeile">
    <w:name w:val="footer"/>
    <w:basedOn w:val="Standard"/>
    <w:link w:val="FuzeileZchn"/>
    <w:uiPriority w:val="99"/>
    <w:rsid w:val="006D75B8"/>
    <w:pPr>
      <w:tabs>
        <w:tab w:val="left" w:pos="1985"/>
        <w:tab w:val="left" w:pos="3317"/>
      </w:tabs>
      <w:spacing w:line="144" w:lineRule="atLeast"/>
    </w:pPr>
    <w:rPr>
      <w:rFonts w:asciiTheme="minorHAnsi" w:eastAsiaTheme="minorHAnsi" w:hAnsiTheme="minorHAnsi" w:cstheme="minorBidi"/>
      <w:sz w:val="1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54A45"/>
    <w:rPr>
      <w:sz w:val="12"/>
    </w:rPr>
  </w:style>
  <w:style w:type="paragraph" w:customStyle="1" w:styleId="Empfnger">
    <w:name w:val="Empfänger"/>
    <w:basedOn w:val="Standard"/>
    <w:qFormat/>
    <w:rsid w:val="00730699"/>
    <w:pPr>
      <w:spacing w:after="1303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BE714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63A8"/>
    <w:rPr>
      <w:sz w:val="32"/>
    </w:rPr>
  </w:style>
  <w:style w:type="paragraph" w:styleId="Textkrper">
    <w:name w:val="Body Text"/>
    <w:basedOn w:val="Standard"/>
    <w:link w:val="TextkrperZchn"/>
    <w:uiPriority w:val="99"/>
    <w:rsid w:val="00D27E7C"/>
    <w:pPr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27E7C"/>
    <w:rPr>
      <w:sz w:val="20"/>
    </w:rPr>
  </w:style>
  <w:style w:type="paragraph" w:customStyle="1" w:styleId="Betreff">
    <w:name w:val="Betreff"/>
    <w:basedOn w:val="Textkrper"/>
    <w:next w:val="Textkrper"/>
    <w:qFormat/>
    <w:rsid w:val="00004B62"/>
    <w:rPr>
      <w:b/>
    </w:rPr>
  </w:style>
  <w:style w:type="table" w:styleId="Tabellenraster">
    <w:name w:val="Table Grid"/>
    <w:basedOn w:val="NormaleTabelle"/>
    <w:uiPriority w:val="59"/>
    <w:rsid w:val="000B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0B512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5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5B8"/>
    <w:rPr>
      <w:rFonts w:ascii="Tahoma" w:hAnsi="Tahoma" w:cs="Tahoma"/>
      <w:sz w:val="16"/>
      <w:szCs w:val="16"/>
    </w:rPr>
  </w:style>
  <w:style w:type="paragraph" w:customStyle="1" w:styleId="Kontakt">
    <w:name w:val="Kontakt"/>
    <w:basedOn w:val="Kopfzeile"/>
    <w:qFormat/>
    <w:rsid w:val="00D257DA"/>
    <w:pPr>
      <w:tabs>
        <w:tab w:val="clear" w:pos="4536"/>
        <w:tab w:val="clear" w:pos="9072"/>
        <w:tab w:val="left" w:pos="1021"/>
      </w:tabs>
      <w:spacing w:before="0" w:after="0" w:line="240" w:lineRule="exact"/>
      <w:ind w:left="1021" w:hanging="1021"/>
    </w:pPr>
    <w:rPr>
      <w:noProof/>
      <w:sz w:val="18"/>
    </w:rPr>
  </w:style>
  <w:style w:type="character" w:styleId="Platzhaltertext">
    <w:name w:val="Placeholder Text"/>
    <w:basedOn w:val="Absatz-Standardschriftart"/>
    <w:uiPriority w:val="99"/>
    <w:semiHidden/>
    <w:rsid w:val="00EE0BB9"/>
    <w:rPr>
      <w:color w:val="808080"/>
    </w:rPr>
  </w:style>
  <w:style w:type="paragraph" w:customStyle="1" w:styleId="KontaktErsteZeile">
    <w:name w:val="Kontakt Erste Zeile"/>
    <w:basedOn w:val="Kontakt"/>
    <w:qFormat/>
    <w:rsid w:val="002C14F7"/>
    <w:pPr>
      <w:framePr w:wrap="around" w:hAnchor="text"/>
      <w:spacing w:before="200"/>
    </w:pPr>
  </w:style>
  <w:style w:type="paragraph" w:customStyle="1" w:styleId="FuzeileHckeswagen">
    <w:name w:val="Fußzeile Hückeswagen"/>
    <w:basedOn w:val="Fuzeile"/>
    <w:qFormat/>
    <w:rsid w:val="00C83EE5"/>
    <w:pPr>
      <w:tabs>
        <w:tab w:val="clear" w:pos="1985"/>
        <w:tab w:val="clear" w:pos="3317"/>
        <w:tab w:val="left" w:pos="2410"/>
        <w:tab w:val="left" w:pos="3658"/>
      </w:tabs>
    </w:pPr>
    <w:rPr>
      <w:rFonts w:ascii="Century Gothic" w:eastAsia="Times New Roman" w:hAnsi="Century Gothic" w:cs="CenturyGothic"/>
      <w:szCs w:val="12"/>
      <w:lang w:eastAsia="de-DE"/>
    </w:rPr>
  </w:style>
  <w:style w:type="character" w:customStyle="1" w:styleId="KontaktOrganisation">
    <w:name w:val="Kontakt Organisation"/>
    <w:basedOn w:val="Absatz-Standardschriftart"/>
    <w:uiPriority w:val="1"/>
    <w:semiHidden/>
    <w:qFormat/>
    <w:rsid w:val="007E01B4"/>
    <w:rPr>
      <w:b/>
      <w:sz w:val="22"/>
    </w:rPr>
  </w:style>
  <w:style w:type="paragraph" w:customStyle="1" w:styleId="KontaktAbteilung">
    <w:name w:val="Kontakt Abteilung"/>
    <w:basedOn w:val="Kontakt"/>
    <w:qFormat/>
    <w:rsid w:val="002950C0"/>
    <w:pPr>
      <w:ind w:left="0" w:firstLine="0"/>
    </w:pPr>
    <w:rPr>
      <w:b/>
      <w:sz w:val="22"/>
    </w:rPr>
  </w:style>
  <w:style w:type="paragraph" w:customStyle="1" w:styleId="Seitentrenner">
    <w:name w:val="Seitentrenner"/>
    <w:basedOn w:val="Kontakt"/>
    <w:qFormat/>
    <w:rsid w:val="000F67CE"/>
    <w:rPr>
      <w:color w:val="FFFFFF" w:themeColor="background1"/>
    </w:rPr>
  </w:style>
  <w:style w:type="paragraph" w:customStyle="1" w:styleId="KopfzeileSeite2">
    <w:name w:val="Kopfzeile Seite 2"/>
    <w:basedOn w:val="Kopfzeile"/>
    <w:qFormat/>
    <w:rsid w:val="00F1494D"/>
    <w:pPr>
      <w:spacing w:before="1600" w:after="240"/>
      <w:jc w:val="center"/>
    </w:pPr>
    <w:rPr>
      <w:sz w:val="22"/>
    </w:rPr>
  </w:style>
  <w:style w:type="paragraph" w:customStyle="1" w:styleId="FuzeileSeitenangabe">
    <w:name w:val="Fußzeile Seitenangabe"/>
    <w:basedOn w:val="Fuzeile"/>
    <w:qFormat/>
    <w:rsid w:val="00A05F4F"/>
    <w:pPr>
      <w:spacing w:after="480"/>
      <w:jc w:val="righ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D63A8"/>
    <w:pPr>
      <w:spacing w:before="903" w:after="120" w:line="276" w:lineRule="auto"/>
      <w:outlineLvl w:val="0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27E7C"/>
    <w:pPr>
      <w:tabs>
        <w:tab w:val="center" w:pos="4536"/>
        <w:tab w:val="right" w:pos="9072"/>
      </w:tabs>
      <w:spacing w:before="2140" w:after="737"/>
    </w:pPr>
    <w:rPr>
      <w:rFonts w:asciiTheme="minorHAnsi" w:eastAsiaTheme="minorHAnsi" w:hAnsiTheme="minorHAnsi" w:cstheme="minorBidi"/>
      <w:sz w:val="1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7E7C"/>
    <w:rPr>
      <w:sz w:val="12"/>
    </w:rPr>
  </w:style>
  <w:style w:type="paragraph" w:styleId="Fuzeile">
    <w:name w:val="footer"/>
    <w:basedOn w:val="Standard"/>
    <w:link w:val="FuzeileZchn"/>
    <w:uiPriority w:val="99"/>
    <w:rsid w:val="006D75B8"/>
    <w:pPr>
      <w:tabs>
        <w:tab w:val="left" w:pos="1985"/>
        <w:tab w:val="left" w:pos="3317"/>
      </w:tabs>
      <w:spacing w:line="144" w:lineRule="atLeast"/>
    </w:pPr>
    <w:rPr>
      <w:rFonts w:asciiTheme="minorHAnsi" w:eastAsiaTheme="minorHAnsi" w:hAnsiTheme="minorHAnsi" w:cstheme="minorBidi"/>
      <w:sz w:val="1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54A45"/>
    <w:rPr>
      <w:sz w:val="12"/>
    </w:rPr>
  </w:style>
  <w:style w:type="paragraph" w:customStyle="1" w:styleId="Empfnger">
    <w:name w:val="Empfänger"/>
    <w:basedOn w:val="Standard"/>
    <w:qFormat/>
    <w:rsid w:val="00730699"/>
    <w:pPr>
      <w:spacing w:after="1303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BE714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63A8"/>
    <w:rPr>
      <w:sz w:val="32"/>
    </w:rPr>
  </w:style>
  <w:style w:type="paragraph" w:styleId="Textkrper">
    <w:name w:val="Body Text"/>
    <w:basedOn w:val="Standard"/>
    <w:link w:val="TextkrperZchn"/>
    <w:uiPriority w:val="99"/>
    <w:rsid w:val="00D27E7C"/>
    <w:pPr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27E7C"/>
    <w:rPr>
      <w:sz w:val="20"/>
    </w:rPr>
  </w:style>
  <w:style w:type="paragraph" w:customStyle="1" w:styleId="Betreff">
    <w:name w:val="Betreff"/>
    <w:basedOn w:val="Textkrper"/>
    <w:next w:val="Textkrper"/>
    <w:qFormat/>
    <w:rsid w:val="00004B62"/>
    <w:rPr>
      <w:b/>
    </w:rPr>
  </w:style>
  <w:style w:type="table" w:styleId="Tabellenraster">
    <w:name w:val="Table Grid"/>
    <w:basedOn w:val="NormaleTabelle"/>
    <w:uiPriority w:val="59"/>
    <w:rsid w:val="000B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0B512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5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5B8"/>
    <w:rPr>
      <w:rFonts w:ascii="Tahoma" w:hAnsi="Tahoma" w:cs="Tahoma"/>
      <w:sz w:val="16"/>
      <w:szCs w:val="16"/>
    </w:rPr>
  </w:style>
  <w:style w:type="paragraph" w:customStyle="1" w:styleId="Kontakt">
    <w:name w:val="Kontakt"/>
    <w:basedOn w:val="Kopfzeile"/>
    <w:qFormat/>
    <w:rsid w:val="00D257DA"/>
    <w:pPr>
      <w:tabs>
        <w:tab w:val="clear" w:pos="4536"/>
        <w:tab w:val="clear" w:pos="9072"/>
        <w:tab w:val="left" w:pos="1021"/>
      </w:tabs>
      <w:spacing w:before="0" w:after="0" w:line="240" w:lineRule="exact"/>
      <w:ind w:left="1021" w:hanging="1021"/>
    </w:pPr>
    <w:rPr>
      <w:noProof/>
      <w:sz w:val="18"/>
    </w:rPr>
  </w:style>
  <w:style w:type="character" w:styleId="Platzhaltertext">
    <w:name w:val="Placeholder Text"/>
    <w:basedOn w:val="Absatz-Standardschriftart"/>
    <w:uiPriority w:val="99"/>
    <w:semiHidden/>
    <w:rsid w:val="00EE0BB9"/>
    <w:rPr>
      <w:color w:val="808080"/>
    </w:rPr>
  </w:style>
  <w:style w:type="paragraph" w:customStyle="1" w:styleId="KontaktErsteZeile">
    <w:name w:val="Kontakt Erste Zeile"/>
    <w:basedOn w:val="Kontakt"/>
    <w:qFormat/>
    <w:rsid w:val="002C14F7"/>
    <w:pPr>
      <w:framePr w:wrap="around" w:hAnchor="text"/>
      <w:spacing w:before="200"/>
    </w:pPr>
  </w:style>
  <w:style w:type="paragraph" w:customStyle="1" w:styleId="FuzeileHckeswagen">
    <w:name w:val="Fußzeile Hückeswagen"/>
    <w:basedOn w:val="Fuzeile"/>
    <w:qFormat/>
    <w:rsid w:val="00C83EE5"/>
    <w:pPr>
      <w:tabs>
        <w:tab w:val="clear" w:pos="1985"/>
        <w:tab w:val="clear" w:pos="3317"/>
        <w:tab w:val="left" w:pos="2410"/>
        <w:tab w:val="left" w:pos="3658"/>
      </w:tabs>
    </w:pPr>
    <w:rPr>
      <w:rFonts w:ascii="Century Gothic" w:eastAsia="Times New Roman" w:hAnsi="Century Gothic" w:cs="CenturyGothic"/>
      <w:szCs w:val="12"/>
      <w:lang w:eastAsia="de-DE"/>
    </w:rPr>
  </w:style>
  <w:style w:type="character" w:customStyle="1" w:styleId="KontaktOrganisation">
    <w:name w:val="Kontakt Organisation"/>
    <w:basedOn w:val="Absatz-Standardschriftart"/>
    <w:uiPriority w:val="1"/>
    <w:semiHidden/>
    <w:qFormat/>
    <w:rsid w:val="007E01B4"/>
    <w:rPr>
      <w:b/>
      <w:sz w:val="22"/>
    </w:rPr>
  </w:style>
  <w:style w:type="paragraph" w:customStyle="1" w:styleId="KontaktAbteilung">
    <w:name w:val="Kontakt Abteilung"/>
    <w:basedOn w:val="Kontakt"/>
    <w:qFormat/>
    <w:rsid w:val="002950C0"/>
    <w:pPr>
      <w:ind w:left="0" w:firstLine="0"/>
    </w:pPr>
    <w:rPr>
      <w:b/>
      <w:sz w:val="22"/>
    </w:rPr>
  </w:style>
  <w:style w:type="paragraph" w:customStyle="1" w:styleId="Seitentrenner">
    <w:name w:val="Seitentrenner"/>
    <w:basedOn w:val="Kontakt"/>
    <w:qFormat/>
    <w:rsid w:val="000F67CE"/>
    <w:rPr>
      <w:color w:val="FFFFFF" w:themeColor="background1"/>
    </w:rPr>
  </w:style>
  <w:style w:type="paragraph" w:customStyle="1" w:styleId="KopfzeileSeite2">
    <w:name w:val="Kopfzeile Seite 2"/>
    <w:basedOn w:val="Kopfzeile"/>
    <w:qFormat/>
    <w:rsid w:val="00F1494D"/>
    <w:pPr>
      <w:spacing w:before="1600" w:after="240"/>
      <w:jc w:val="center"/>
    </w:pPr>
    <w:rPr>
      <w:sz w:val="22"/>
    </w:rPr>
  </w:style>
  <w:style w:type="paragraph" w:customStyle="1" w:styleId="FuzeileSeitenangabe">
    <w:name w:val="Fußzeile Seitenangabe"/>
    <w:basedOn w:val="Fuzeile"/>
    <w:qFormat/>
    <w:rsid w:val="00A05F4F"/>
    <w:pPr>
      <w:spacing w:after="480"/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cjugend11\Dokumentvorlagen\Kopfbog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71EF10A67D4F3D8599ED2CF6059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5AF92-07DC-4CFD-AF5E-2F539E181A83}"/>
      </w:docPartPr>
      <w:docPartBody>
        <w:p w:rsidR="00000000" w:rsidRDefault="002412A8" w:rsidP="002412A8">
          <w:pPr>
            <w:pStyle w:val="1F71EF10A67D4F3D8599ED2CF6059171"/>
          </w:pPr>
          <w:r>
            <w:t>Kontakt</w:t>
          </w:r>
        </w:p>
      </w:docPartBody>
    </w:docPart>
    <w:docPart>
      <w:docPartPr>
        <w:name w:val="9A4C7C862C2E4DF189FE2F2C0C6DB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93DB4-A440-40DF-BE97-7B6666BFA580}"/>
      </w:docPartPr>
      <w:docPartBody>
        <w:p w:rsidR="00000000" w:rsidRDefault="002412A8" w:rsidP="002412A8">
          <w:pPr>
            <w:pStyle w:val="9A4C7C862C2E4DF189FE2F2C0C6DBD78"/>
          </w:pPr>
          <w:r>
            <w:t>Zimmer</w:t>
          </w:r>
        </w:p>
      </w:docPartBody>
    </w:docPart>
    <w:docPart>
      <w:docPartPr>
        <w:name w:val="C5A7D5CD63D54FAC94852305DD16C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A9DAD-31FE-40B8-AFF5-00BC0A778048}"/>
      </w:docPartPr>
      <w:docPartBody>
        <w:p w:rsidR="00000000" w:rsidRDefault="002412A8" w:rsidP="002412A8">
          <w:pPr>
            <w:pStyle w:val="C5A7D5CD63D54FAC94852305DD16CCC5"/>
          </w:pPr>
          <w:r>
            <w:t>G.-Zeichen</w:t>
          </w:r>
        </w:p>
      </w:docPartBody>
    </w:docPart>
    <w:docPart>
      <w:docPartPr>
        <w:name w:val="3970B60E3F4E404C8FE337767A685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13C2E-BAEE-48B5-8573-62C693AA811F}"/>
      </w:docPartPr>
      <w:docPartBody>
        <w:p w:rsidR="00000000" w:rsidRDefault="002412A8" w:rsidP="002412A8">
          <w:pPr>
            <w:pStyle w:val="3970B60E3F4E404C8FE337767A685CB3"/>
          </w:pPr>
          <w:r>
            <w:t>Telefon</w:t>
          </w:r>
        </w:p>
      </w:docPartBody>
    </w:docPart>
    <w:docPart>
      <w:docPartPr>
        <w:name w:val="7D83CCF1EEBD4A9A8E67C3F767A78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58A8A-E23C-49F9-A042-A37157432F23}"/>
      </w:docPartPr>
      <w:docPartBody>
        <w:p w:rsidR="00000000" w:rsidRDefault="002412A8" w:rsidP="002412A8">
          <w:pPr>
            <w:pStyle w:val="7D83CCF1EEBD4A9A8E67C3F767A7870F"/>
          </w:pPr>
          <w:r>
            <w:t>Fax</w:t>
          </w:r>
        </w:p>
      </w:docPartBody>
    </w:docPart>
    <w:docPart>
      <w:docPartPr>
        <w:name w:val="38A1005C5DA3493A90E8AAF5FE3AA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FAEDA-DE1B-4231-B291-E8F3A54F3F91}"/>
      </w:docPartPr>
      <w:docPartBody>
        <w:p w:rsidR="00000000" w:rsidRDefault="002412A8" w:rsidP="002412A8">
          <w:pPr>
            <w:pStyle w:val="38A1005C5DA3493A90E8AAF5FE3AA47B"/>
          </w:pPr>
          <w:r>
            <w:t>e-mail</w:t>
          </w:r>
          <w:r>
            <w:br/>
            <w:t>@domain.de</w:t>
          </w:r>
        </w:p>
      </w:docPartBody>
    </w:docPart>
    <w:docPart>
      <w:docPartPr>
        <w:name w:val="4DD48C9E1208448A856BED391CD0E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A7D21-B948-4BBE-8A40-F1536A083371}"/>
      </w:docPartPr>
      <w:docPartBody>
        <w:p w:rsidR="00000000" w:rsidRDefault="002412A8" w:rsidP="002412A8">
          <w:pPr>
            <w:pStyle w:val="4DD48C9E1208448A856BED391CD0EC83"/>
          </w:pPr>
          <w:r>
            <w:t>Datum</w:t>
          </w:r>
        </w:p>
      </w:docPartBody>
    </w:docPart>
    <w:docPart>
      <w:docPartPr>
        <w:name w:val="72EF1E16696849439F9B3AEBD1683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39719-83A1-4619-802D-BC952A37D354}"/>
      </w:docPartPr>
      <w:docPartBody>
        <w:p w:rsidR="00000000" w:rsidRDefault="002412A8" w:rsidP="002412A8">
          <w:pPr>
            <w:pStyle w:val="72EF1E16696849439F9B3AEBD1683534"/>
          </w:pPr>
          <w:r>
            <w:rPr>
              <w:rStyle w:val="Platzhaltertext"/>
            </w:rPr>
            <w:t>Gebäude</w:t>
          </w:r>
        </w:p>
      </w:docPartBody>
    </w:docPart>
    <w:docPart>
      <w:docPartPr>
        <w:name w:val="886F53502B224E1AB54A7D71AA922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625E6-5AD9-4CD7-9C22-7EBA06A42E51}"/>
      </w:docPartPr>
      <w:docPartBody>
        <w:p w:rsidR="00000000" w:rsidRDefault="002412A8" w:rsidP="002412A8">
          <w:pPr>
            <w:pStyle w:val="886F53502B224E1AB54A7D71AA92277F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23961B112B614DD88F19972F4DD5A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F7F83-E8B3-4256-936B-DA81AD89E808}"/>
      </w:docPartPr>
      <w:docPartBody>
        <w:p w:rsidR="00000000" w:rsidRDefault="002412A8" w:rsidP="002412A8">
          <w:pPr>
            <w:pStyle w:val="23961B112B614DD88F19972F4DD5AE91"/>
          </w:pPr>
          <w:r>
            <w:rPr>
              <w:rStyle w:val="Platzhaltertext"/>
            </w:rPr>
            <w:t>Bankverbindungen</w:t>
          </w:r>
        </w:p>
      </w:docPartBody>
    </w:docPart>
    <w:docPart>
      <w:docPartPr>
        <w:name w:val="390350805F0145DEB7095D76D972A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5C717-C9E7-41BE-AB3D-2B709FF72398}"/>
      </w:docPartPr>
      <w:docPartBody>
        <w:p w:rsidR="00000000" w:rsidRDefault="002412A8" w:rsidP="002412A8">
          <w:pPr>
            <w:pStyle w:val="390350805F0145DEB7095D76D972AC20"/>
          </w:pPr>
          <w:r w:rsidRPr="00751F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C26A9F8B6840ABAFE313289B1D7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32CD0-5B11-49DD-BCFF-556B8F5F057D}"/>
      </w:docPartPr>
      <w:docPartBody>
        <w:p w:rsidR="00000000" w:rsidRDefault="002412A8" w:rsidP="002412A8">
          <w:pPr>
            <w:pStyle w:val="85C26A9F8B6840ABAFE313289B1D7930"/>
          </w:pPr>
          <w:r>
            <w:rPr>
              <w:rStyle w:val="Platzhaltertext"/>
            </w:rPr>
            <w:t>Gebäude</w:t>
          </w:r>
        </w:p>
      </w:docPartBody>
    </w:docPart>
    <w:docPart>
      <w:docPartPr>
        <w:name w:val="FEEAC562D31841178035C680DE064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82308-052C-4354-B191-B6F4DDAE65BC}"/>
      </w:docPartPr>
      <w:docPartBody>
        <w:p w:rsidR="00000000" w:rsidRDefault="002412A8" w:rsidP="002412A8">
          <w:pPr>
            <w:pStyle w:val="FEEAC562D31841178035C680DE064F66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54FF5594ACFA4C2AB9566F427A976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7488F-CBD1-4F2D-8653-4C2ABAB8B0A0}"/>
      </w:docPartPr>
      <w:docPartBody>
        <w:p w:rsidR="00000000" w:rsidRDefault="002412A8" w:rsidP="002412A8">
          <w:pPr>
            <w:pStyle w:val="54FF5594ACFA4C2AB9566F427A9766BB"/>
          </w:pPr>
          <w:r>
            <w:rPr>
              <w:rStyle w:val="Platzhaltertext"/>
            </w:rPr>
            <w:t>Bankverbindungen</w:t>
          </w:r>
        </w:p>
      </w:docPartBody>
    </w:docPart>
    <w:docPart>
      <w:docPartPr>
        <w:name w:val="6E99AE2FCA9B41DD999355C9A013B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E0F48-BDED-4437-B714-4B0372CBA5C9}"/>
      </w:docPartPr>
      <w:docPartBody>
        <w:p w:rsidR="00000000" w:rsidRDefault="002412A8" w:rsidP="002412A8">
          <w:pPr>
            <w:pStyle w:val="6E99AE2FCA9B41DD999355C9A013BF89"/>
          </w:pPr>
          <w:r w:rsidRPr="00751FC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4F"/>
    <w:rsid w:val="002412A8"/>
    <w:rsid w:val="005A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12A8"/>
    <w:rPr>
      <w:color w:val="808080"/>
    </w:rPr>
  </w:style>
  <w:style w:type="paragraph" w:customStyle="1" w:styleId="27DD085F01694574987A70DA93120E82">
    <w:name w:val="27DD085F01694574987A70DA93120E82"/>
  </w:style>
  <w:style w:type="paragraph" w:customStyle="1" w:styleId="AF946D45076F474BAEA20110AB619079">
    <w:name w:val="AF946D45076F474BAEA20110AB619079"/>
  </w:style>
  <w:style w:type="paragraph" w:customStyle="1" w:styleId="0624C410B4424595ACD700FE2133EDB0">
    <w:name w:val="0624C410B4424595ACD700FE2133EDB0"/>
  </w:style>
  <w:style w:type="paragraph" w:customStyle="1" w:styleId="C13F370349444C29AF4EEE5AD1ABBD98">
    <w:name w:val="C13F370349444C29AF4EEE5AD1ABBD98"/>
  </w:style>
  <w:style w:type="paragraph" w:customStyle="1" w:styleId="30177359D9164B99BD829D26EA029909">
    <w:name w:val="30177359D9164B99BD829D26EA029909"/>
  </w:style>
  <w:style w:type="paragraph" w:customStyle="1" w:styleId="B1B79091737A4DCFAF6B3BBE65B6649F">
    <w:name w:val="B1B79091737A4DCFAF6B3BBE65B6649F"/>
  </w:style>
  <w:style w:type="paragraph" w:customStyle="1" w:styleId="F2C3ED2E80504F2B95BABAA4D53E906B">
    <w:name w:val="F2C3ED2E80504F2B95BABAA4D53E906B"/>
  </w:style>
  <w:style w:type="paragraph" w:customStyle="1" w:styleId="D816FEDF1CE048CD8BED97741D888355">
    <w:name w:val="D816FEDF1CE048CD8BED97741D888355"/>
  </w:style>
  <w:style w:type="paragraph" w:customStyle="1" w:styleId="763E4C9FBD75470789D9EA5AC032ADDC">
    <w:name w:val="763E4C9FBD75470789D9EA5AC032ADDC"/>
    <w:rsid w:val="005A6F4F"/>
  </w:style>
  <w:style w:type="paragraph" w:customStyle="1" w:styleId="A92F57BEACE248868FB98B596C7A427C">
    <w:name w:val="A92F57BEACE248868FB98B596C7A427C"/>
    <w:rsid w:val="005A6F4F"/>
  </w:style>
  <w:style w:type="paragraph" w:customStyle="1" w:styleId="F62AAD5B9F764D51AB2C14455ABC28E0">
    <w:name w:val="F62AAD5B9F764D51AB2C14455ABC28E0"/>
    <w:rsid w:val="005A6F4F"/>
  </w:style>
  <w:style w:type="paragraph" w:customStyle="1" w:styleId="7FF2432D134E440FB2BDB1672FBE971F">
    <w:name w:val="7FF2432D134E440FB2BDB1672FBE971F"/>
    <w:rsid w:val="005A6F4F"/>
  </w:style>
  <w:style w:type="paragraph" w:customStyle="1" w:styleId="7E5800C8139349459D319C39A9F8EF31">
    <w:name w:val="7E5800C8139349459D319C39A9F8EF31"/>
    <w:rsid w:val="005A6F4F"/>
  </w:style>
  <w:style w:type="paragraph" w:customStyle="1" w:styleId="A8C8833FA5534EBCB1D4A3729200BE01">
    <w:name w:val="A8C8833FA5534EBCB1D4A3729200BE01"/>
    <w:rsid w:val="005A6F4F"/>
  </w:style>
  <w:style w:type="paragraph" w:customStyle="1" w:styleId="5BF1599E102F416BB53500626C77DDCB">
    <w:name w:val="5BF1599E102F416BB53500626C77DDCB"/>
    <w:rsid w:val="005A6F4F"/>
  </w:style>
  <w:style w:type="paragraph" w:customStyle="1" w:styleId="6923DBFFF3BD4E44A66946BFBDCFD732">
    <w:name w:val="6923DBFFF3BD4E44A66946BFBDCFD732"/>
    <w:rsid w:val="005A6F4F"/>
  </w:style>
  <w:style w:type="paragraph" w:customStyle="1" w:styleId="AF28C9D874AE408993D6A8E73A761994">
    <w:name w:val="AF28C9D874AE408993D6A8E73A761994"/>
    <w:rsid w:val="005A6F4F"/>
  </w:style>
  <w:style w:type="paragraph" w:customStyle="1" w:styleId="BD821D57074F4AF896690E3CA7928AF7">
    <w:name w:val="BD821D57074F4AF896690E3CA7928AF7"/>
    <w:rsid w:val="005A6F4F"/>
  </w:style>
  <w:style w:type="paragraph" w:customStyle="1" w:styleId="E2E5FE897F28464AAC8C23F43582C1F7">
    <w:name w:val="E2E5FE897F28464AAC8C23F43582C1F7"/>
    <w:rsid w:val="005A6F4F"/>
  </w:style>
  <w:style w:type="paragraph" w:customStyle="1" w:styleId="D2EBF03370C7496A923B8DC17AC2DA1C">
    <w:name w:val="D2EBF03370C7496A923B8DC17AC2DA1C"/>
    <w:rsid w:val="005A6F4F"/>
  </w:style>
  <w:style w:type="paragraph" w:customStyle="1" w:styleId="6378BE270D704D08979B2481FC701E69">
    <w:name w:val="6378BE270D704D08979B2481FC701E69"/>
    <w:rsid w:val="005A6F4F"/>
  </w:style>
  <w:style w:type="paragraph" w:customStyle="1" w:styleId="6F5462BD832E4FE781B6948A6595F5F0">
    <w:name w:val="6F5462BD832E4FE781B6948A6595F5F0"/>
    <w:rsid w:val="005A6F4F"/>
  </w:style>
  <w:style w:type="paragraph" w:customStyle="1" w:styleId="E00F1FE006EB4759B3EF743711F4B61B">
    <w:name w:val="E00F1FE006EB4759B3EF743711F4B61B"/>
    <w:rsid w:val="005A6F4F"/>
  </w:style>
  <w:style w:type="paragraph" w:customStyle="1" w:styleId="EADD2F45488644E5888C5E8BA999573C">
    <w:name w:val="EADD2F45488644E5888C5E8BA999573C"/>
    <w:rsid w:val="005A6F4F"/>
  </w:style>
  <w:style w:type="paragraph" w:customStyle="1" w:styleId="1F71EF10A67D4F3D8599ED2CF6059171">
    <w:name w:val="1F71EF10A67D4F3D8599ED2CF6059171"/>
    <w:rsid w:val="002412A8"/>
  </w:style>
  <w:style w:type="paragraph" w:customStyle="1" w:styleId="9A4C7C862C2E4DF189FE2F2C0C6DBD78">
    <w:name w:val="9A4C7C862C2E4DF189FE2F2C0C6DBD78"/>
    <w:rsid w:val="002412A8"/>
  </w:style>
  <w:style w:type="paragraph" w:customStyle="1" w:styleId="C5A7D5CD63D54FAC94852305DD16CCC5">
    <w:name w:val="C5A7D5CD63D54FAC94852305DD16CCC5"/>
    <w:rsid w:val="002412A8"/>
  </w:style>
  <w:style w:type="paragraph" w:customStyle="1" w:styleId="3970B60E3F4E404C8FE337767A685CB3">
    <w:name w:val="3970B60E3F4E404C8FE337767A685CB3"/>
    <w:rsid w:val="002412A8"/>
  </w:style>
  <w:style w:type="paragraph" w:customStyle="1" w:styleId="7D83CCF1EEBD4A9A8E67C3F767A7870F">
    <w:name w:val="7D83CCF1EEBD4A9A8E67C3F767A7870F"/>
    <w:rsid w:val="002412A8"/>
  </w:style>
  <w:style w:type="paragraph" w:customStyle="1" w:styleId="38A1005C5DA3493A90E8AAF5FE3AA47B">
    <w:name w:val="38A1005C5DA3493A90E8AAF5FE3AA47B"/>
    <w:rsid w:val="002412A8"/>
  </w:style>
  <w:style w:type="paragraph" w:customStyle="1" w:styleId="4DD48C9E1208448A856BED391CD0EC83">
    <w:name w:val="4DD48C9E1208448A856BED391CD0EC83"/>
    <w:rsid w:val="002412A8"/>
  </w:style>
  <w:style w:type="paragraph" w:customStyle="1" w:styleId="72EF1E16696849439F9B3AEBD1683534">
    <w:name w:val="72EF1E16696849439F9B3AEBD1683534"/>
    <w:rsid w:val="002412A8"/>
  </w:style>
  <w:style w:type="paragraph" w:customStyle="1" w:styleId="886F53502B224E1AB54A7D71AA92277F">
    <w:name w:val="886F53502B224E1AB54A7D71AA92277F"/>
    <w:rsid w:val="002412A8"/>
  </w:style>
  <w:style w:type="paragraph" w:customStyle="1" w:styleId="23961B112B614DD88F19972F4DD5AE91">
    <w:name w:val="23961B112B614DD88F19972F4DD5AE91"/>
    <w:rsid w:val="002412A8"/>
  </w:style>
  <w:style w:type="paragraph" w:customStyle="1" w:styleId="390350805F0145DEB7095D76D972AC20">
    <w:name w:val="390350805F0145DEB7095D76D972AC20"/>
    <w:rsid w:val="002412A8"/>
  </w:style>
  <w:style w:type="paragraph" w:customStyle="1" w:styleId="85C26A9F8B6840ABAFE313289B1D7930">
    <w:name w:val="85C26A9F8B6840ABAFE313289B1D7930"/>
    <w:rsid w:val="002412A8"/>
  </w:style>
  <w:style w:type="paragraph" w:customStyle="1" w:styleId="FEEAC562D31841178035C680DE064F66">
    <w:name w:val="FEEAC562D31841178035C680DE064F66"/>
    <w:rsid w:val="002412A8"/>
  </w:style>
  <w:style w:type="paragraph" w:customStyle="1" w:styleId="54FF5594ACFA4C2AB9566F427A9766BB">
    <w:name w:val="54FF5594ACFA4C2AB9566F427A9766BB"/>
    <w:rsid w:val="002412A8"/>
  </w:style>
  <w:style w:type="paragraph" w:customStyle="1" w:styleId="6E99AE2FCA9B41DD999355C9A013BF89">
    <w:name w:val="6E99AE2FCA9B41DD999355C9A013BF89"/>
    <w:rsid w:val="002412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12A8"/>
    <w:rPr>
      <w:color w:val="808080"/>
    </w:rPr>
  </w:style>
  <w:style w:type="paragraph" w:customStyle="1" w:styleId="27DD085F01694574987A70DA93120E82">
    <w:name w:val="27DD085F01694574987A70DA93120E82"/>
  </w:style>
  <w:style w:type="paragraph" w:customStyle="1" w:styleId="AF946D45076F474BAEA20110AB619079">
    <w:name w:val="AF946D45076F474BAEA20110AB619079"/>
  </w:style>
  <w:style w:type="paragraph" w:customStyle="1" w:styleId="0624C410B4424595ACD700FE2133EDB0">
    <w:name w:val="0624C410B4424595ACD700FE2133EDB0"/>
  </w:style>
  <w:style w:type="paragraph" w:customStyle="1" w:styleId="C13F370349444C29AF4EEE5AD1ABBD98">
    <w:name w:val="C13F370349444C29AF4EEE5AD1ABBD98"/>
  </w:style>
  <w:style w:type="paragraph" w:customStyle="1" w:styleId="30177359D9164B99BD829D26EA029909">
    <w:name w:val="30177359D9164B99BD829D26EA029909"/>
  </w:style>
  <w:style w:type="paragraph" w:customStyle="1" w:styleId="B1B79091737A4DCFAF6B3BBE65B6649F">
    <w:name w:val="B1B79091737A4DCFAF6B3BBE65B6649F"/>
  </w:style>
  <w:style w:type="paragraph" w:customStyle="1" w:styleId="F2C3ED2E80504F2B95BABAA4D53E906B">
    <w:name w:val="F2C3ED2E80504F2B95BABAA4D53E906B"/>
  </w:style>
  <w:style w:type="paragraph" w:customStyle="1" w:styleId="D816FEDF1CE048CD8BED97741D888355">
    <w:name w:val="D816FEDF1CE048CD8BED97741D888355"/>
  </w:style>
  <w:style w:type="paragraph" w:customStyle="1" w:styleId="763E4C9FBD75470789D9EA5AC032ADDC">
    <w:name w:val="763E4C9FBD75470789D9EA5AC032ADDC"/>
    <w:rsid w:val="005A6F4F"/>
  </w:style>
  <w:style w:type="paragraph" w:customStyle="1" w:styleId="A92F57BEACE248868FB98B596C7A427C">
    <w:name w:val="A92F57BEACE248868FB98B596C7A427C"/>
    <w:rsid w:val="005A6F4F"/>
  </w:style>
  <w:style w:type="paragraph" w:customStyle="1" w:styleId="F62AAD5B9F764D51AB2C14455ABC28E0">
    <w:name w:val="F62AAD5B9F764D51AB2C14455ABC28E0"/>
    <w:rsid w:val="005A6F4F"/>
  </w:style>
  <w:style w:type="paragraph" w:customStyle="1" w:styleId="7FF2432D134E440FB2BDB1672FBE971F">
    <w:name w:val="7FF2432D134E440FB2BDB1672FBE971F"/>
    <w:rsid w:val="005A6F4F"/>
  </w:style>
  <w:style w:type="paragraph" w:customStyle="1" w:styleId="7E5800C8139349459D319C39A9F8EF31">
    <w:name w:val="7E5800C8139349459D319C39A9F8EF31"/>
    <w:rsid w:val="005A6F4F"/>
  </w:style>
  <w:style w:type="paragraph" w:customStyle="1" w:styleId="A8C8833FA5534EBCB1D4A3729200BE01">
    <w:name w:val="A8C8833FA5534EBCB1D4A3729200BE01"/>
    <w:rsid w:val="005A6F4F"/>
  </w:style>
  <w:style w:type="paragraph" w:customStyle="1" w:styleId="5BF1599E102F416BB53500626C77DDCB">
    <w:name w:val="5BF1599E102F416BB53500626C77DDCB"/>
    <w:rsid w:val="005A6F4F"/>
  </w:style>
  <w:style w:type="paragraph" w:customStyle="1" w:styleId="6923DBFFF3BD4E44A66946BFBDCFD732">
    <w:name w:val="6923DBFFF3BD4E44A66946BFBDCFD732"/>
    <w:rsid w:val="005A6F4F"/>
  </w:style>
  <w:style w:type="paragraph" w:customStyle="1" w:styleId="AF28C9D874AE408993D6A8E73A761994">
    <w:name w:val="AF28C9D874AE408993D6A8E73A761994"/>
    <w:rsid w:val="005A6F4F"/>
  </w:style>
  <w:style w:type="paragraph" w:customStyle="1" w:styleId="BD821D57074F4AF896690E3CA7928AF7">
    <w:name w:val="BD821D57074F4AF896690E3CA7928AF7"/>
    <w:rsid w:val="005A6F4F"/>
  </w:style>
  <w:style w:type="paragraph" w:customStyle="1" w:styleId="E2E5FE897F28464AAC8C23F43582C1F7">
    <w:name w:val="E2E5FE897F28464AAC8C23F43582C1F7"/>
    <w:rsid w:val="005A6F4F"/>
  </w:style>
  <w:style w:type="paragraph" w:customStyle="1" w:styleId="D2EBF03370C7496A923B8DC17AC2DA1C">
    <w:name w:val="D2EBF03370C7496A923B8DC17AC2DA1C"/>
    <w:rsid w:val="005A6F4F"/>
  </w:style>
  <w:style w:type="paragraph" w:customStyle="1" w:styleId="6378BE270D704D08979B2481FC701E69">
    <w:name w:val="6378BE270D704D08979B2481FC701E69"/>
    <w:rsid w:val="005A6F4F"/>
  </w:style>
  <w:style w:type="paragraph" w:customStyle="1" w:styleId="6F5462BD832E4FE781B6948A6595F5F0">
    <w:name w:val="6F5462BD832E4FE781B6948A6595F5F0"/>
    <w:rsid w:val="005A6F4F"/>
  </w:style>
  <w:style w:type="paragraph" w:customStyle="1" w:styleId="E00F1FE006EB4759B3EF743711F4B61B">
    <w:name w:val="E00F1FE006EB4759B3EF743711F4B61B"/>
    <w:rsid w:val="005A6F4F"/>
  </w:style>
  <w:style w:type="paragraph" w:customStyle="1" w:styleId="EADD2F45488644E5888C5E8BA999573C">
    <w:name w:val="EADD2F45488644E5888C5E8BA999573C"/>
    <w:rsid w:val="005A6F4F"/>
  </w:style>
  <w:style w:type="paragraph" w:customStyle="1" w:styleId="1F71EF10A67D4F3D8599ED2CF6059171">
    <w:name w:val="1F71EF10A67D4F3D8599ED2CF6059171"/>
    <w:rsid w:val="002412A8"/>
  </w:style>
  <w:style w:type="paragraph" w:customStyle="1" w:styleId="9A4C7C862C2E4DF189FE2F2C0C6DBD78">
    <w:name w:val="9A4C7C862C2E4DF189FE2F2C0C6DBD78"/>
    <w:rsid w:val="002412A8"/>
  </w:style>
  <w:style w:type="paragraph" w:customStyle="1" w:styleId="C5A7D5CD63D54FAC94852305DD16CCC5">
    <w:name w:val="C5A7D5CD63D54FAC94852305DD16CCC5"/>
    <w:rsid w:val="002412A8"/>
  </w:style>
  <w:style w:type="paragraph" w:customStyle="1" w:styleId="3970B60E3F4E404C8FE337767A685CB3">
    <w:name w:val="3970B60E3F4E404C8FE337767A685CB3"/>
    <w:rsid w:val="002412A8"/>
  </w:style>
  <w:style w:type="paragraph" w:customStyle="1" w:styleId="7D83CCF1EEBD4A9A8E67C3F767A7870F">
    <w:name w:val="7D83CCF1EEBD4A9A8E67C3F767A7870F"/>
    <w:rsid w:val="002412A8"/>
  </w:style>
  <w:style w:type="paragraph" w:customStyle="1" w:styleId="38A1005C5DA3493A90E8AAF5FE3AA47B">
    <w:name w:val="38A1005C5DA3493A90E8AAF5FE3AA47B"/>
    <w:rsid w:val="002412A8"/>
  </w:style>
  <w:style w:type="paragraph" w:customStyle="1" w:styleId="4DD48C9E1208448A856BED391CD0EC83">
    <w:name w:val="4DD48C9E1208448A856BED391CD0EC83"/>
    <w:rsid w:val="002412A8"/>
  </w:style>
  <w:style w:type="paragraph" w:customStyle="1" w:styleId="72EF1E16696849439F9B3AEBD1683534">
    <w:name w:val="72EF1E16696849439F9B3AEBD1683534"/>
    <w:rsid w:val="002412A8"/>
  </w:style>
  <w:style w:type="paragraph" w:customStyle="1" w:styleId="886F53502B224E1AB54A7D71AA92277F">
    <w:name w:val="886F53502B224E1AB54A7D71AA92277F"/>
    <w:rsid w:val="002412A8"/>
  </w:style>
  <w:style w:type="paragraph" w:customStyle="1" w:styleId="23961B112B614DD88F19972F4DD5AE91">
    <w:name w:val="23961B112B614DD88F19972F4DD5AE91"/>
    <w:rsid w:val="002412A8"/>
  </w:style>
  <w:style w:type="paragraph" w:customStyle="1" w:styleId="390350805F0145DEB7095D76D972AC20">
    <w:name w:val="390350805F0145DEB7095D76D972AC20"/>
    <w:rsid w:val="002412A8"/>
  </w:style>
  <w:style w:type="paragraph" w:customStyle="1" w:styleId="85C26A9F8B6840ABAFE313289B1D7930">
    <w:name w:val="85C26A9F8B6840ABAFE313289B1D7930"/>
    <w:rsid w:val="002412A8"/>
  </w:style>
  <w:style w:type="paragraph" w:customStyle="1" w:styleId="FEEAC562D31841178035C680DE064F66">
    <w:name w:val="FEEAC562D31841178035C680DE064F66"/>
    <w:rsid w:val="002412A8"/>
  </w:style>
  <w:style w:type="paragraph" w:customStyle="1" w:styleId="54FF5594ACFA4C2AB9566F427A9766BB">
    <w:name w:val="54FF5594ACFA4C2AB9566F427A9766BB"/>
    <w:rsid w:val="002412A8"/>
  </w:style>
  <w:style w:type="paragraph" w:customStyle="1" w:styleId="6E99AE2FCA9B41DD999355C9A013BF89">
    <w:name w:val="6E99AE2FCA9B41DD999355C9A013BF89"/>
    <w:rsid w:val="00241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FHW-Schriften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64DC-8038-4634-A6A7-44476C6A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Kopfbogen.dotm</Template>
  <TotalTime>0</TotalTime>
  <Pages>2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Eck, Gabriele</dc:creator>
  <cp:lastModifiedBy>Eck, Gabriele</cp:lastModifiedBy>
  <cp:revision>2</cp:revision>
  <cp:lastPrinted>2016-04-19T08:29:00Z</cp:lastPrinted>
  <dcterms:created xsi:type="dcterms:W3CDTF">2017-08-29T07:01:00Z</dcterms:created>
  <dcterms:modified xsi:type="dcterms:W3CDTF">2017-08-29T07:01:00Z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seinheit">
    <vt:lpwstr>Wipperfürth:Wipperfürth:Wipperfürth:Allgemein</vt:lpwstr>
  </property>
  <property fmtid="{D5CDD505-2E9C-101B-9397-08002B2CF9AE}" pid="3" name="SenderInformation1">
    <vt:lpwstr>'Abteilung'='Jugendamt'#'Name'='Gabriele Eck'#'Zimmer'='307'#'Zeichen'='I 51'#'Telefon'='02267/64-508'#'Fax'='02267/64-516'#'EMail'='gabriele.eck_x000b_@wipperfuerth.de'#'Gebäude'='Jugendamt'#'Adresse'='Wupperstraße 12'#'Datum'='29.08.2017'</vt:lpwstr>
  </property>
  <property fmtid="{D5CDD505-2E9C-101B-9397-08002B2CF9AE}" pid="4" name="Window.View.Zoom.PageColumns">
    <vt:lpwstr>0</vt:lpwstr>
  </property>
  <property fmtid="{D5CDD505-2E9C-101B-9397-08002B2CF9AE}" pid="5" name="Window.View.Zoom.PageRows">
    <vt:lpwstr>0</vt:lpwstr>
  </property>
  <property fmtid="{D5CDD505-2E9C-101B-9397-08002B2CF9AE}" pid="6" name="Aufzeichnungsdatum">
    <vt:i4>100</vt:i4>
  </property>
</Properties>
</file>