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87" w:rsidRDefault="00FF3B87">
      <w:bookmarkStart w:id="0" w:name="_GoBack"/>
      <w:bookmarkEnd w:id="0"/>
    </w:p>
    <w:p w:rsidR="00FF3B87" w:rsidRDefault="00FF3B87"/>
    <w:p w:rsidR="00FF3B87" w:rsidRDefault="00FF3B87"/>
    <w:p w:rsidR="00FF3B87" w:rsidRDefault="00FF3B87"/>
    <w:p w:rsidR="00FF3B87" w:rsidRDefault="00FF3B87" w:rsidP="00B858A7">
      <w:pPr>
        <w:pStyle w:val="berschrift1"/>
        <w:rPr>
          <w:sz w:val="24"/>
          <w:szCs w:val="24"/>
        </w:rPr>
      </w:pPr>
      <w:r w:rsidRPr="00492BDF">
        <w:rPr>
          <w:sz w:val="24"/>
          <w:szCs w:val="24"/>
        </w:rPr>
        <w:t>Anmeldung zur „Kinderstadt Wipp</w:t>
      </w:r>
      <w:r w:rsidR="00492BDF">
        <w:rPr>
          <w:sz w:val="24"/>
          <w:szCs w:val="24"/>
        </w:rPr>
        <w:t>erfürth“ vom 27.10. – 04.11.2017</w:t>
      </w:r>
    </w:p>
    <w:p w:rsidR="00492BDF" w:rsidRPr="00492BDF" w:rsidRDefault="00492BDF" w:rsidP="00B858A7">
      <w:pPr>
        <w:rPr>
          <w:lang w:eastAsia="en-US"/>
        </w:rPr>
      </w:pPr>
      <w:r w:rsidRPr="00492BDF">
        <w:rPr>
          <w:rFonts w:asciiTheme="majorHAnsi" w:hAnsiTheme="majorHAnsi"/>
          <w:lang w:eastAsia="en-US"/>
        </w:rPr>
        <w:t>Teilnehmerbeitrag</w:t>
      </w:r>
      <w:r>
        <w:rPr>
          <w:rFonts w:asciiTheme="majorHAnsi" w:hAnsiTheme="majorHAnsi"/>
          <w:lang w:eastAsia="en-US"/>
        </w:rPr>
        <w:t>:100,- €, Familienpassinhaber: 50,- €</w:t>
      </w:r>
    </w:p>
    <w:p w:rsidR="00492BDF" w:rsidRPr="00492BDF" w:rsidRDefault="00492BDF" w:rsidP="00B858A7">
      <w:pPr>
        <w:rPr>
          <w:lang w:eastAsia="en-US"/>
        </w:rPr>
      </w:pP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  <w:r w:rsidRPr="00492BDF">
        <w:rPr>
          <w:rFonts w:asciiTheme="minorHAnsi" w:hAnsiTheme="minorHAnsi" w:cs="Arial"/>
          <w:b/>
          <w:bCs/>
          <w:sz w:val="20"/>
          <w:szCs w:val="20"/>
        </w:rPr>
        <w:t>Name des Teilnehmers/-in:  ________________________________________</w:t>
      </w: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  <w:r w:rsidRPr="00492BDF">
        <w:rPr>
          <w:rFonts w:asciiTheme="minorHAnsi" w:hAnsiTheme="minorHAnsi" w:cs="Arial"/>
          <w:b/>
          <w:bCs/>
          <w:sz w:val="20"/>
          <w:szCs w:val="20"/>
        </w:rPr>
        <w:t>Vorname:              _________________________________________________</w:t>
      </w: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  <w:r w:rsidRPr="00492BDF">
        <w:rPr>
          <w:rFonts w:asciiTheme="minorHAnsi" w:hAnsiTheme="minorHAnsi" w:cs="Arial"/>
          <w:b/>
          <w:bCs/>
          <w:sz w:val="20"/>
          <w:szCs w:val="20"/>
        </w:rPr>
        <w:t>Straße/Nr.             _________________________________________________</w:t>
      </w: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  <w:r w:rsidRPr="00492BDF">
        <w:rPr>
          <w:rFonts w:asciiTheme="minorHAnsi" w:hAnsiTheme="minorHAnsi" w:cs="Arial"/>
          <w:b/>
          <w:bCs/>
          <w:sz w:val="20"/>
          <w:szCs w:val="20"/>
        </w:rPr>
        <w:t>PLZ/Ort                 _________________________________________________</w:t>
      </w: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  <w:r w:rsidRPr="00492BDF">
        <w:rPr>
          <w:rFonts w:asciiTheme="minorHAnsi" w:hAnsiTheme="minorHAnsi" w:cs="Arial"/>
          <w:b/>
          <w:bCs/>
          <w:sz w:val="20"/>
          <w:szCs w:val="20"/>
        </w:rPr>
        <w:t>Tel.                        _________________________________________________</w:t>
      </w: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  <w:r w:rsidRPr="00492BDF">
        <w:rPr>
          <w:rFonts w:asciiTheme="minorHAnsi" w:hAnsiTheme="minorHAnsi" w:cs="Arial"/>
          <w:b/>
          <w:bCs/>
          <w:sz w:val="20"/>
          <w:szCs w:val="20"/>
        </w:rPr>
        <w:t>Geb.-datum          _________________________________________________</w:t>
      </w: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492BDF">
        <w:rPr>
          <w:rFonts w:asciiTheme="minorHAnsi" w:hAnsiTheme="minorHAnsi" w:cs="Arial"/>
          <w:b/>
          <w:bCs/>
          <w:sz w:val="20"/>
          <w:szCs w:val="20"/>
        </w:rPr>
        <w:t xml:space="preserve">Besonderheiten/Medikamente </w:t>
      </w:r>
      <w:r w:rsidRPr="00492BDF">
        <w:rPr>
          <w:rFonts w:asciiTheme="minorHAnsi" w:hAnsiTheme="minorHAnsi" w:cs="Arial"/>
          <w:bCs/>
          <w:sz w:val="20"/>
          <w:szCs w:val="20"/>
          <w:u w:val="single"/>
        </w:rPr>
        <w:t>_____________________________________</w:t>
      </w:r>
      <w:r w:rsidRPr="00492BDF">
        <w:rPr>
          <w:rFonts w:asciiTheme="minorHAnsi" w:hAnsiTheme="minorHAnsi" w:cs="Arial"/>
          <w:b/>
          <w:bCs/>
          <w:sz w:val="20"/>
          <w:szCs w:val="20"/>
          <w:u w:val="single"/>
        </w:rPr>
        <w:t>_</w:t>
      </w:r>
    </w:p>
    <w:p w:rsidR="00FF3B87" w:rsidRPr="00492BDF" w:rsidRDefault="00FF3B87" w:rsidP="00B858A7">
      <w:pPr>
        <w:ind w:left="360"/>
        <w:rPr>
          <w:rFonts w:asciiTheme="minorHAnsi" w:hAnsiTheme="minorHAnsi" w:cs="Arial"/>
          <w:bCs/>
          <w:sz w:val="20"/>
          <w:szCs w:val="20"/>
          <w:u w:val="single"/>
        </w:rPr>
      </w:pPr>
    </w:p>
    <w:p w:rsidR="00FF3B87" w:rsidRPr="00492BDF" w:rsidRDefault="00FF3B87" w:rsidP="00B858A7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0"/>
          <w:szCs w:val="20"/>
        </w:rPr>
      </w:pPr>
      <w:r w:rsidRPr="00492BDF">
        <w:rPr>
          <w:rFonts w:asciiTheme="minorHAnsi" w:hAnsiTheme="minorHAnsi"/>
          <w:sz w:val="20"/>
          <w:szCs w:val="20"/>
        </w:rPr>
        <w:t xml:space="preserve">     Ich bin damit einverstanden, dass mein Kind fotografiert wird und diese Fotos </w:t>
      </w:r>
    </w:p>
    <w:p w:rsidR="00FF3B87" w:rsidRPr="00492BDF" w:rsidRDefault="00FF3B87" w:rsidP="00B858A7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0"/>
          <w:szCs w:val="20"/>
        </w:rPr>
      </w:pPr>
      <w:r w:rsidRPr="00492BDF">
        <w:rPr>
          <w:rFonts w:asciiTheme="minorHAnsi" w:hAnsiTheme="minorHAnsi"/>
          <w:sz w:val="20"/>
          <w:szCs w:val="20"/>
        </w:rPr>
        <w:t xml:space="preserve">     eventuell veröffentlicht werden. Entsprechendes bitte ankreuzen.</w:t>
      </w:r>
    </w:p>
    <w:p w:rsidR="00FF3B87" w:rsidRPr="00492BDF" w:rsidRDefault="00FF3B87" w:rsidP="00B858A7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0"/>
          <w:szCs w:val="20"/>
        </w:rPr>
      </w:pPr>
      <w:r w:rsidRPr="00492BDF">
        <w:rPr>
          <w:rFonts w:asciiTheme="minorHAnsi" w:hAnsiTheme="minorHAnsi"/>
          <w:sz w:val="20"/>
          <w:szCs w:val="20"/>
        </w:rPr>
        <w:tab/>
        <w:t>Ja</w:t>
      </w:r>
      <w:r w:rsidRPr="00492BDF">
        <w:rPr>
          <w:rFonts w:asciiTheme="minorHAnsi" w:hAnsiTheme="minorHAnsi"/>
          <w:sz w:val="20"/>
          <w:szCs w:val="20"/>
        </w:rPr>
        <w:tab/>
      </w:r>
      <w:r w:rsidRPr="00492BDF">
        <w:rPr>
          <w:rFonts w:asciiTheme="minorHAnsi" w:hAnsiTheme="minorHAnsi"/>
          <w:sz w:val="20"/>
          <w:szCs w:val="20"/>
        </w:rPr>
        <w:tab/>
      </w:r>
    </w:p>
    <w:p w:rsidR="00FF3B87" w:rsidRPr="00492BDF" w:rsidRDefault="00492BDF" w:rsidP="00B858A7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</w:t>
      </w:r>
      <w:r w:rsidR="00FF3B87" w:rsidRPr="00492BDF">
        <w:rPr>
          <w:rFonts w:asciiTheme="minorHAnsi" w:hAnsiTheme="minorHAnsi" w:cs="Arial"/>
          <w:sz w:val="20"/>
          <w:szCs w:val="20"/>
        </w:rPr>
        <w:t>N</w:t>
      </w:r>
      <w:r w:rsidR="00FF3B87" w:rsidRPr="00492BDF">
        <w:rPr>
          <w:rFonts w:asciiTheme="minorHAnsi" w:hAnsiTheme="minorHAnsi"/>
          <w:sz w:val="20"/>
          <w:szCs w:val="20"/>
        </w:rPr>
        <w:t>ein</w:t>
      </w: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  <w:r w:rsidRPr="00492BDF">
        <w:rPr>
          <w:rFonts w:asciiTheme="minorHAnsi" w:hAnsiTheme="minorHAnsi" w:cs="Arial"/>
          <w:b/>
          <w:bCs/>
          <w:sz w:val="20"/>
          <w:szCs w:val="20"/>
        </w:rPr>
        <w:t>Beitrag überwiesen am: ___________________________________________</w:t>
      </w: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  <w:r w:rsidRPr="00492BDF">
        <w:rPr>
          <w:rFonts w:asciiTheme="minorHAnsi" w:hAnsiTheme="minorHAnsi" w:cs="Arial"/>
          <w:b/>
          <w:bCs/>
          <w:sz w:val="20"/>
          <w:szCs w:val="20"/>
        </w:rPr>
        <w:t>___________________________                                 _____________________</w:t>
      </w: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  <w:r w:rsidRPr="00492BDF">
        <w:rPr>
          <w:rFonts w:asciiTheme="minorHAnsi" w:hAnsiTheme="minorHAnsi" w:cs="Arial"/>
          <w:b/>
          <w:bCs/>
          <w:sz w:val="20"/>
          <w:szCs w:val="20"/>
        </w:rPr>
        <w:t>(</w:t>
      </w:r>
      <w:proofErr w:type="spellStart"/>
      <w:r w:rsidRPr="00492BDF">
        <w:rPr>
          <w:rFonts w:asciiTheme="minorHAnsi" w:hAnsiTheme="minorHAnsi" w:cs="Arial"/>
          <w:b/>
          <w:bCs/>
          <w:sz w:val="20"/>
          <w:szCs w:val="20"/>
        </w:rPr>
        <w:t>Ort,Datum</w:t>
      </w:r>
      <w:proofErr w:type="spellEnd"/>
      <w:r w:rsidRPr="00492BDF">
        <w:rPr>
          <w:rFonts w:asciiTheme="minorHAnsi" w:hAnsiTheme="minorHAnsi" w:cs="Arial"/>
          <w:b/>
          <w:bCs/>
          <w:sz w:val="20"/>
          <w:szCs w:val="20"/>
        </w:rPr>
        <w:t>)                                                                   ( Unterschrift )</w:t>
      </w:r>
    </w:p>
    <w:p w:rsidR="00FF3B87" w:rsidRPr="00492BDF" w:rsidRDefault="00FF3B87" w:rsidP="00B858A7">
      <w:pPr>
        <w:ind w:left="360"/>
        <w:rPr>
          <w:rFonts w:asciiTheme="minorHAnsi" w:hAnsiTheme="minorHAnsi" w:cs="Arial"/>
          <w:b/>
          <w:bCs/>
          <w:sz w:val="20"/>
          <w:szCs w:val="20"/>
        </w:rPr>
      </w:pPr>
      <w:r w:rsidRPr="00492BDF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                        </w:t>
      </w:r>
    </w:p>
    <w:p w:rsidR="00B119F2" w:rsidRPr="00CB3901" w:rsidRDefault="00B119F2" w:rsidP="00CB3901">
      <w:pPr>
        <w:tabs>
          <w:tab w:val="left" w:pos="6165"/>
        </w:tabs>
      </w:pPr>
    </w:p>
    <w:sectPr w:rsidR="00B119F2" w:rsidRPr="00CB3901" w:rsidSect="00295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2835" w:left="1247" w:header="709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B5" w:rsidRDefault="00760FB5" w:rsidP="00BE7143">
      <w:r>
        <w:separator/>
      </w:r>
    </w:p>
  </w:endnote>
  <w:endnote w:type="continuationSeparator" w:id="0">
    <w:p w:rsidR="00760FB5" w:rsidRDefault="00760FB5" w:rsidP="00BE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87" w:rsidRDefault="00FF3B8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78" w:type="dxa"/>
      <w:tblBorders>
        <w:top w:val="single" w:sz="6" w:space="0" w:color="0080C9"/>
        <w:left w:val="none" w:sz="0" w:space="0" w:color="auto"/>
        <w:bottom w:val="single" w:sz="6" w:space="0" w:color="0080C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"/>
      <w:gridCol w:w="5698"/>
      <w:gridCol w:w="2693"/>
    </w:tblGrid>
    <w:tr w:rsidR="00377459" w:rsidRPr="002C2906" w:rsidTr="00377459">
      <w:trPr>
        <w:trHeight w:val="227"/>
      </w:trPr>
      <w:tc>
        <w:tcPr>
          <w:tcW w:w="1587" w:type="dxa"/>
          <w:shd w:val="clear" w:color="auto" w:fill="auto"/>
        </w:tcPr>
        <w:p w:rsidR="00377459" w:rsidRDefault="00377459" w:rsidP="00FD4138">
          <w:pPr>
            <w:pStyle w:val="Fuzeile"/>
          </w:pPr>
        </w:p>
      </w:tc>
      <w:tc>
        <w:tcPr>
          <w:tcW w:w="5698" w:type="dxa"/>
          <w:shd w:val="clear" w:color="auto" w:fill="auto"/>
        </w:tcPr>
        <w:p w:rsidR="00377459" w:rsidRPr="00DB0DA1" w:rsidRDefault="00377459" w:rsidP="00FD4138">
          <w:pPr>
            <w:pStyle w:val="Fuzeile"/>
            <w:spacing w:before="60"/>
            <w:rPr>
              <w:b/>
              <w:bCs/>
            </w:rPr>
          </w:pPr>
        </w:p>
      </w:tc>
      <w:tc>
        <w:tcPr>
          <w:tcW w:w="2693" w:type="dxa"/>
          <w:shd w:val="clear" w:color="auto" w:fill="auto"/>
        </w:tcPr>
        <w:p w:rsidR="00377459" w:rsidRDefault="00377459" w:rsidP="00FD4138">
          <w:pPr>
            <w:pStyle w:val="Fuzeile"/>
          </w:pPr>
        </w:p>
      </w:tc>
    </w:tr>
    <w:tr w:rsidR="00377459" w:rsidTr="00377459">
      <w:trPr>
        <w:trHeight w:hRule="exact" w:val="1162"/>
      </w:trPr>
      <w:tc>
        <w:tcPr>
          <w:tcW w:w="1587" w:type="dxa"/>
          <w:shd w:val="clear" w:color="auto" w:fill="auto"/>
        </w:tcPr>
        <w:sdt>
          <w:sdtPr>
            <w:rPr>
              <w:rStyle w:val="Fett"/>
            </w:rPr>
            <w:alias w:val="Gebäude"/>
            <w:tag w:val="Gebäude"/>
            <w:id w:val="-1492715004"/>
            <w:placeholder>
              <w:docPart w:val="D8E71877CC004309984751CF32545DEB"/>
            </w:placeholder>
            <w:text/>
          </w:sdtPr>
          <w:sdtContent>
            <w:p w:rsidR="00377459" w:rsidRPr="00D000D3" w:rsidRDefault="00377459" w:rsidP="00FD4138">
              <w:pPr>
                <w:pStyle w:val="Fuzeile"/>
                <w:tabs>
                  <w:tab w:val="center" w:pos="4536"/>
                  <w:tab w:val="right" w:pos="9072"/>
                </w:tabs>
                <w:spacing w:line="144" w:lineRule="exact"/>
                <w:rPr>
                  <w:rStyle w:val="Fett"/>
                </w:rPr>
              </w:pPr>
              <w:r>
                <w:rPr>
                  <w:rStyle w:val="Fett"/>
                </w:rPr>
                <w:t>Jugendamt</w:t>
              </w:r>
            </w:p>
          </w:sdtContent>
        </w:sdt>
        <w:sdt>
          <w:sdtPr>
            <w:alias w:val="Adresse"/>
            <w:tag w:val="Adresse"/>
            <w:id w:val="-414776649"/>
            <w:placeholder>
              <w:docPart w:val="624131812700484182B8197D950F5510"/>
            </w:placeholder>
            <w:text/>
          </w:sdtPr>
          <w:sdtContent>
            <w:p w:rsidR="00377459" w:rsidRDefault="00377459" w:rsidP="00FD4138">
              <w:pPr>
                <w:pStyle w:val="Fuzeile"/>
                <w:tabs>
                  <w:tab w:val="center" w:pos="4536"/>
                  <w:tab w:val="right" w:pos="9072"/>
                </w:tabs>
                <w:spacing w:line="144" w:lineRule="exact"/>
              </w:pPr>
              <w:r>
                <w:t>Wupperstraße 12</w:t>
              </w:r>
            </w:p>
          </w:sdtContent>
        </w:sdt>
        <w:p w:rsidR="00377459" w:rsidRDefault="00377459" w:rsidP="00FD4138">
          <w:pPr>
            <w:pStyle w:val="Fuzeile"/>
            <w:tabs>
              <w:tab w:val="center" w:pos="4536"/>
              <w:tab w:val="right" w:pos="9072"/>
            </w:tabs>
            <w:spacing w:after="60" w:line="144" w:lineRule="exact"/>
          </w:pPr>
          <w:r>
            <w:t>51688 Wipperfürth</w:t>
          </w:r>
        </w:p>
        <w:p w:rsidR="00377459" w:rsidRDefault="00377459" w:rsidP="00FD4138">
          <w:pPr>
            <w:pStyle w:val="Fuzeile"/>
            <w:tabs>
              <w:tab w:val="center" w:pos="4536"/>
              <w:tab w:val="right" w:pos="9072"/>
            </w:tabs>
            <w:spacing w:line="144" w:lineRule="exact"/>
          </w:pPr>
          <w:r>
            <w:t>Telefon: 02267 64-0</w:t>
          </w:r>
        </w:p>
        <w:p w:rsidR="00377459" w:rsidRDefault="00377459" w:rsidP="00FD4138">
          <w:pPr>
            <w:pStyle w:val="Fuzeile"/>
            <w:tabs>
              <w:tab w:val="center" w:pos="4536"/>
              <w:tab w:val="right" w:pos="9072"/>
            </w:tabs>
            <w:spacing w:after="60" w:line="144" w:lineRule="exact"/>
          </w:pPr>
          <w:r>
            <w:t>Telefax: 02267 64-311</w:t>
          </w:r>
        </w:p>
        <w:p w:rsidR="00377459" w:rsidRDefault="00377459" w:rsidP="00FD4138">
          <w:pPr>
            <w:pStyle w:val="Fuzeile"/>
            <w:tabs>
              <w:tab w:val="center" w:pos="4536"/>
              <w:tab w:val="right" w:pos="9072"/>
            </w:tabs>
            <w:spacing w:line="144" w:lineRule="exact"/>
          </w:pPr>
          <w:r>
            <w:t>info@wipperfuerth.de</w:t>
          </w:r>
        </w:p>
        <w:p w:rsidR="00377459" w:rsidRDefault="00377459" w:rsidP="00FD4138">
          <w:pPr>
            <w:pStyle w:val="Fuzeile"/>
          </w:pPr>
          <w:r>
            <w:t>www.wipperfuerth.de</w:t>
          </w:r>
        </w:p>
      </w:tc>
      <w:tc>
        <w:tcPr>
          <w:tcW w:w="5698" w:type="dxa"/>
          <w:shd w:val="clear" w:color="auto" w:fill="auto"/>
        </w:tcPr>
        <w:sdt>
          <w:sdtPr>
            <w:rPr>
              <w:rStyle w:val="Fett"/>
            </w:rPr>
            <w:alias w:val="Bankverbindungen"/>
            <w:tag w:val="Bankverbindungen"/>
            <w:id w:val="1652719465"/>
            <w:placeholder>
              <w:docPart w:val="F11D53830E334D1D9A06B3DC928AC405"/>
            </w:placeholder>
          </w:sdtPr>
          <w:sdtContent>
            <w:p w:rsidR="00377459" w:rsidRPr="00246AC5" w:rsidRDefault="00377459" w:rsidP="00FD4138">
              <w:pPr>
                <w:pStyle w:val="Fuzeile"/>
                <w:rPr>
                  <w:rStyle w:val="Fett"/>
                </w:rPr>
              </w:pPr>
              <w:r w:rsidRPr="00D000D3">
                <w:rPr>
                  <w:rStyle w:val="Fett"/>
                </w:rPr>
                <w:t>Bankverbindungen</w:t>
              </w:r>
            </w:p>
            <w:p w:rsidR="00377459" w:rsidRPr="005473BF" w:rsidRDefault="00377459" w:rsidP="00FD4138">
              <w:pPr>
                <w:pStyle w:val="Fuzeile"/>
              </w:pPr>
              <w:r>
                <w:t>Kreissparkasse Köln</w:t>
              </w:r>
              <w:r>
                <w:tab/>
              </w:r>
              <w:r w:rsidRPr="005473BF">
                <w:t>BIC: COKSDE33</w:t>
              </w:r>
              <w:r>
                <w:tab/>
              </w:r>
              <w:r w:rsidRPr="005473BF">
                <w:t>IBAN: DE36 3705 0299 0321 0000 22</w:t>
              </w:r>
            </w:p>
            <w:p w:rsidR="00377459" w:rsidRDefault="00377459" w:rsidP="00FD4138">
              <w:pPr>
                <w:pStyle w:val="Fuzeile"/>
              </w:pPr>
              <w:r>
                <w:t xml:space="preserve">Volksbank </w:t>
              </w:r>
              <w:r w:rsidRPr="00246AC5">
                <w:t>Wipperfürth</w:t>
              </w:r>
              <w:r>
                <w:t xml:space="preserve">-Lindlar eG </w:t>
              </w:r>
              <w:r>
                <w:tab/>
              </w:r>
              <w:r w:rsidRPr="005473BF">
                <w:t>BIC: GENODED1WPF</w:t>
              </w:r>
              <w:r>
                <w:tab/>
              </w:r>
              <w:r w:rsidRPr="006D75B8">
                <w:t>IBAN: DE74 3706 9840 5200 2480 17</w:t>
              </w:r>
            </w:p>
            <w:p w:rsidR="00377459" w:rsidRDefault="00377459" w:rsidP="00FD4138">
              <w:pPr>
                <w:pStyle w:val="Fuzeile"/>
              </w:pPr>
              <w:r>
                <w:t xml:space="preserve">Deutsche Bank </w:t>
              </w:r>
              <w:r w:rsidRPr="00246AC5">
                <w:t>Wipperfürth</w:t>
              </w:r>
              <w:r>
                <w:tab/>
              </w:r>
              <w:r w:rsidRPr="005473BF">
                <w:t>BIC: DEUTDEDW340</w:t>
              </w:r>
              <w:r>
                <w:tab/>
                <w:t>IBAN: DE19 340</w:t>
              </w:r>
              <w:r w:rsidRPr="006D75B8">
                <w:t>7</w:t>
              </w:r>
              <w:r>
                <w:t xml:space="preserve"> </w:t>
              </w:r>
              <w:r w:rsidRPr="006D75B8">
                <w:t>0093</w:t>
              </w:r>
              <w:r>
                <w:t xml:space="preserve"> </w:t>
              </w:r>
              <w:r w:rsidRPr="006D75B8">
                <w:t>0674</w:t>
              </w:r>
              <w:r>
                <w:t xml:space="preserve"> </w:t>
              </w:r>
              <w:r w:rsidRPr="006D75B8">
                <w:t>5400 00</w:t>
              </w:r>
            </w:p>
            <w:p w:rsidR="00377459" w:rsidRDefault="00377459" w:rsidP="00FD4138">
              <w:pPr>
                <w:pStyle w:val="Fuzeile"/>
              </w:pPr>
              <w:r>
                <w:t xml:space="preserve">Commerzbank </w:t>
              </w:r>
              <w:r w:rsidRPr="00246AC5">
                <w:t>Wipperfürth</w:t>
              </w:r>
              <w:r>
                <w:tab/>
              </w:r>
              <w:r w:rsidRPr="005473BF">
                <w:t>BIC: COBADEFFXXX</w:t>
              </w:r>
              <w:r>
                <w:tab/>
              </w:r>
              <w:r w:rsidRPr="006D75B8">
                <w:t>IBAN: DE69 3404 0049 0650 0300 00</w:t>
              </w:r>
            </w:p>
            <w:p w:rsidR="00377459" w:rsidRPr="00246AC5" w:rsidRDefault="00377459" w:rsidP="00FD4138">
              <w:pPr>
                <w:pStyle w:val="Fuzeile"/>
                <w:rPr>
                  <w:rStyle w:val="Fett"/>
                  <w:b w:val="0"/>
                  <w:bCs w:val="0"/>
                  <w:lang w:val="nl-NL"/>
                </w:rPr>
              </w:pPr>
              <w:r w:rsidRPr="006D75B8">
                <w:rPr>
                  <w:lang w:val="nl-NL"/>
                </w:rPr>
                <w:t>Postbank Köln</w:t>
              </w:r>
              <w:r w:rsidRPr="006D75B8">
                <w:rPr>
                  <w:lang w:val="nl-NL"/>
                </w:rPr>
                <w:tab/>
                <w:t>BIC: PBNKDEFF</w:t>
              </w:r>
              <w:r w:rsidRPr="006D75B8">
                <w:rPr>
                  <w:lang w:val="nl-NL"/>
                </w:rPr>
                <w:tab/>
                <w:t>IBAN: DE75 3701 0050 0024 6325 01</w:t>
              </w:r>
            </w:p>
          </w:sdtContent>
        </w:sdt>
        <w:p w:rsidR="00377459" w:rsidRDefault="00377459" w:rsidP="00486368">
          <w:pPr>
            <w:pStyle w:val="Fuzeile"/>
            <w:spacing w:before="120"/>
          </w:pPr>
          <w:r>
            <w:rPr>
              <w:rStyle w:val="Fett"/>
            </w:rPr>
            <w:t>Öffnungszeiten</w:t>
          </w:r>
        </w:p>
      </w:tc>
      <w:tc>
        <w:tcPr>
          <w:tcW w:w="2693" w:type="dxa"/>
          <w:shd w:val="clear" w:color="auto" w:fill="auto"/>
        </w:tcPr>
        <w:p w:rsidR="00377459" w:rsidRDefault="00377459" w:rsidP="00FD4138">
          <w:pPr>
            <w:pStyle w:val="Fuzeile"/>
            <w:spacing w:line="240" w:lineRule="atLeast"/>
          </w:pPr>
          <w:r>
            <w:rPr>
              <w:noProof/>
            </w:rPr>
            <w:drawing>
              <wp:inline distT="0" distB="0" distL="0" distR="0" wp14:anchorId="3CFDB842" wp14:editId="6C9298E3">
                <wp:extent cx="1701135" cy="645795"/>
                <wp:effectExtent l="0" t="0" r="0" b="1905"/>
                <wp:docPr id="2" name="Grafik 2" descr="\\192.168.0.3\Promise RAID\Stadt Wipperfürth\7258-WIP_Kopfbogen Wipperfürth und Hückeswagen\Wordvorlagen\FD-Bilder\DD_Logo_Wipperfuerth_unt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\\192.168.0.3\Promise RAID\Stadt Wipperfürth\7258-WIP_Kopfbogen Wipperfürth und Hückeswagen\Wordvorlagen\FD-Bilder\DD_Logo_Wipperfuerth_unten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32"/>
                        <a:stretch/>
                      </pic:blipFill>
                      <pic:spPr bwMode="auto">
                        <a:xfrm>
                          <a:off x="0" y="0"/>
                          <a:ext cx="1706943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77459" w:rsidTr="00377459">
      <w:trPr>
        <w:trHeight w:val="227"/>
      </w:trPr>
      <w:tc>
        <w:tcPr>
          <w:tcW w:w="1587" w:type="dxa"/>
          <w:shd w:val="clear" w:color="auto" w:fill="auto"/>
          <w:vAlign w:val="center"/>
        </w:tcPr>
        <w:p w:rsidR="00377459" w:rsidRDefault="00377459" w:rsidP="00486368">
          <w:pPr>
            <w:pStyle w:val="Fuzeile"/>
          </w:pPr>
          <w:proofErr w:type="spellStart"/>
          <w:r w:rsidRPr="002C2906">
            <w:t>Ust</w:t>
          </w:r>
          <w:proofErr w:type="spellEnd"/>
          <w:r w:rsidRPr="002C2906">
            <w:t>.-</w:t>
          </w:r>
          <w:proofErr w:type="spellStart"/>
          <w:r w:rsidRPr="002C2906">
            <w:t>IdNr</w:t>
          </w:r>
          <w:proofErr w:type="spellEnd"/>
          <w:r w:rsidRPr="002C2906">
            <w:t>.: DE123238792</w:t>
          </w:r>
        </w:p>
      </w:tc>
      <w:tc>
        <w:tcPr>
          <w:tcW w:w="8391" w:type="dxa"/>
          <w:gridSpan w:val="2"/>
          <w:shd w:val="clear" w:color="auto" w:fill="auto"/>
          <w:vAlign w:val="center"/>
        </w:tcPr>
        <w:sdt>
          <w:sdtPr>
            <w:rPr>
              <w:spacing w:val="-2"/>
            </w:rPr>
            <w:alias w:val="Öffnungszeiten"/>
            <w:tag w:val="Öffnungszeiten"/>
            <w:id w:val="708850389"/>
            <w:placeholder>
              <w:docPart w:val="E8A9162F33BF406896FCB0DE2CAC7A64"/>
            </w:placeholder>
            <w:text/>
          </w:sdtPr>
          <w:sdtContent>
            <w:p w:rsidR="00377459" w:rsidRDefault="00377459" w:rsidP="00FD4138">
              <w:pPr>
                <w:pStyle w:val="Fuzeile"/>
              </w:pPr>
              <w:r>
                <w:rPr>
                  <w:spacing w:val="-2"/>
                </w:rPr>
                <w:t>Montag - Mittwoch u. Freitag 08.00 – 12.30 Uhr | Mittwoch 14.00 – 17.00 Uhr oder nach telef. Vereinbarung</w:t>
              </w:r>
            </w:p>
          </w:sdtContent>
        </w:sdt>
      </w:tc>
    </w:tr>
  </w:tbl>
  <w:p w:rsidR="006C100B" w:rsidRDefault="006C100B" w:rsidP="0037745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78" w:type="dxa"/>
      <w:tblBorders>
        <w:top w:val="single" w:sz="6" w:space="0" w:color="0080C9"/>
        <w:left w:val="none" w:sz="0" w:space="0" w:color="auto"/>
        <w:bottom w:val="single" w:sz="6" w:space="0" w:color="0080C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"/>
      <w:gridCol w:w="5698"/>
      <w:gridCol w:w="2693"/>
    </w:tblGrid>
    <w:tr w:rsidR="00377459" w:rsidRPr="002C2906" w:rsidTr="00377459">
      <w:trPr>
        <w:trHeight w:val="227"/>
      </w:trPr>
      <w:tc>
        <w:tcPr>
          <w:tcW w:w="1587" w:type="dxa"/>
          <w:shd w:val="clear" w:color="auto" w:fill="auto"/>
        </w:tcPr>
        <w:p w:rsidR="00377459" w:rsidRDefault="00377459" w:rsidP="00FD4138">
          <w:pPr>
            <w:pStyle w:val="Fuzeile"/>
          </w:pPr>
        </w:p>
      </w:tc>
      <w:tc>
        <w:tcPr>
          <w:tcW w:w="5698" w:type="dxa"/>
          <w:shd w:val="clear" w:color="auto" w:fill="auto"/>
        </w:tcPr>
        <w:p w:rsidR="00377459" w:rsidRPr="00DB0DA1" w:rsidRDefault="00377459" w:rsidP="00FD4138">
          <w:pPr>
            <w:pStyle w:val="Fuzeile"/>
            <w:spacing w:before="60"/>
            <w:rPr>
              <w:b/>
              <w:bCs/>
            </w:rPr>
          </w:pPr>
        </w:p>
      </w:tc>
      <w:tc>
        <w:tcPr>
          <w:tcW w:w="2693" w:type="dxa"/>
          <w:shd w:val="clear" w:color="auto" w:fill="auto"/>
        </w:tcPr>
        <w:p w:rsidR="00377459" w:rsidRDefault="00377459" w:rsidP="00FD4138">
          <w:pPr>
            <w:pStyle w:val="Fuzeile"/>
          </w:pPr>
        </w:p>
      </w:tc>
    </w:tr>
    <w:tr w:rsidR="00377459" w:rsidTr="00377459">
      <w:trPr>
        <w:trHeight w:hRule="exact" w:val="1162"/>
      </w:trPr>
      <w:tc>
        <w:tcPr>
          <w:tcW w:w="1587" w:type="dxa"/>
          <w:shd w:val="clear" w:color="auto" w:fill="auto"/>
        </w:tcPr>
        <w:sdt>
          <w:sdtPr>
            <w:rPr>
              <w:rStyle w:val="Fett"/>
            </w:rPr>
            <w:alias w:val="Gebäude"/>
            <w:tag w:val="Gebäude"/>
            <w:id w:val="362407155"/>
            <w:placeholder>
              <w:docPart w:val="8DD7E1BCDA3D435FA348514CA957BBEC"/>
            </w:placeholder>
            <w:text/>
          </w:sdtPr>
          <w:sdtContent>
            <w:p w:rsidR="00377459" w:rsidRPr="00D000D3" w:rsidRDefault="00377459" w:rsidP="00FD4138">
              <w:pPr>
                <w:pStyle w:val="Fuzeile"/>
                <w:tabs>
                  <w:tab w:val="center" w:pos="4536"/>
                  <w:tab w:val="right" w:pos="9072"/>
                </w:tabs>
                <w:spacing w:line="144" w:lineRule="exact"/>
                <w:rPr>
                  <w:rStyle w:val="Fett"/>
                </w:rPr>
              </w:pPr>
              <w:r>
                <w:rPr>
                  <w:rStyle w:val="Fett"/>
                </w:rPr>
                <w:t>Jugendamt</w:t>
              </w:r>
            </w:p>
          </w:sdtContent>
        </w:sdt>
        <w:sdt>
          <w:sdtPr>
            <w:alias w:val="Adresse"/>
            <w:tag w:val="Adresse"/>
            <w:id w:val="582887381"/>
            <w:placeholder>
              <w:docPart w:val="000D02383FDD4EA09DB57DF456F88491"/>
            </w:placeholder>
            <w:text/>
          </w:sdtPr>
          <w:sdtContent>
            <w:p w:rsidR="00377459" w:rsidRDefault="00377459" w:rsidP="00FD4138">
              <w:pPr>
                <w:pStyle w:val="Fuzeile"/>
                <w:tabs>
                  <w:tab w:val="center" w:pos="4536"/>
                  <w:tab w:val="right" w:pos="9072"/>
                </w:tabs>
                <w:spacing w:line="144" w:lineRule="exact"/>
              </w:pPr>
              <w:r>
                <w:t>Wupperstraße 12</w:t>
              </w:r>
            </w:p>
          </w:sdtContent>
        </w:sdt>
        <w:p w:rsidR="00377459" w:rsidRDefault="00377459" w:rsidP="00FD4138">
          <w:pPr>
            <w:pStyle w:val="Fuzeile"/>
            <w:tabs>
              <w:tab w:val="center" w:pos="4536"/>
              <w:tab w:val="right" w:pos="9072"/>
            </w:tabs>
            <w:spacing w:after="60" w:line="144" w:lineRule="exact"/>
          </w:pPr>
          <w:r>
            <w:t>51688 Wipperfürth</w:t>
          </w:r>
        </w:p>
        <w:p w:rsidR="00377459" w:rsidRDefault="00377459" w:rsidP="00FD4138">
          <w:pPr>
            <w:pStyle w:val="Fuzeile"/>
            <w:tabs>
              <w:tab w:val="center" w:pos="4536"/>
              <w:tab w:val="right" w:pos="9072"/>
            </w:tabs>
            <w:spacing w:line="144" w:lineRule="exact"/>
          </w:pPr>
          <w:r>
            <w:t>Telefon: 02267 64-0</w:t>
          </w:r>
        </w:p>
        <w:p w:rsidR="00377459" w:rsidRDefault="00377459" w:rsidP="00FD4138">
          <w:pPr>
            <w:pStyle w:val="Fuzeile"/>
            <w:tabs>
              <w:tab w:val="center" w:pos="4536"/>
              <w:tab w:val="right" w:pos="9072"/>
            </w:tabs>
            <w:spacing w:after="60" w:line="144" w:lineRule="exact"/>
          </w:pPr>
          <w:r>
            <w:t>Telefax: 02267 64-311</w:t>
          </w:r>
        </w:p>
        <w:p w:rsidR="00377459" w:rsidRDefault="00377459" w:rsidP="00FD4138">
          <w:pPr>
            <w:pStyle w:val="Fuzeile"/>
            <w:tabs>
              <w:tab w:val="center" w:pos="4536"/>
              <w:tab w:val="right" w:pos="9072"/>
            </w:tabs>
            <w:spacing w:line="144" w:lineRule="exact"/>
          </w:pPr>
          <w:r>
            <w:t>info@wipperfuerth.de</w:t>
          </w:r>
        </w:p>
        <w:p w:rsidR="00377459" w:rsidRDefault="00377459" w:rsidP="00FD4138">
          <w:pPr>
            <w:pStyle w:val="Fuzeile"/>
          </w:pPr>
          <w:r>
            <w:t>www.wipperfuerth.de</w:t>
          </w:r>
        </w:p>
      </w:tc>
      <w:tc>
        <w:tcPr>
          <w:tcW w:w="5698" w:type="dxa"/>
          <w:shd w:val="clear" w:color="auto" w:fill="auto"/>
        </w:tcPr>
        <w:sdt>
          <w:sdtPr>
            <w:rPr>
              <w:rStyle w:val="Fett"/>
            </w:rPr>
            <w:alias w:val="Bankverbindungen"/>
            <w:tag w:val="Bankverbindungen"/>
            <w:id w:val="-112067253"/>
            <w:placeholder>
              <w:docPart w:val="CC31603C0C924BCBA407A02B15C2DC86"/>
            </w:placeholder>
          </w:sdtPr>
          <w:sdtContent>
            <w:p w:rsidR="00377459" w:rsidRPr="00246AC5" w:rsidRDefault="00377459" w:rsidP="00FD4138">
              <w:pPr>
                <w:pStyle w:val="Fuzeile"/>
                <w:rPr>
                  <w:rStyle w:val="Fett"/>
                </w:rPr>
              </w:pPr>
              <w:r w:rsidRPr="00D000D3">
                <w:rPr>
                  <w:rStyle w:val="Fett"/>
                </w:rPr>
                <w:t>Bankverbindungen</w:t>
              </w:r>
            </w:p>
            <w:p w:rsidR="00377459" w:rsidRPr="005473BF" w:rsidRDefault="00377459" w:rsidP="00FD4138">
              <w:pPr>
                <w:pStyle w:val="Fuzeile"/>
              </w:pPr>
              <w:r>
                <w:t>Kreissparkasse Köln</w:t>
              </w:r>
              <w:r>
                <w:tab/>
              </w:r>
              <w:r w:rsidRPr="005473BF">
                <w:t>BIC: COKSDE33</w:t>
              </w:r>
              <w:r>
                <w:tab/>
              </w:r>
              <w:r w:rsidRPr="005473BF">
                <w:t>IBAN: DE36 3705 0299 0321 0000 22</w:t>
              </w:r>
            </w:p>
            <w:p w:rsidR="00377459" w:rsidRDefault="00377459" w:rsidP="00FD4138">
              <w:pPr>
                <w:pStyle w:val="Fuzeile"/>
              </w:pPr>
              <w:r>
                <w:t xml:space="preserve">Volksbank </w:t>
              </w:r>
              <w:r w:rsidRPr="00246AC5">
                <w:t>Wipperfürth</w:t>
              </w:r>
              <w:r>
                <w:t xml:space="preserve">-Lindlar eG </w:t>
              </w:r>
              <w:r>
                <w:tab/>
              </w:r>
              <w:r w:rsidRPr="005473BF">
                <w:t>BIC: GENODED1WPF</w:t>
              </w:r>
              <w:r>
                <w:tab/>
              </w:r>
              <w:r w:rsidRPr="006D75B8">
                <w:t>IBAN: DE74 3706 9840 5200 2480 17</w:t>
              </w:r>
            </w:p>
            <w:p w:rsidR="00377459" w:rsidRDefault="00377459" w:rsidP="00FD4138">
              <w:pPr>
                <w:pStyle w:val="Fuzeile"/>
              </w:pPr>
              <w:r>
                <w:t xml:space="preserve">Deutsche Bank </w:t>
              </w:r>
              <w:r w:rsidRPr="00246AC5">
                <w:t>Wipperfürth</w:t>
              </w:r>
              <w:r>
                <w:tab/>
              </w:r>
              <w:r w:rsidRPr="005473BF">
                <w:t>BIC: DEUTDEDW340</w:t>
              </w:r>
              <w:r>
                <w:tab/>
                <w:t>IBAN: DE19 340</w:t>
              </w:r>
              <w:r w:rsidRPr="006D75B8">
                <w:t>7</w:t>
              </w:r>
              <w:r>
                <w:t xml:space="preserve"> </w:t>
              </w:r>
              <w:r w:rsidRPr="006D75B8">
                <w:t>0093</w:t>
              </w:r>
              <w:r>
                <w:t xml:space="preserve"> </w:t>
              </w:r>
              <w:r w:rsidRPr="006D75B8">
                <w:t>0674</w:t>
              </w:r>
              <w:r>
                <w:t xml:space="preserve"> </w:t>
              </w:r>
              <w:r w:rsidRPr="006D75B8">
                <w:t>5400 00</w:t>
              </w:r>
            </w:p>
            <w:p w:rsidR="00377459" w:rsidRDefault="00377459" w:rsidP="00FD4138">
              <w:pPr>
                <w:pStyle w:val="Fuzeile"/>
              </w:pPr>
              <w:r>
                <w:t xml:space="preserve">Commerzbank </w:t>
              </w:r>
              <w:r w:rsidRPr="00246AC5">
                <w:t>Wipperfürth</w:t>
              </w:r>
              <w:r>
                <w:tab/>
              </w:r>
              <w:r w:rsidRPr="005473BF">
                <w:t>BIC: COBADEFFXXX</w:t>
              </w:r>
              <w:r>
                <w:tab/>
              </w:r>
              <w:r w:rsidRPr="006D75B8">
                <w:t>IBAN: DE69 3404 0049 0650 0300 00</w:t>
              </w:r>
            </w:p>
            <w:p w:rsidR="00377459" w:rsidRPr="00246AC5" w:rsidRDefault="00377459" w:rsidP="00FD4138">
              <w:pPr>
                <w:pStyle w:val="Fuzeile"/>
                <w:rPr>
                  <w:rStyle w:val="Fett"/>
                  <w:b w:val="0"/>
                  <w:bCs w:val="0"/>
                  <w:lang w:val="nl-NL"/>
                </w:rPr>
              </w:pPr>
              <w:r w:rsidRPr="006D75B8">
                <w:rPr>
                  <w:lang w:val="nl-NL"/>
                </w:rPr>
                <w:t>Postbank Köln</w:t>
              </w:r>
              <w:r w:rsidRPr="006D75B8">
                <w:rPr>
                  <w:lang w:val="nl-NL"/>
                </w:rPr>
                <w:tab/>
                <w:t>BIC: PBNKDEFF</w:t>
              </w:r>
              <w:r w:rsidRPr="006D75B8">
                <w:rPr>
                  <w:lang w:val="nl-NL"/>
                </w:rPr>
                <w:tab/>
                <w:t>IBAN: DE75 3701 0050 0024 6325 01</w:t>
              </w:r>
            </w:p>
          </w:sdtContent>
        </w:sdt>
        <w:p w:rsidR="00377459" w:rsidRDefault="00377459" w:rsidP="00486368">
          <w:pPr>
            <w:pStyle w:val="Fuzeile"/>
            <w:spacing w:before="120"/>
          </w:pPr>
          <w:r>
            <w:rPr>
              <w:rStyle w:val="Fett"/>
            </w:rPr>
            <w:t>Öffnungszeiten</w:t>
          </w:r>
        </w:p>
      </w:tc>
      <w:tc>
        <w:tcPr>
          <w:tcW w:w="2693" w:type="dxa"/>
          <w:shd w:val="clear" w:color="auto" w:fill="auto"/>
        </w:tcPr>
        <w:p w:rsidR="00377459" w:rsidRDefault="00377459" w:rsidP="00FD4138">
          <w:pPr>
            <w:pStyle w:val="Fuzeile"/>
            <w:spacing w:line="240" w:lineRule="atLeast"/>
          </w:pPr>
          <w:r>
            <w:rPr>
              <w:noProof/>
            </w:rPr>
            <w:drawing>
              <wp:inline distT="0" distB="0" distL="0" distR="0" wp14:anchorId="1BD1E39E" wp14:editId="5E15F851">
                <wp:extent cx="1701135" cy="645795"/>
                <wp:effectExtent l="0" t="0" r="0" b="1905"/>
                <wp:docPr id="5" name="Grafik 5" descr="\\192.168.0.3\Promise RAID\Stadt Wipperfürth\7258-WIP_Kopfbogen Wipperfürth und Hückeswagen\Wordvorlagen\FD-Bilder\DD_Logo_Wipperfuerth_unt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\\192.168.0.3\Promise RAID\Stadt Wipperfürth\7258-WIP_Kopfbogen Wipperfürth und Hückeswagen\Wordvorlagen\FD-Bilder\DD_Logo_Wipperfuerth_unten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32"/>
                        <a:stretch/>
                      </pic:blipFill>
                      <pic:spPr bwMode="auto">
                        <a:xfrm>
                          <a:off x="0" y="0"/>
                          <a:ext cx="1706943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77459" w:rsidTr="00377459">
      <w:trPr>
        <w:trHeight w:val="227"/>
      </w:trPr>
      <w:tc>
        <w:tcPr>
          <w:tcW w:w="1587" w:type="dxa"/>
          <w:shd w:val="clear" w:color="auto" w:fill="auto"/>
          <w:vAlign w:val="center"/>
        </w:tcPr>
        <w:p w:rsidR="00377459" w:rsidRDefault="00377459" w:rsidP="00486368">
          <w:pPr>
            <w:pStyle w:val="Fuzeile"/>
          </w:pPr>
          <w:proofErr w:type="spellStart"/>
          <w:r w:rsidRPr="002C2906">
            <w:t>Ust</w:t>
          </w:r>
          <w:proofErr w:type="spellEnd"/>
          <w:r w:rsidRPr="002C2906">
            <w:t>.-</w:t>
          </w:r>
          <w:proofErr w:type="spellStart"/>
          <w:r w:rsidRPr="002C2906">
            <w:t>IdNr</w:t>
          </w:r>
          <w:proofErr w:type="spellEnd"/>
          <w:r w:rsidRPr="002C2906">
            <w:t>.: DE123238792</w:t>
          </w:r>
        </w:p>
      </w:tc>
      <w:tc>
        <w:tcPr>
          <w:tcW w:w="8391" w:type="dxa"/>
          <w:gridSpan w:val="2"/>
          <w:shd w:val="clear" w:color="auto" w:fill="auto"/>
          <w:vAlign w:val="center"/>
        </w:tcPr>
        <w:sdt>
          <w:sdtPr>
            <w:rPr>
              <w:spacing w:val="-2"/>
            </w:rPr>
            <w:alias w:val="Öffnungszeiten"/>
            <w:tag w:val="Öffnungszeiten"/>
            <w:id w:val="-1116054408"/>
            <w:placeholder>
              <w:docPart w:val="41A64112269842F28B3C5A96B0BBE91D"/>
            </w:placeholder>
            <w:text/>
          </w:sdtPr>
          <w:sdtContent>
            <w:p w:rsidR="00377459" w:rsidRDefault="00377459" w:rsidP="00FD4138">
              <w:pPr>
                <w:pStyle w:val="Fuzeile"/>
              </w:pPr>
              <w:r>
                <w:rPr>
                  <w:spacing w:val="-2"/>
                </w:rPr>
                <w:t>Montag - Mittwoch u. Freitag 08.00 – 12.30 Uhr | Mittwoch 14.00 – 17.00 Uhr oder nach telef. Vereinbarung</w:t>
              </w:r>
            </w:p>
          </w:sdtContent>
        </w:sdt>
      </w:tc>
    </w:tr>
  </w:tbl>
  <w:p w:rsidR="006C100B" w:rsidRDefault="006C100B" w:rsidP="0037745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B5" w:rsidRDefault="00760FB5" w:rsidP="00BE7143">
      <w:r>
        <w:separator/>
      </w:r>
    </w:p>
  </w:footnote>
  <w:footnote w:type="continuationSeparator" w:id="0">
    <w:p w:rsidR="00760FB5" w:rsidRDefault="00760FB5" w:rsidP="00BE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B87" w:rsidRDefault="00FF3B8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59" w:rsidRDefault="00377459" w:rsidP="00FD4138">
    <w:pPr>
      <w:pStyle w:val="KopfzeileSeite2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2674048" behindDoc="1" locked="0" layoutInCell="1" allowOverlap="1" wp14:anchorId="003F8FF3" wp14:editId="218207FD">
              <wp:simplePos x="0" y="0"/>
              <wp:positionH relativeFrom="column">
                <wp:posOffset>-29845</wp:posOffset>
              </wp:positionH>
              <wp:positionV relativeFrom="paragraph">
                <wp:posOffset>-25672</wp:posOffset>
              </wp:positionV>
              <wp:extent cx="6379543" cy="936171"/>
              <wp:effectExtent l="0" t="0" r="21590" b="16510"/>
              <wp:wrapNone/>
              <wp:docPr id="19" name="LogoWF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9543" cy="936171"/>
                        <a:chOff x="0" y="0"/>
                        <a:chExt cx="6379543" cy="936171"/>
                      </a:xfrm>
                    </wpg:grpSpPr>
                    <pic:pic xmlns:pic="http://schemas.openxmlformats.org/drawingml/2006/picture">
                      <pic:nvPicPr>
                        <pic:cNvPr id="20" name="Bild 44" descr="\\192.168.0.3\Promise RAID\Stadt Wipperfürth\7258-WIP_Kopfbogen Wipperfürth und Hückeswagen\Wordvorlagen\FD-Bilder\DD_Logo_Wipperfuerth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8743" cy="69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" name="Gerade Verbindung 21"/>
                      <wps:cNvCnPr/>
                      <wps:spPr>
                        <a:xfrm>
                          <a:off x="43543" y="936171"/>
                          <a:ext cx="633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LogoWF2" o:spid="_x0000_s1026" style="position:absolute;margin-left:-2.35pt;margin-top:-2pt;width:502.35pt;height:73.7pt;z-index:-250642432" coordsize="63795,93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kAAAAAFJnaHRsb25nAAAEj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I4QklNBAwAAAAACb0AAAABAAAAoAAA&#10;AB8AAAHgAAA6IAAACaEAGAAB/9j/7QAMQWRvYmVfQ00AAf/uAA5BZG9iZQBkgAAAAAH/2wCEAAwI&#10;CAgJCAwJCQwRCwoLERUPDAwPFRgTExUTExgRDAwMDAwMEQwMDAwMDAwMDAwMDAwMDAwMDAwMDAwM&#10;DAwMDAwBDQsLDQ4NEA4OEBQODg4UFA4ODg4UEQwMDAwMEREMDAwMDAwRDAwMDAwMDAwMDAwMDAwM&#10;DAwMDAwMDAwMDAwMDP/AABEIAB8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QAAAAAH/2wCEAAEBAQEBAQEBAQEBAQEBAQEBAQEBAQEBAQEBAQEBAQEBAQEBAQEBAQEBAQEC&#10;AgICAgICAgICAgMDAwMDAwMDAwMBAQEBAQEBAQEBAQICAQICAwMDAwMDAwMDAwMDAwMDAwMDAwMD&#10;AwMDAwMDAwMDAwMDAwMDAwMDAwMDAwMDAwMDA//AABEIAOQEjgMBEQACEQEDEQH/3QAEAJL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44" o:spid="_x0000_s1027" type="#_x0000_t75" style="position:absolute;width:35487;height:6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v1zbBAAAA2wAAAA8AAABkcnMvZG93bnJldi54bWxET8uKwjAU3Qv+Q7iCO00tKNoxik8QRgZG&#10;B2bcXZprW2xuShNr/fvJQnB5OO/5sjWlaKh2hWUFo2EEgji1uuBMwc95P5iCcB5ZY2mZFDzJwXLR&#10;7cwx0fbB39ScfCZCCLsEFeTeV4mULs3JoBvaijhwV1sb9AHWmdQ1PkK4KWUcRRNpsODQkGNFm5zS&#10;2+luFIy/ip38bdLs7yi38eX5Wc7Wdq9Uv9euPkB4av1b/HIftII4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v1zbBAAAA2wAAAA8AAAAAAAAAAAAAAAAAnwIA&#10;AGRycy9kb3ducmV2LnhtbFBLBQYAAAAABAAEAPcAAACNAwAAAAA=&#10;">
                <v:imagedata r:id="rId2" o:title="DD_Logo_Wipperfuerth"/>
                <v:path arrowok="t"/>
              </v:shape>
              <v:line id="Gerade Verbindung 21" o:spid="_x0000_s1028" style="position:absolute;visibility:visible;mso-wrap-style:square" from="435,9361" to="63795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vmeMQAAADbAAAADwAAAGRycy9kb3ducmV2LnhtbESPQWvCQBSE7wX/w/KE3urGHFpJ3Yi2&#10;CNWLGP0Bj+zLJjX7NmTXmPrr3UKhx2FmvmGWq9G2YqDeN44VzGcJCOLS6YaNgvNp+7IA4QOyxtYx&#10;KfghD6t88rTETLsbH2koghERwj5DBXUIXSalL2uy6GeuI45e5XqLIcreSN3jLcJtK9MkeZUWG44L&#10;NXb0UVN5Ka5WQWe52qe7y7D5PpyLe3Ewb8OnUep5Oq7fQQQaw3/4r/2lFaRz+P0Sf4DM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m+Z4xAAAANsAAAAPAAAAAAAAAAAA&#10;AAAAAKECAABkcnMvZG93bnJldi54bWxQSwUGAAAAAAQABAD5AAAAkgMAAAAA&#10;" strokecolor="#0080c9"/>
            </v:group>
          </w:pict>
        </mc:Fallback>
      </mc:AlternateContent>
    </w: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59" w:rsidRPr="00217706" w:rsidRDefault="00377459" w:rsidP="0072334C">
    <w:pPr>
      <w:pStyle w:val="Kopfzeile"/>
    </w:pPr>
    <w:r w:rsidRPr="0021770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2672000" behindDoc="0" locked="0" layoutInCell="1" allowOverlap="1" wp14:anchorId="18074C62" wp14:editId="6B09F82E">
              <wp:simplePos x="0" y="0"/>
              <wp:positionH relativeFrom="page">
                <wp:posOffset>5116195</wp:posOffset>
              </wp:positionH>
              <wp:positionV relativeFrom="page">
                <wp:posOffset>1719802</wp:posOffset>
              </wp:positionV>
              <wp:extent cx="2018574" cy="1925690"/>
              <wp:effectExtent l="0" t="0" r="127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574" cy="1925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Abteilung"/>
                            <w:tag w:val="Abteilung"/>
                            <w:id w:val="1658492788"/>
                            <w:lock w:val="sdtLocked"/>
                            <w:text/>
                          </w:sdtPr>
                          <w:sdtContent>
                            <w:p w:rsidR="00377459" w:rsidRDefault="00377459" w:rsidP="0072334C">
                              <w:pPr>
                                <w:pStyle w:val="KontaktAbteilung"/>
                              </w:pPr>
                              <w:r>
                                <w:t>Jugendamt</w:t>
                              </w:r>
                            </w:p>
                          </w:sdtContent>
                        </w:sdt>
                        <w:sdt>
                          <w:sdtPr>
                            <w:alias w:val="Zusatz"/>
                            <w:tag w:val="AbteilungZusatz"/>
                            <w:id w:val="-910686154"/>
                            <w:placeholder>
                              <w:docPart w:val="7AC94FDC21264F33AA2658F5A411BA05"/>
                            </w:placeholder>
                            <w:comboBox>
                              <w:listItem w:displayText="                    " w:value="                    "/>
                              <w:listItem w:displayText="als Vollstreckungsbehörde" w:value="als Vollstreckungsbehörde"/>
                            </w:comboBox>
                          </w:sdtPr>
                          <w:sdtContent>
                            <w:p w:rsidR="00377459" w:rsidRPr="00EE0BB9" w:rsidRDefault="00377459" w:rsidP="0072334C">
                              <w:pPr>
                                <w:pStyle w:val="KontaktAbteilung"/>
                              </w:pPr>
                              <w:r>
                                <w:t xml:space="preserve">                    </w:t>
                              </w:r>
                            </w:p>
                          </w:sdtContent>
                        </w:sdt>
                        <w:p w:rsidR="00377459" w:rsidRDefault="00377459" w:rsidP="0072334C">
                          <w:pPr>
                            <w:pStyle w:val="KontaktErsteZeile"/>
                          </w:pPr>
                          <w:r>
                            <w:t>Kontakt:</w:t>
                          </w:r>
                          <w:r>
                            <w:tab/>
                          </w:r>
                          <w:sdt>
                            <w:sdtPr>
                              <w:alias w:val="AbsenderName"/>
                              <w:tag w:val="AbsenderName"/>
                              <w:id w:val="285928633"/>
                              <w:lock w:val="sdtLocked"/>
                              <w:placeholder>
                                <w:docPart w:val="5507CFADA5F1433ABFDA4C2C56B81F68"/>
                              </w:placeholder>
                              <w:text/>
                            </w:sdtPr>
                            <w:sdtContent>
                              <w:r>
                                <w:t>Ralf Noß</w:t>
                              </w:r>
                            </w:sdtContent>
                          </w:sdt>
                        </w:p>
                        <w:p w:rsidR="00377459" w:rsidRDefault="00377459" w:rsidP="0072334C">
                          <w:pPr>
                            <w:pStyle w:val="Kontakt"/>
                          </w:pPr>
                          <w:r>
                            <w:t>Zimmer:</w:t>
                          </w:r>
                          <w:r>
                            <w:tab/>
                          </w:r>
                          <w:sdt>
                            <w:sdtPr>
                              <w:alias w:val="Zimmer"/>
                              <w:tag w:val="Zimmer"/>
                              <w:id w:val="-1027872806"/>
                              <w:lock w:val="sdtLocked"/>
                              <w:placeholder>
                                <w:docPart w:val="618DFE62541647129B5E433F3A88BB87"/>
                              </w:placeholder>
                              <w:text/>
                            </w:sdtPr>
                            <w:sdtContent>
                              <w:r>
                                <w:t>308</w:t>
                              </w:r>
                            </w:sdtContent>
                          </w:sdt>
                        </w:p>
                        <w:p w:rsidR="00377459" w:rsidRDefault="00377459" w:rsidP="0072334C">
                          <w:pPr>
                            <w:pStyle w:val="Kontakt"/>
                          </w:pPr>
                          <w:r>
                            <w:t>G.-Zeichen:</w:t>
                          </w:r>
                          <w:r>
                            <w:tab/>
                          </w:r>
                          <w:sdt>
                            <w:sdtPr>
                              <w:alias w:val="Zeichen"/>
                              <w:tag w:val="Zeichen"/>
                              <w:id w:val="1835107256"/>
                              <w:lock w:val="sdtLocked"/>
                              <w:placeholder>
                                <w:docPart w:val="6ABEA2CAC39C454EB9358F27A99BDCC0"/>
                              </w:placeholder>
                              <w:text/>
                            </w:sdtPr>
                            <w:sdtContent>
                              <w:r>
                                <w:t>I 51</w:t>
                              </w:r>
                            </w:sdtContent>
                          </w:sdt>
                        </w:p>
                        <w:p w:rsidR="00377459" w:rsidRDefault="00377459" w:rsidP="0072334C">
                          <w:pPr>
                            <w:pStyle w:val="Kontakt"/>
                          </w:pPr>
                          <w:r>
                            <w:t>Telefon:</w:t>
                          </w:r>
                          <w:r>
                            <w:tab/>
                          </w:r>
                          <w:sdt>
                            <w:sdtPr>
                              <w:alias w:val="AbsenderTelefon"/>
                              <w:tag w:val="AbsenderTelefon"/>
                              <w:id w:val="2095966675"/>
                              <w:lock w:val="sdtLocked"/>
                              <w:placeholder>
                                <w:docPart w:val="44E732759DD7414497A2938D409C189C"/>
                              </w:placeholder>
                              <w:text/>
                            </w:sdtPr>
                            <w:sdtContent>
                              <w:r>
                                <w:t>02267/64-507</w:t>
                              </w:r>
                            </w:sdtContent>
                          </w:sdt>
                        </w:p>
                        <w:p w:rsidR="00377459" w:rsidRDefault="00377459" w:rsidP="0072334C">
                          <w:pPr>
                            <w:pStyle w:val="Kontakt"/>
                          </w:pPr>
                          <w:r>
                            <w:t>Telefax:</w:t>
                          </w:r>
                          <w:r>
                            <w:tab/>
                          </w:r>
                          <w:sdt>
                            <w:sdtPr>
                              <w:alias w:val="AbsenderFax"/>
                              <w:tag w:val="AbsenderFax"/>
                              <w:id w:val="1075322918"/>
                              <w:lock w:val="sdtLocked"/>
                              <w:placeholder>
                                <w:docPart w:val="A088710B424D4CDEB06F517FD6B3FAB6"/>
                              </w:placeholder>
                              <w:text/>
                            </w:sdtPr>
                            <w:sdtContent>
                              <w:r>
                                <w:t>02267/64-516</w:t>
                              </w:r>
                            </w:sdtContent>
                          </w:sdt>
                        </w:p>
                        <w:p w:rsidR="00377459" w:rsidRPr="00F3768C" w:rsidRDefault="00377459" w:rsidP="0072334C">
                          <w:pPr>
                            <w:pStyle w:val="Kontakt"/>
                          </w:pPr>
                          <w:r>
                            <w:t>E-Mail:</w:t>
                          </w:r>
                          <w:r>
                            <w:tab/>
                          </w:r>
                          <w:sdt>
                            <w:sdtPr>
                              <w:alias w:val="AbsenderEmail"/>
                              <w:tag w:val="AbsenderEmail"/>
                              <w:id w:val="1556655540"/>
                              <w:lock w:val="sdtLocked"/>
                              <w:placeholder>
                                <w:docPart w:val="9E699419CC5C43DA83FA1BEEC2BFE570"/>
                              </w:placeholder>
                              <w:text w:multiLine="1"/>
                            </w:sdtPr>
                            <w:sdtContent>
                              <w:r>
                                <w:t>ralf.noss</w:t>
                              </w:r>
                              <w:r>
                                <w:br/>
                                <w:t>@wipperfuerth.de</w:t>
                              </w:r>
                            </w:sdtContent>
                          </w:sdt>
                        </w:p>
                        <w:p w:rsidR="00377459" w:rsidRDefault="00377459" w:rsidP="0072334C">
                          <w:pPr>
                            <w:pStyle w:val="Kontakt"/>
                          </w:pPr>
                          <w:r w:rsidRPr="00F3768C">
                            <w:t>Datum</w:t>
                          </w:r>
                          <w:r w:rsidRPr="00F3768C">
                            <w:tab/>
                          </w:r>
                          <w:sdt>
                            <w:sdtPr>
                              <w:alias w:val="Datum"/>
                              <w:tag w:val="Datum"/>
                              <w:id w:val="-1742929497"/>
                              <w:lock w:val="sdtLocked"/>
                              <w:placeholder>
                                <w:docPart w:val="6BE1F571511D453AB963D8F59AB1B68E"/>
                              </w:placeholder>
                              <w:date w:fullDate="2017-08-10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t>10.08.2017</w:t>
                              </w:r>
                            </w:sdtContent>
                          </w:sdt>
                        </w:p>
                        <w:p w:rsidR="00377459" w:rsidRPr="00A72547" w:rsidRDefault="00377459" w:rsidP="0072334C">
                          <w:pPr>
                            <w:pStyle w:val="Seitentrenner"/>
                          </w:pPr>
                          <w:r>
                            <w:t>[[NeuerBrief]]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02.85pt;margin-top:135.4pt;width:158.95pt;height:151.65pt;z-index:2526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" stroked="f">
              <v:textbox inset=",,0">
                <w:txbxContent>
                  <w:sdt>
                    <w:sdtPr>
                      <w:alias w:val="Abteilung"/>
                      <w:tag w:val="Abteilung"/>
                      <w:id w:val="1658492788"/>
                      <w:lock w:val="sdtLocked"/>
                      <w:text/>
                    </w:sdtPr>
                    <w:sdtContent>
                      <w:p w:rsidR="00377459" w:rsidRDefault="00377459" w:rsidP="0072334C">
                        <w:pPr>
                          <w:pStyle w:val="KontaktAbteilung"/>
                        </w:pPr>
                        <w:r>
                          <w:t>Jugendamt</w:t>
                        </w:r>
                      </w:p>
                    </w:sdtContent>
                  </w:sdt>
                  <w:sdt>
                    <w:sdtPr>
                      <w:alias w:val="Zusatz"/>
                      <w:tag w:val="AbteilungZusatz"/>
                      <w:id w:val="-910686154"/>
                      <w:placeholder>
                        <w:docPart w:val="7AC94FDC21264F33AA2658F5A411BA05"/>
                      </w:placeholder>
                      <w:comboBox>
                        <w:listItem w:displayText="                    " w:value="                    "/>
                        <w:listItem w:displayText="als Vollstreckungsbehörde" w:value="als Vollstreckungsbehörde"/>
                      </w:comboBox>
                    </w:sdtPr>
                    <w:sdtContent>
                      <w:p w:rsidR="00377459" w:rsidRPr="00EE0BB9" w:rsidRDefault="00377459" w:rsidP="0072334C">
                        <w:pPr>
                          <w:pStyle w:val="KontaktAbteilung"/>
                        </w:pPr>
                        <w:r>
                          <w:t xml:space="preserve">                    </w:t>
                        </w:r>
                      </w:p>
                    </w:sdtContent>
                  </w:sdt>
                  <w:p w:rsidR="00377459" w:rsidRDefault="00377459" w:rsidP="0072334C">
                    <w:pPr>
                      <w:pStyle w:val="KontaktErsteZeile"/>
                    </w:pPr>
                    <w:r>
                      <w:t>Kontakt:</w:t>
                    </w:r>
                    <w:r>
                      <w:tab/>
                    </w:r>
                    <w:sdt>
                      <w:sdtPr>
                        <w:alias w:val="AbsenderName"/>
                        <w:tag w:val="AbsenderName"/>
                        <w:id w:val="285928633"/>
                        <w:lock w:val="sdtLocked"/>
                        <w:placeholder>
                          <w:docPart w:val="5507CFADA5F1433ABFDA4C2C56B81F68"/>
                        </w:placeholder>
                        <w:text/>
                      </w:sdtPr>
                      <w:sdtContent>
                        <w:r>
                          <w:t>Ralf Noß</w:t>
                        </w:r>
                      </w:sdtContent>
                    </w:sdt>
                  </w:p>
                  <w:p w:rsidR="00377459" w:rsidRDefault="00377459" w:rsidP="0072334C">
                    <w:pPr>
                      <w:pStyle w:val="Kontakt"/>
                    </w:pPr>
                    <w:r>
                      <w:t>Zimmer:</w:t>
                    </w:r>
                    <w:r>
                      <w:tab/>
                    </w:r>
                    <w:sdt>
                      <w:sdtPr>
                        <w:alias w:val="Zimmer"/>
                        <w:tag w:val="Zimmer"/>
                        <w:id w:val="-1027872806"/>
                        <w:lock w:val="sdtLocked"/>
                        <w:placeholder>
                          <w:docPart w:val="618DFE62541647129B5E433F3A88BB87"/>
                        </w:placeholder>
                        <w:text/>
                      </w:sdtPr>
                      <w:sdtContent>
                        <w:r>
                          <w:t>308</w:t>
                        </w:r>
                      </w:sdtContent>
                    </w:sdt>
                  </w:p>
                  <w:p w:rsidR="00377459" w:rsidRDefault="00377459" w:rsidP="0072334C">
                    <w:pPr>
                      <w:pStyle w:val="Kontakt"/>
                    </w:pPr>
                    <w:r>
                      <w:t>G.-Zeichen:</w:t>
                    </w:r>
                    <w:r>
                      <w:tab/>
                    </w:r>
                    <w:sdt>
                      <w:sdtPr>
                        <w:alias w:val="Zeichen"/>
                        <w:tag w:val="Zeichen"/>
                        <w:id w:val="1835107256"/>
                        <w:lock w:val="sdtLocked"/>
                        <w:placeholder>
                          <w:docPart w:val="6ABEA2CAC39C454EB9358F27A99BDCC0"/>
                        </w:placeholder>
                        <w:text/>
                      </w:sdtPr>
                      <w:sdtContent>
                        <w:r>
                          <w:t>I 51</w:t>
                        </w:r>
                      </w:sdtContent>
                    </w:sdt>
                  </w:p>
                  <w:p w:rsidR="00377459" w:rsidRDefault="00377459" w:rsidP="0072334C">
                    <w:pPr>
                      <w:pStyle w:val="Kontakt"/>
                    </w:pPr>
                    <w:r>
                      <w:t>Telefon:</w:t>
                    </w:r>
                    <w:r>
                      <w:tab/>
                    </w:r>
                    <w:sdt>
                      <w:sdtPr>
                        <w:alias w:val="AbsenderTelefon"/>
                        <w:tag w:val="AbsenderTelefon"/>
                        <w:id w:val="2095966675"/>
                        <w:lock w:val="sdtLocked"/>
                        <w:placeholder>
                          <w:docPart w:val="44E732759DD7414497A2938D409C189C"/>
                        </w:placeholder>
                        <w:text/>
                      </w:sdtPr>
                      <w:sdtContent>
                        <w:r>
                          <w:t>02267/64-507</w:t>
                        </w:r>
                      </w:sdtContent>
                    </w:sdt>
                  </w:p>
                  <w:p w:rsidR="00377459" w:rsidRDefault="00377459" w:rsidP="0072334C">
                    <w:pPr>
                      <w:pStyle w:val="Kontakt"/>
                    </w:pPr>
                    <w:r>
                      <w:t>Telefax:</w:t>
                    </w:r>
                    <w:r>
                      <w:tab/>
                    </w:r>
                    <w:sdt>
                      <w:sdtPr>
                        <w:alias w:val="AbsenderFax"/>
                        <w:tag w:val="AbsenderFax"/>
                        <w:id w:val="1075322918"/>
                        <w:lock w:val="sdtLocked"/>
                        <w:placeholder>
                          <w:docPart w:val="A088710B424D4CDEB06F517FD6B3FAB6"/>
                        </w:placeholder>
                        <w:text/>
                      </w:sdtPr>
                      <w:sdtContent>
                        <w:r>
                          <w:t>02267/64-516</w:t>
                        </w:r>
                      </w:sdtContent>
                    </w:sdt>
                  </w:p>
                  <w:p w:rsidR="00377459" w:rsidRPr="00F3768C" w:rsidRDefault="00377459" w:rsidP="0072334C">
                    <w:pPr>
                      <w:pStyle w:val="Kontakt"/>
                    </w:pPr>
                    <w:r>
                      <w:t>E-Mail:</w:t>
                    </w:r>
                    <w:r>
                      <w:tab/>
                    </w:r>
                    <w:sdt>
                      <w:sdtPr>
                        <w:alias w:val="AbsenderEmail"/>
                        <w:tag w:val="AbsenderEmail"/>
                        <w:id w:val="1556655540"/>
                        <w:lock w:val="sdtLocked"/>
                        <w:placeholder>
                          <w:docPart w:val="9E699419CC5C43DA83FA1BEEC2BFE570"/>
                        </w:placeholder>
                        <w:text w:multiLine="1"/>
                      </w:sdtPr>
                      <w:sdtContent>
                        <w:r>
                          <w:t>ralf.noss</w:t>
                        </w:r>
                        <w:r>
                          <w:br/>
                          <w:t>@wipperfuerth.de</w:t>
                        </w:r>
                      </w:sdtContent>
                    </w:sdt>
                  </w:p>
                  <w:p w:rsidR="00377459" w:rsidRDefault="00377459" w:rsidP="0072334C">
                    <w:pPr>
                      <w:pStyle w:val="Kontakt"/>
                    </w:pPr>
                    <w:r w:rsidRPr="00F3768C">
                      <w:t>Datum</w:t>
                    </w:r>
                    <w:r w:rsidRPr="00F3768C">
                      <w:tab/>
                    </w:r>
                    <w:sdt>
                      <w:sdtPr>
                        <w:alias w:val="Datum"/>
                        <w:tag w:val="Datum"/>
                        <w:id w:val="-1742929497"/>
                        <w:lock w:val="sdtLocked"/>
                        <w:placeholder>
                          <w:docPart w:val="6BE1F571511D453AB963D8F59AB1B68E"/>
                        </w:placeholder>
                        <w:date w:fullDate="2017-08-10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t>10.08.2017</w:t>
                        </w:r>
                      </w:sdtContent>
                    </w:sdt>
                  </w:p>
                  <w:p w:rsidR="00377459" w:rsidRPr="00A72547" w:rsidRDefault="00377459" w:rsidP="0072334C">
                    <w:pPr>
                      <w:pStyle w:val="Seitentrenner"/>
                    </w:pPr>
                    <w:r>
                      <w:t>[[NeuerBrief]]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2670976" behindDoc="1" locked="0" layoutInCell="1" allowOverlap="1" wp14:anchorId="7882FFD5" wp14:editId="549D89A3">
              <wp:simplePos x="0" y="0"/>
              <wp:positionH relativeFrom="column">
                <wp:posOffset>-27347</wp:posOffset>
              </wp:positionH>
              <wp:positionV relativeFrom="paragraph">
                <wp:posOffset>-22995</wp:posOffset>
              </wp:positionV>
              <wp:extent cx="6373476" cy="936885"/>
              <wp:effectExtent l="0" t="0" r="27940" b="15875"/>
              <wp:wrapNone/>
              <wp:docPr id="13" name="LogoWF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3476" cy="936885"/>
                        <a:chOff x="0" y="0"/>
                        <a:chExt cx="6373476" cy="936885"/>
                      </a:xfrm>
                    </wpg:grpSpPr>
                    <pic:pic xmlns:pic="http://schemas.openxmlformats.org/drawingml/2006/picture">
                      <pic:nvPicPr>
                        <pic:cNvPr id="14" name="Bild 44" descr="\\192.168.0.3\Promise RAID\Stadt Wipperfürth\7258-WIP_Kopfbogen Wipperfürth und Hückeswagen\Wordvorlagen\FD-Bilder\DD_Logo_Wipperfuerth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2669" cy="697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Gerade Verbindung 15"/>
                      <wps:cNvCnPr/>
                      <wps:spPr>
                        <a:xfrm>
                          <a:off x="37476" y="936885"/>
                          <a:ext cx="633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LogoWF" o:spid="_x0000_s1026" style="position:absolute;margin-left:-2.15pt;margin-top:-1.8pt;width:501.85pt;height:73.75pt;z-index:-250645504" coordsize="63734,9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Es&#10;AAAAAQACASwAAAABAAI4QklNBCYAAAAAAA4AAAAAAAAAAAAAP4A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5AAAAABSZ2h0bG9uZwAABI4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COEJJTQQMAAAAAAm9AAAAAQAAAKAAAAAf&#10;AAAB4AAAOiAAAAmhABgAAf/Y/+0ADEFkb2JlX0NNAAH/7gAOQWRvYmUAZIAAAAAB/9sAhAAMCAgI&#10;CQgMCQkMEQsKCxEVDwwMDxUYExMVExMYEQwMDAwMDBEMDAwMDAwMDAwMDAwMDAwMDAwMDAwMDAwM&#10;DAwMAQ0LCw0ODRAODhAUDg4OFBQODg4OFBEMDAwMDBERDAwMDAwMEQwMDAwMDAwMDAwMDAwMDAwM&#10;DAwMDAwMDAwMDAz/wAARCAAf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DkBI4DAREAAhEBAxEB/90ABACS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44" o:spid="_x0000_s1027" type="#_x0000_t75" style="position:absolute;width:35526;height:6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4G4jCAAAA2wAAAA8AAABkcnMvZG93bnJldi54bWxET01rwkAQvQv+h2UEb2ajWLHRVbStULAU&#10;tIXqbciOSTA7G7LbGP+9Kwje5vE+Z75sTSkaql1hWcEwikEQp1YXnCn4/dkMpiCcR9ZYWiYFV3Kw&#10;XHQ7c0y0vfCOmr3PRAhhl6CC3PsqkdKlORl0ka2IA3eytUEfYJ1JXeMlhJtSjuJ4Ig0WHBpyrOgt&#10;p/S8/zcKXr6LD/nXpNnhS76Pjtdt+bq2G6X6vXY1A+Gp9U/xw/2pw/wx3H8JB8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+BuIwgAAANsAAAAPAAAAAAAAAAAAAAAAAJ8C&#10;AABkcnMvZG93bnJldi54bWxQSwUGAAAAAAQABAD3AAAAjgMAAAAA&#10;">
                <v:imagedata r:id="rId2" o:title="DD_Logo_Wipperfuerth"/>
                <v:path arrowok="t"/>
              </v:shape>
              <v:line id="Gerade Verbindung 15" o:spid="_x0000_s1028" style="position:absolute;visibility:visible;mso-wrap-style:square" from="374,9368" to="63734,9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wqxsEAAADbAAAADwAAAGRycy9kb3ducmV2LnhtbERP24rCMBB9X/Afwgi+aaqwq1SjeGHB&#10;9UWsfsDQjGm1mZQm1u5+vVlY2Lc5nOssVp2tREuNLx0rGI8SEMS50yUbBZfz53AGwgdkjZVjUvBN&#10;HlbL3tsCU+2efKI2C0bEEPYpKihCqFMpfV6QRT9yNXHkrq6xGCJsjNQNPmO4reQkST6kxZJjQ4E1&#10;bQvK79nDKqgtXw+Tr3u7uR0v2U92NNN2Z5Qa9Lv1HESgLvyL/9x7Hee/w+8v8Q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zCrGwQAAANsAAAAPAAAAAAAAAAAAAAAA&#10;AKECAABkcnMvZG93bnJldi54bWxQSwUGAAAAAAQABAD5AAAAjwMAAAAA&#10;" strokecolor="#0080c9"/>
            </v:group>
          </w:pict>
        </mc:Fallback>
      </mc:AlternateContent>
    </w:r>
    <w:r w:rsidRPr="00217706">
      <w:t>Stadtverwaltung Wipperfürth . Postfach 1460 . 51678 Wipperfürth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87"/>
    <w:rsid w:val="00004B62"/>
    <w:rsid w:val="00007204"/>
    <w:rsid w:val="00014401"/>
    <w:rsid w:val="00015BE6"/>
    <w:rsid w:val="00017580"/>
    <w:rsid w:val="00017C8C"/>
    <w:rsid w:val="000208B8"/>
    <w:rsid w:val="000268F0"/>
    <w:rsid w:val="00026DC4"/>
    <w:rsid w:val="00027B37"/>
    <w:rsid w:val="000316BB"/>
    <w:rsid w:val="0003219B"/>
    <w:rsid w:val="00035D6A"/>
    <w:rsid w:val="00036B6A"/>
    <w:rsid w:val="00043221"/>
    <w:rsid w:val="0004541A"/>
    <w:rsid w:val="000636F8"/>
    <w:rsid w:val="0006405A"/>
    <w:rsid w:val="0006527E"/>
    <w:rsid w:val="0008254D"/>
    <w:rsid w:val="00084FB9"/>
    <w:rsid w:val="00085348"/>
    <w:rsid w:val="00097622"/>
    <w:rsid w:val="000A45CB"/>
    <w:rsid w:val="000A7108"/>
    <w:rsid w:val="000B40ED"/>
    <w:rsid w:val="000B512B"/>
    <w:rsid w:val="000B5D34"/>
    <w:rsid w:val="000B5D80"/>
    <w:rsid w:val="000B7CDC"/>
    <w:rsid w:val="000C79F1"/>
    <w:rsid w:val="000E1A91"/>
    <w:rsid w:val="000E3FCA"/>
    <w:rsid w:val="000F67CE"/>
    <w:rsid w:val="00102024"/>
    <w:rsid w:val="00110B60"/>
    <w:rsid w:val="0011268D"/>
    <w:rsid w:val="001131AF"/>
    <w:rsid w:val="001216E3"/>
    <w:rsid w:val="00131119"/>
    <w:rsid w:val="00131AF0"/>
    <w:rsid w:val="00141D5C"/>
    <w:rsid w:val="00142523"/>
    <w:rsid w:val="00144382"/>
    <w:rsid w:val="001447CD"/>
    <w:rsid w:val="00145358"/>
    <w:rsid w:val="0017285B"/>
    <w:rsid w:val="00172C52"/>
    <w:rsid w:val="00173135"/>
    <w:rsid w:val="00174A2D"/>
    <w:rsid w:val="00174FAF"/>
    <w:rsid w:val="0017690B"/>
    <w:rsid w:val="00177D82"/>
    <w:rsid w:val="00180D46"/>
    <w:rsid w:val="001824CA"/>
    <w:rsid w:val="00187DE8"/>
    <w:rsid w:val="00196D2C"/>
    <w:rsid w:val="001A0A0A"/>
    <w:rsid w:val="001A290A"/>
    <w:rsid w:val="001A384C"/>
    <w:rsid w:val="001A50EB"/>
    <w:rsid w:val="001A65A9"/>
    <w:rsid w:val="001A6876"/>
    <w:rsid w:val="001C7F77"/>
    <w:rsid w:val="001D45F5"/>
    <w:rsid w:val="001D6107"/>
    <w:rsid w:val="001D740E"/>
    <w:rsid w:val="001E1380"/>
    <w:rsid w:val="001F4343"/>
    <w:rsid w:val="001F74C2"/>
    <w:rsid w:val="002039DE"/>
    <w:rsid w:val="00207202"/>
    <w:rsid w:val="00207261"/>
    <w:rsid w:val="002102D9"/>
    <w:rsid w:val="0021152A"/>
    <w:rsid w:val="00212AB4"/>
    <w:rsid w:val="00212B0B"/>
    <w:rsid w:val="00217706"/>
    <w:rsid w:val="00225075"/>
    <w:rsid w:val="002334A6"/>
    <w:rsid w:val="00233C9E"/>
    <w:rsid w:val="002356B0"/>
    <w:rsid w:val="00240B39"/>
    <w:rsid w:val="00241602"/>
    <w:rsid w:val="002429B5"/>
    <w:rsid w:val="0024339A"/>
    <w:rsid w:val="00246AC5"/>
    <w:rsid w:val="00253D20"/>
    <w:rsid w:val="002641F2"/>
    <w:rsid w:val="0026453A"/>
    <w:rsid w:val="002660DE"/>
    <w:rsid w:val="00270DC8"/>
    <w:rsid w:val="002715C5"/>
    <w:rsid w:val="00271782"/>
    <w:rsid w:val="00284613"/>
    <w:rsid w:val="00285ED0"/>
    <w:rsid w:val="00286C84"/>
    <w:rsid w:val="00287612"/>
    <w:rsid w:val="002950C0"/>
    <w:rsid w:val="0029712E"/>
    <w:rsid w:val="00297136"/>
    <w:rsid w:val="002A25CE"/>
    <w:rsid w:val="002A2AEB"/>
    <w:rsid w:val="002A6777"/>
    <w:rsid w:val="002A7941"/>
    <w:rsid w:val="002B054A"/>
    <w:rsid w:val="002B0E8D"/>
    <w:rsid w:val="002B7816"/>
    <w:rsid w:val="002C14F7"/>
    <w:rsid w:val="002C2906"/>
    <w:rsid w:val="002D1B10"/>
    <w:rsid w:val="002D1D47"/>
    <w:rsid w:val="002D38F5"/>
    <w:rsid w:val="002D425A"/>
    <w:rsid w:val="002D43B0"/>
    <w:rsid w:val="002D4E46"/>
    <w:rsid w:val="002E332C"/>
    <w:rsid w:val="002E4BD3"/>
    <w:rsid w:val="00300264"/>
    <w:rsid w:val="00301AF2"/>
    <w:rsid w:val="00301D5E"/>
    <w:rsid w:val="0031072B"/>
    <w:rsid w:val="003257B1"/>
    <w:rsid w:val="00327EC1"/>
    <w:rsid w:val="00334601"/>
    <w:rsid w:val="00341179"/>
    <w:rsid w:val="0034537A"/>
    <w:rsid w:val="00346434"/>
    <w:rsid w:val="0035188A"/>
    <w:rsid w:val="00360AB8"/>
    <w:rsid w:val="00370F69"/>
    <w:rsid w:val="0037396B"/>
    <w:rsid w:val="00377459"/>
    <w:rsid w:val="003839FF"/>
    <w:rsid w:val="00386DCD"/>
    <w:rsid w:val="003878BF"/>
    <w:rsid w:val="003A300D"/>
    <w:rsid w:val="003C0F69"/>
    <w:rsid w:val="003D082E"/>
    <w:rsid w:val="003D10A3"/>
    <w:rsid w:val="003D1715"/>
    <w:rsid w:val="003D2E83"/>
    <w:rsid w:val="003E4D45"/>
    <w:rsid w:val="003F5D2A"/>
    <w:rsid w:val="00403C87"/>
    <w:rsid w:val="00414E2C"/>
    <w:rsid w:val="0041539E"/>
    <w:rsid w:val="00416AE3"/>
    <w:rsid w:val="00425C6F"/>
    <w:rsid w:val="00427AFF"/>
    <w:rsid w:val="00431E9D"/>
    <w:rsid w:val="00435E76"/>
    <w:rsid w:val="004406F9"/>
    <w:rsid w:val="004437B0"/>
    <w:rsid w:val="004466C1"/>
    <w:rsid w:val="00450593"/>
    <w:rsid w:val="00457B7D"/>
    <w:rsid w:val="00461FCD"/>
    <w:rsid w:val="00464DC2"/>
    <w:rsid w:val="004737DB"/>
    <w:rsid w:val="00473EAC"/>
    <w:rsid w:val="00480193"/>
    <w:rsid w:val="004833B1"/>
    <w:rsid w:val="00486282"/>
    <w:rsid w:val="00486A17"/>
    <w:rsid w:val="00491A78"/>
    <w:rsid w:val="00492BDF"/>
    <w:rsid w:val="00492EA1"/>
    <w:rsid w:val="004A112B"/>
    <w:rsid w:val="004A1B88"/>
    <w:rsid w:val="004A34DD"/>
    <w:rsid w:val="004A6988"/>
    <w:rsid w:val="004B1F01"/>
    <w:rsid w:val="004B537A"/>
    <w:rsid w:val="004B672A"/>
    <w:rsid w:val="004D691A"/>
    <w:rsid w:val="004E12EF"/>
    <w:rsid w:val="004E2C00"/>
    <w:rsid w:val="004F0B44"/>
    <w:rsid w:val="004F7F98"/>
    <w:rsid w:val="00520FC2"/>
    <w:rsid w:val="00536999"/>
    <w:rsid w:val="0054395C"/>
    <w:rsid w:val="00545C48"/>
    <w:rsid w:val="005473BF"/>
    <w:rsid w:val="00570844"/>
    <w:rsid w:val="005748EB"/>
    <w:rsid w:val="0058484A"/>
    <w:rsid w:val="00594987"/>
    <w:rsid w:val="005A4C6D"/>
    <w:rsid w:val="005A6781"/>
    <w:rsid w:val="005A7EAE"/>
    <w:rsid w:val="005B5A9C"/>
    <w:rsid w:val="005C5B10"/>
    <w:rsid w:val="005D23B9"/>
    <w:rsid w:val="005D2C0D"/>
    <w:rsid w:val="005D5FC4"/>
    <w:rsid w:val="005E1C2E"/>
    <w:rsid w:val="005F0F22"/>
    <w:rsid w:val="005F21ED"/>
    <w:rsid w:val="005F6093"/>
    <w:rsid w:val="005F616F"/>
    <w:rsid w:val="00601BA9"/>
    <w:rsid w:val="00603FEF"/>
    <w:rsid w:val="00605309"/>
    <w:rsid w:val="00605435"/>
    <w:rsid w:val="0061218F"/>
    <w:rsid w:val="00614ACE"/>
    <w:rsid w:val="00616670"/>
    <w:rsid w:val="00617FCB"/>
    <w:rsid w:val="00621181"/>
    <w:rsid w:val="00623859"/>
    <w:rsid w:val="00627DB4"/>
    <w:rsid w:val="006313F2"/>
    <w:rsid w:val="00635A00"/>
    <w:rsid w:val="00640029"/>
    <w:rsid w:val="0064091D"/>
    <w:rsid w:val="006516E2"/>
    <w:rsid w:val="00655440"/>
    <w:rsid w:val="006632E7"/>
    <w:rsid w:val="00673549"/>
    <w:rsid w:val="00675D45"/>
    <w:rsid w:val="006902E8"/>
    <w:rsid w:val="006942FE"/>
    <w:rsid w:val="006A30DB"/>
    <w:rsid w:val="006A5D70"/>
    <w:rsid w:val="006B08E1"/>
    <w:rsid w:val="006B22A7"/>
    <w:rsid w:val="006B2C58"/>
    <w:rsid w:val="006C0448"/>
    <w:rsid w:val="006C100B"/>
    <w:rsid w:val="006C1173"/>
    <w:rsid w:val="006C5346"/>
    <w:rsid w:val="006C59AE"/>
    <w:rsid w:val="006D1339"/>
    <w:rsid w:val="006D57F3"/>
    <w:rsid w:val="006D5EFE"/>
    <w:rsid w:val="006D63A8"/>
    <w:rsid w:val="006D75B8"/>
    <w:rsid w:val="006E2FCB"/>
    <w:rsid w:val="006E43FB"/>
    <w:rsid w:val="006E4D3D"/>
    <w:rsid w:val="006E7EF6"/>
    <w:rsid w:val="006F696C"/>
    <w:rsid w:val="006F6C73"/>
    <w:rsid w:val="00700198"/>
    <w:rsid w:val="007032CE"/>
    <w:rsid w:val="00706284"/>
    <w:rsid w:val="00711004"/>
    <w:rsid w:val="00711258"/>
    <w:rsid w:val="00714BC8"/>
    <w:rsid w:val="00722960"/>
    <w:rsid w:val="00725945"/>
    <w:rsid w:val="0072707D"/>
    <w:rsid w:val="00730699"/>
    <w:rsid w:val="00730E2B"/>
    <w:rsid w:val="00737F38"/>
    <w:rsid w:val="007417A0"/>
    <w:rsid w:val="007435E5"/>
    <w:rsid w:val="007460DA"/>
    <w:rsid w:val="007546EB"/>
    <w:rsid w:val="0075550E"/>
    <w:rsid w:val="00760FB5"/>
    <w:rsid w:val="00767C12"/>
    <w:rsid w:val="00767D28"/>
    <w:rsid w:val="00770E0F"/>
    <w:rsid w:val="00775416"/>
    <w:rsid w:val="00776B7A"/>
    <w:rsid w:val="00777733"/>
    <w:rsid w:val="00777BC2"/>
    <w:rsid w:val="00777E9C"/>
    <w:rsid w:val="00781B24"/>
    <w:rsid w:val="007A0A79"/>
    <w:rsid w:val="007A1E7D"/>
    <w:rsid w:val="007A3C19"/>
    <w:rsid w:val="007A431C"/>
    <w:rsid w:val="007B615B"/>
    <w:rsid w:val="007C39E7"/>
    <w:rsid w:val="007D3285"/>
    <w:rsid w:val="007E01B4"/>
    <w:rsid w:val="007E76F2"/>
    <w:rsid w:val="007F0114"/>
    <w:rsid w:val="007F70F1"/>
    <w:rsid w:val="00801158"/>
    <w:rsid w:val="00801C02"/>
    <w:rsid w:val="0080514E"/>
    <w:rsid w:val="00806613"/>
    <w:rsid w:val="008153CA"/>
    <w:rsid w:val="00825B1B"/>
    <w:rsid w:val="00827A8A"/>
    <w:rsid w:val="0083375A"/>
    <w:rsid w:val="00834F6C"/>
    <w:rsid w:val="00840210"/>
    <w:rsid w:val="00843E87"/>
    <w:rsid w:val="008455C1"/>
    <w:rsid w:val="00845602"/>
    <w:rsid w:val="00846578"/>
    <w:rsid w:val="008527D8"/>
    <w:rsid w:val="0085415F"/>
    <w:rsid w:val="00863F5A"/>
    <w:rsid w:val="0087033C"/>
    <w:rsid w:val="008748B0"/>
    <w:rsid w:val="008816D3"/>
    <w:rsid w:val="00883C59"/>
    <w:rsid w:val="00884218"/>
    <w:rsid w:val="008852A9"/>
    <w:rsid w:val="00886313"/>
    <w:rsid w:val="00890036"/>
    <w:rsid w:val="008913AA"/>
    <w:rsid w:val="008A1078"/>
    <w:rsid w:val="008A3317"/>
    <w:rsid w:val="008A407F"/>
    <w:rsid w:val="008B3614"/>
    <w:rsid w:val="008C2C2B"/>
    <w:rsid w:val="008C799D"/>
    <w:rsid w:val="008D4FD6"/>
    <w:rsid w:val="008E2C55"/>
    <w:rsid w:val="008F0D39"/>
    <w:rsid w:val="00903191"/>
    <w:rsid w:val="00911194"/>
    <w:rsid w:val="009121DC"/>
    <w:rsid w:val="00912F63"/>
    <w:rsid w:val="0091650C"/>
    <w:rsid w:val="00925D93"/>
    <w:rsid w:val="0093482C"/>
    <w:rsid w:val="009352BE"/>
    <w:rsid w:val="00935FB8"/>
    <w:rsid w:val="009364DF"/>
    <w:rsid w:val="009407A2"/>
    <w:rsid w:val="00945211"/>
    <w:rsid w:val="00946B0C"/>
    <w:rsid w:val="00947EE1"/>
    <w:rsid w:val="00950A01"/>
    <w:rsid w:val="009546FD"/>
    <w:rsid w:val="0095627E"/>
    <w:rsid w:val="009576C8"/>
    <w:rsid w:val="00965AA5"/>
    <w:rsid w:val="00966FA8"/>
    <w:rsid w:val="00967418"/>
    <w:rsid w:val="009713E5"/>
    <w:rsid w:val="0097774E"/>
    <w:rsid w:val="00982F7A"/>
    <w:rsid w:val="009831D7"/>
    <w:rsid w:val="0098370B"/>
    <w:rsid w:val="009839EC"/>
    <w:rsid w:val="00983F8C"/>
    <w:rsid w:val="009847A1"/>
    <w:rsid w:val="00987C5F"/>
    <w:rsid w:val="00991350"/>
    <w:rsid w:val="009A4F0B"/>
    <w:rsid w:val="009B5679"/>
    <w:rsid w:val="009C23AD"/>
    <w:rsid w:val="009C340C"/>
    <w:rsid w:val="009C72F0"/>
    <w:rsid w:val="009D2384"/>
    <w:rsid w:val="009D2872"/>
    <w:rsid w:val="009E4223"/>
    <w:rsid w:val="009F3DA1"/>
    <w:rsid w:val="009F61B5"/>
    <w:rsid w:val="00A0312C"/>
    <w:rsid w:val="00A03F7F"/>
    <w:rsid w:val="00A04001"/>
    <w:rsid w:val="00A05F4F"/>
    <w:rsid w:val="00A0783D"/>
    <w:rsid w:val="00A07A28"/>
    <w:rsid w:val="00A07E8E"/>
    <w:rsid w:val="00A11BE1"/>
    <w:rsid w:val="00A120FB"/>
    <w:rsid w:val="00A130CA"/>
    <w:rsid w:val="00A24F25"/>
    <w:rsid w:val="00A36F4D"/>
    <w:rsid w:val="00A4119B"/>
    <w:rsid w:val="00A54671"/>
    <w:rsid w:val="00A56EBD"/>
    <w:rsid w:val="00A661BD"/>
    <w:rsid w:val="00A72547"/>
    <w:rsid w:val="00A72F26"/>
    <w:rsid w:val="00A73A9F"/>
    <w:rsid w:val="00A7424A"/>
    <w:rsid w:val="00A84248"/>
    <w:rsid w:val="00A87589"/>
    <w:rsid w:val="00A93E0A"/>
    <w:rsid w:val="00A9508F"/>
    <w:rsid w:val="00A9576B"/>
    <w:rsid w:val="00A96762"/>
    <w:rsid w:val="00A97F44"/>
    <w:rsid w:val="00A97F4C"/>
    <w:rsid w:val="00AA42EC"/>
    <w:rsid w:val="00AB3761"/>
    <w:rsid w:val="00AB7EF2"/>
    <w:rsid w:val="00AC1C48"/>
    <w:rsid w:val="00AD25AB"/>
    <w:rsid w:val="00AD53D4"/>
    <w:rsid w:val="00AE1FAB"/>
    <w:rsid w:val="00AE6DDE"/>
    <w:rsid w:val="00AF1ACE"/>
    <w:rsid w:val="00AF1F51"/>
    <w:rsid w:val="00AF61A9"/>
    <w:rsid w:val="00B062EC"/>
    <w:rsid w:val="00B119F2"/>
    <w:rsid w:val="00B15102"/>
    <w:rsid w:val="00B21C2E"/>
    <w:rsid w:val="00B23458"/>
    <w:rsid w:val="00B256CC"/>
    <w:rsid w:val="00B302F2"/>
    <w:rsid w:val="00B3234B"/>
    <w:rsid w:val="00B35E13"/>
    <w:rsid w:val="00B438DA"/>
    <w:rsid w:val="00B44714"/>
    <w:rsid w:val="00B452E9"/>
    <w:rsid w:val="00B5207E"/>
    <w:rsid w:val="00B564E0"/>
    <w:rsid w:val="00B573AC"/>
    <w:rsid w:val="00B63DC7"/>
    <w:rsid w:val="00B7031A"/>
    <w:rsid w:val="00B8048A"/>
    <w:rsid w:val="00B858A7"/>
    <w:rsid w:val="00B85C43"/>
    <w:rsid w:val="00B938FA"/>
    <w:rsid w:val="00B94E33"/>
    <w:rsid w:val="00BA0AE5"/>
    <w:rsid w:val="00BB6A76"/>
    <w:rsid w:val="00BC5279"/>
    <w:rsid w:val="00BD3C90"/>
    <w:rsid w:val="00BE51E6"/>
    <w:rsid w:val="00BE581D"/>
    <w:rsid w:val="00BE7143"/>
    <w:rsid w:val="00BF4357"/>
    <w:rsid w:val="00C02DCB"/>
    <w:rsid w:val="00C107A2"/>
    <w:rsid w:val="00C1117F"/>
    <w:rsid w:val="00C12718"/>
    <w:rsid w:val="00C12CAE"/>
    <w:rsid w:val="00C14D4D"/>
    <w:rsid w:val="00C14FD9"/>
    <w:rsid w:val="00C22B28"/>
    <w:rsid w:val="00C26E2F"/>
    <w:rsid w:val="00C35D77"/>
    <w:rsid w:val="00C36315"/>
    <w:rsid w:val="00C37D7A"/>
    <w:rsid w:val="00C4632A"/>
    <w:rsid w:val="00C470F2"/>
    <w:rsid w:val="00C47C79"/>
    <w:rsid w:val="00C53CDF"/>
    <w:rsid w:val="00C54B88"/>
    <w:rsid w:val="00C61C1E"/>
    <w:rsid w:val="00C815C0"/>
    <w:rsid w:val="00C83EE5"/>
    <w:rsid w:val="00C8457A"/>
    <w:rsid w:val="00C878AD"/>
    <w:rsid w:val="00C91D6F"/>
    <w:rsid w:val="00C935B5"/>
    <w:rsid w:val="00C94038"/>
    <w:rsid w:val="00C974DA"/>
    <w:rsid w:val="00C97883"/>
    <w:rsid w:val="00CA0A73"/>
    <w:rsid w:val="00CA77C1"/>
    <w:rsid w:val="00CB3901"/>
    <w:rsid w:val="00CB3BED"/>
    <w:rsid w:val="00CB6671"/>
    <w:rsid w:val="00CB74CC"/>
    <w:rsid w:val="00CC4F2B"/>
    <w:rsid w:val="00CD71A9"/>
    <w:rsid w:val="00CE04BC"/>
    <w:rsid w:val="00CE2C09"/>
    <w:rsid w:val="00D000D3"/>
    <w:rsid w:val="00D007FB"/>
    <w:rsid w:val="00D0217C"/>
    <w:rsid w:val="00D02CB1"/>
    <w:rsid w:val="00D1564B"/>
    <w:rsid w:val="00D236E5"/>
    <w:rsid w:val="00D257DA"/>
    <w:rsid w:val="00D273F7"/>
    <w:rsid w:val="00D27E7C"/>
    <w:rsid w:val="00D40A6B"/>
    <w:rsid w:val="00D42EE8"/>
    <w:rsid w:val="00D4434C"/>
    <w:rsid w:val="00D46D1D"/>
    <w:rsid w:val="00D55BBA"/>
    <w:rsid w:val="00D5754B"/>
    <w:rsid w:val="00D63D9E"/>
    <w:rsid w:val="00D65807"/>
    <w:rsid w:val="00D66022"/>
    <w:rsid w:val="00D6687C"/>
    <w:rsid w:val="00D675CE"/>
    <w:rsid w:val="00D823E3"/>
    <w:rsid w:val="00D82AFA"/>
    <w:rsid w:val="00D9267A"/>
    <w:rsid w:val="00D9530C"/>
    <w:rsid w:val="00D9681C"/>
    <w:rsid w:val="00DA07FC"/>
    <w:rsid w:val="00DA272F"/>
    <w:rsid w:val="00DA572E"/>
    <w:rsid w:val="00DA68D4"/>
    <w:rsid w:val="00DB0DA1"/>
    <w:rsid w:val="00DD38AB"/>
    <w:rsid w:val="00DE08FD"/>
    <w:rsid w:val="00DE16A6"/>
    <w:rsid w:val="00DE4AC8"/>
    <w:rsid w:val="00DE6918"/>
    <w:rsid w:val="00DF5D74"/>
    <w:rsid w:val="00E04EBE"/>
    <w:rsid w:val="00E16BD0"/>
    <w:rsid w:val="00E17946"/>
    <w:rsid w:val="00E229F3"/>
    <w:rsid w:val="00E247DE"/>
    <w:rsid w:val="00E317FB"/>
    <w:rsid w:val="00E32314"/>
    <w:rsid w:val="00E331D1"/>
    <w:rsid w:val="00E343E4"/>
    <w:rsid w:val="00E346B6"/>
    <w:rsid w:val="00E37CCE"/>
    <w:rsid w:val="00E434D5"/>
    <w:rsid w:val="00E4422B"/>
    <w:rsid w:val="00E54A45"/>
    <w:rsid w:val="00E61FC6"/>
    <w:rsid w:val="00E668B6"/>
    <w:rsid w:val="00E7247C"/>
    <w:rsid w:val="00E73214"/>
    <w:rsid w:val="00E82047"/>
    <w:rsid w:val="00E8424C"/>
    <w:rsid w:val="00E91F4C"/>
    <w:rsid w:val="00EA0704"/>
    <w:rsid w:val="00EA101F"/>
    <w:rsid w:val="00EA17C9"/>
    <w:rsid w:val="00EB07E3"/>
    <w:rsid w:val="00EB09BC"/>
    <w:rsid w:val="00EB245E"/>
    <w:rsid w:val="00EB5D63"/>
    <w:rsid w:val="00EB6FB7"/>
    <w:rsid w:val="00EB75C6"/>
    <w:rsid w:val="00EC567E"/>
    <w:rsid w:val="00EC616D"/>
    <w:rsid w:val="00ED3159"/>
    <w:rsid w:val="00ED3FAF"/>
    <w:rsid w:val="00EE0BB9"/>
    <w:rsid w:val="00EE34E5"/>
    <w:rsid w:val="00F00C40"/>
    <w:rsid w:val="00F015CF"/>
    <w:rsid w:val="00F10C03"/>
    <w:rsid w:val="00F1494D"/>
    <w:rsid w:val="00F2219B"/>
    <w:rsid w:val="00F236F1"/>
    <w:rsid w:val="00F24DAB"/>
    <w:rsid w:val="00F27F20"/>
    <w:rsid w:val="00F3768C"/>
    <w:rsid w:val="00F66B5A"/>
    <w:rsid w:val="00F74BB5"/>
    <w:rsid w:val="00F74E65"/>
    <w:rsid w:val="00F76AF8"/>
    <w:rsid w:val="00F77ABD"/>
    <w:rsid w:val="00FA019E"/>
    <w:rsid w:val="00FA6254"/>
    <w:rsid w:val="00FB2006"/>
    <w:rsid w:val="00FC32B5"/>
    <w:rsid w:val="00FD3FBC"/>
    <w:rsid w:val="00FE3433"/>
    <w:rsid w:val="00FE4DCF"/>
    <w:rsid w:val="00FE5E5E"/>
    <w:rsid w:val="00FF2D6F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D63A8"/>
    <w:pPr>
      <w:spacing w:before="903" w:after="120" w:line="276" w:lineRule="auto"/>
      <w:outlineLvl w:val="0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27E7C"/>
    <w:pPr>
      <w:tabs>
        <w:tab w:val="center" w:pos="4536"/>
        <w:tab w:val="right" w:pos="9072"/>
      </w:tabs>
      <w:spacing w:before="2140" w:after="737"/>
    </w:pPr>
    <w:rPr>
      <w:rFonts w:asciiTheme="minorHAnsi" w:eastAsiaTheme="minorHAnsi" w:hAnsiTheme="minorHAnsi" w:cstheme="minorBidi"/>
      <w:sz w:val="1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27E7C"/>
    <w:rPr>
      <w:sz w:val="12"/>
    </w:rPr>
  </w:style>
  <w:style w:type="paragraph" w:styleId="Fuzeile">
    <w:name w:val="footer"/>
    <w:basedOn w:val="Standard"/>
    <w:link w:val="FuzeileZchn"/>
    <w:uiPriority w:val="99"/>
    <w:rsid w:val="006D75B8"/>
    <w:pPr>
      <w:tabs>
        <w:tab w:val="left" w:pos="1985"/>
        <w:tab w:val="left" w:pos="3317"/>
      </w:tabs>
      <w:spacing w:line="144" w:lineRule="atLeast"/>
    </w:pPr>
    <w:rPr>
      <w:rFonts w:asciiTheme="minorHAnsi" w:eastAsiaTheme="minorHAnsi" w:hAnsiTheme="minorHAnsi" w:cstheme="minorBidi"/>
      <w:sz w:val="1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54A45"/>
    <w:rPr>
      <w:sz w:val="12"/>
    </w:rPr>
  </w:style>
  <w:style w:type="paragraph" w:customStyle="1" w:styleId="Empfnger">
    <w:name w:val="Empfänger"/>
    <w:basedOn w:val="Standard"/>
    <w:qFormat/>
    <w:rsid w:val="00730699"/>
    <w:pPr>
      <w:spacing w:after="1303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BE714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63A8"/>
    <w:rPr>
      <w:sz w:val="32"/>
    </w:rPr>
  </w:style>
  <w:style w:type="paragraph" w:styleId="Textkrper">
    <w:name w:val="Body Text"/>
    <w:basedOn w:val="Standard"/>
    <w:link w:val="TextkrperZchn"/>
    <w:uiPriority w:val="99"/>
    <w:rsid w:val="00D27E7C"/>
    <w:pPr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27E7C"/>
    <w:rPr>
      <w:sz w:val="20"/>
    </w:rPr>
  </w:style>
  <w:style w:type="paragraph" w:customStyle="1" w:styleId="Betreff">
    <w:name w:val="Betreff"/>
    <w:basedOn w:val="Textkrper"/>
    <w:next w:val="Textkrper"/>
    <w:qFormat/>
    <w:rsid w:val="00004B62"/>
    <w:rPr>
      <w:b/>
    </w:rPr>
  </w:style>
  <w:style w:type="table" w:styleId="Tabellenraster">
    <w:name w:val="Table Grid"/>
    <w:basedOn w:val="NormaleTabelle"/>
    <w:uiPriority w:val="59"/>
    <w:rsid w:val="000B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0B512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5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5B8"/>
    <w:rPr>
      <w:rFonts w:ascii="Tahoma" w:hAnsi="Tahoma" w:cs="Tahoma"/>
      <w:sz w:val="16"/>
      <w:szCs w:val="16"/>
    </w:rPr>
  </w:style>
  <w:style w:type="paragraph" w:customStyle="1" w:styleId="Kontakt">
    <w:name w:val="Kontakt"/>
    <w:basedOn w:val="Kopfzeile"/>
    <w:qFormat/>
    <w:rsid w:val="00D257DA"/>
    <w:pPr>
      <w:tabs>
        <w:tab w:val="clear" w:pos="4536"/>
        <w:tab w:val="clear" w:pos="9072"/>
        <w:tab w:val="left" w:pos="1021"/>
      </w:tabs>
      <w:spacing w:before="0" w:after="0" w:line="240" w:lineRule="exact"/>
      <w:ind w:left="1021" w:hanging="1021"/>
    </w:pPr>
    <w:rPr>
      <w:noProof/>
      <w:sz w:val="18"/>
    </w:rPr>
  </w:style>
  <w:style w:type="character" w:styleId="Platzhaltertext">
    <w:name w:val="Placeholder Text"/>
    <w:basedOn w:val="Absatz-Standardschriftart"/>
    <w:uiPriority w:val="99"/>
    <w:semiHidden/>
    <w:rsid w:val="00EE0BB9"/>
    <w:rPr>
      <w:color w:val="808080"/>
    </w:rPr>
  </w:style>
  <w:style w:type="paragraph" w:customStyle="1" w:styleId="KontaktErsteZeile">
    <w:name w:val="Kontakt Erste Zeile"/>
    <w:basedOn w:val="Kontakt"/>
    <w:qFormat/>
    <w:rsid w:val="002C14F7"/>
    <w:pPr>
      <w:framePr w:wrap="around" w:hAnchor="text"/>
      <w:spacing w:before="200"/>
    </w:pPr>
  </w:style>
  <w:style w:type="paragraph" w:customStyle="1" w:styleId="FuzeileHckeswagen">
    <w:name w:val="Fußzeile Hückeswagen"/>
    <w:basedOn w:val="Fuzeile"/>
    <w:qFormat/>
    <w:rsid w:val="00C83EE5"/>
    <w:pPr>
      <w:tabs>
        <w:tab w:val="clear" w:pos="1985"/>
        <w:tab w:val="clear" w:pos="3317"/>
        <w:tab w:val="left" w:pos="2410"/>
        <w:tab w:val="left" w:pos="3658"/>
      </w:tabs>
    </w:pPr>
    <w:rPr>
      <w:rFonts w:ascii="Century Gothic" w:eastAsia="Times New Roman" w:hAnsi="Century Gothic" w:cs="CenturyGothic"/>
      <w:szCs w:val="12"/>
      <w:lang w:eastAsia="de-DE"/>
    </w:rPr>
  </w:style>
  <w:style w:type="character" w:customStyle="1" w:styleId="KontaktOrganisation">
    <w:name w:val="Kontakt Organisation"/>
    <w:basedOn w:val="Absatz-Standardschriftart"/>
    <w:uiPriority w:val="1"/>
    <w:semiHidden/>
    <w:qFormat/>
    <w:rsid w:val="007E01B4"/>
    <w:rPr>
      <w:b/>
      <w:sz w:val="22"/>
    </w:rPr>
  </w:style>
  <w:style w:type="paragraph" w:customStyle="1" w:styleId="KontaktAbteilung">
    <w:name w:val="Kontakt Abteilung"/>
    <w:basedOn w:val="Kontakt"/>
    <w:qFormat/>
    <w:rsid w:val="002950C0"/>
    <w:pPr>
      <w:ind w:left="0" w:firstLine="0"/>
    </w:pPr>
    <w:rPr>
      <w:b/>
      <w:sz w:val="22"/>
    </w:rPr>
  </w:style>
  <w:style w:type="paragraph" w:customStyle="1" w:styleId="Seitentrenner">
    <w:name w:val="Seitentrenner"/>
    <w:basedOn w:val="Kontakt"/>
    <w:qFormat/>
    <w:rsid w:val="000F67CE"/>
    <w:rPr>
      <w:color w:val="FFFFFF" w:themeColor="background1"/>
    </w:rPr>
  </w:style>
  <w:style w:type="paragraph" w:customStyle="1" w:styleId="KopfzeileSeite2">
    <w:name w:val="Kopfzeile Seite 2"/>
    <w:basedOn w:val="Kopfzeile"/>
    <w:qFormat/>
    <w:rsid w:val="00F1494D"/>
    <w:pPr>
      <w:spacing w:before="1600" w:after="240"/>
      <w:jc w:val="center"/>
    </w:pPr>
    <w:rPr>
      <w:sz w:val="22"/>
    </w:rPr>
  </w:style>
  <w:style w:type="paragraph" w:customStyle="1" w:styleId="FuzeileSeitenangabe">
    <w:name w:val="Fußzeile Seitenangabe"/>
    <w:basedOn w:val="Fuzeile"/>
    <w:qFormat/>
    <w:rsid w:val="00A05F4F"/>
    <w:pPr>
      <w:spacing w:after="480"/>
      <w:jc w:val="righ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D63A8"/>
    <w:pPr>
      <w:spacing w:before="903" w:after="120" w:line="276" w:lineRule="auto"/>
      <w:outlineLvl w:val="0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27E7C"/>
    <w:pPr>
      <w:tabs>
        <w:tab w:val="center" w:pos="4536"/>
        <w:tab w:val="right" w:pos="9072"/>
      </w:tabs>
      <w:spacing w:before="2140" w:after="737"/>
    </w:pPr>
    <w:rPr>
      <w:rFonts w:asciiTheme="minorHAnsi" w:eastAsiaTheme="minorHAnsi" w:hAnsiTheme="minorHAnsi" w:cstheme="minorBidi"/>
      <w:sz w:val="1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27E7C"/>
    <w:rPr>
      <w:sz w:val="12"/>
    </w:rPr>
  </w:style>
  <w:style w:type="paragraph" w:styleId="Fuzeile">
    <w:name w:val="footer"/>
    <w:basedOn w:val="Standard"/>
    <w:link w:val="FuzeileZchn"/>
    <w:uiPriority w:val="99"/>
    <w:rsid w:val="006D75B8"/>
    <w:pPr>
      <w:tabs>
        <w:tab w:val="left" w:pos="1985"/>
        <w:tab w:val="left" w:pos="3317"/>
      </w:tabs>
      <w:spacing w:line="144" w:lineRule="atLeast"/>
    </w:pPr>
    <w:rPr>
      <w:rFonts w:asciiTheme="minorHAnsi" w:eastAsiaTheme="minorHAnsi" w:hAnsiTheme="minorHAnsi" w:cstheme="minorBidi"/>
      <w:sz w:val="1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54A45"/>
    <w:rPr>
      <w:sz w:val="12"/>
    </w:rPr>
  </w:style>
  <w:style w:type="paragraph" w:customStyle="1" w:styleId="Empfnger">
    <w:name w:val="Empfänger"/>
    <w:basedOn w:val="Standard"/>
    <w:qFormat/>
    <w:rsid w:val="00730699"/>
    <w:pPr>
      <w:spacing w:after="1303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BE714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63A8"/>
    <w:rPr>
      <w:sz w:val="32"/>
    </w:rPr>
  </w:style>
  <w:style w:type="paragraph" w:styleId="Textkrper">
    <w:name w:val="Body Text"/>
    <w:basedOn w:val="Standard"/>
    <w:link w:val="TextkrperZchn"/>
    <w:uiPriority w:val="99"/>
    <w:rsid w:val="00D27E7C"/>
    <w:pPr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27E7C"/>
    <w:rPr>
      <w:sz w:val="20"/>
    </w:rPr>
  </w:style>
  <w:style w:type="paragraph" w:customStyle="1" w:styleId="Betreff">
    <w:name w:val="Betreff"/>
    <w:basedOn w:val="Textkrper"/>
    <w:next w:val="Textkrper"/>
    <w:qFormat/>
    <w:rsid w:val="00004B62"/>
    <w:rPr>
      <w:b/>
    </w:rPr>
  </w:style>
  <w:style w:type="table" w:styleId="Tabellenraster">
    <w:name w:val="Table Grid"/>
    <w:basedOn w:val="NormaleTabelle"/>
    <w:uiPriority w:val="59"/>
    <w:rsid w:val="000B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0B512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5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5B8"/>
    <w:rPr>
      <w:rFonts w:ascii="Tahoma" w:hAnsi="Tahoma" w:cs="Tahoma"/>
      <w:sz w:val="16"/>
      <w:szCs w:val="16"/>
    </w:rPr>
  </w:style>
  <w:style w:type="paragraph" w:customStyle="1" w:styleId="Kontakt">
    <w:name w:val="Kontakt"/>
    <w:basedOn w:val="Kopfzeile"/>
    <w:qFormat/>
    <w:rsid w:val="00D257DA"/>
    <w:pPr>
      <w:tabs>
        <w:tab w:val="clear" w:pos="4536"/>
        <w:tab w:val="clear" w:pos="9072"/>
        <w:tab w:val="left" w:pos="1021"/>
      </w:tabs>
      <w:spacing w:before="0" w:after="0" w:line="240" w:lineRule="exact"/>
      <w:ind w:left="1021" w:hanging="1021"/>
    </w:pPr>
    <w:rPr>
      <w:noProof/>
      <w:sz w:val="18"/>
    </w:rPr>
  </w:style>
  <w:style w:type="character" w:styleId="Platzhaltertext">
    <w:name w:val="Placeholder Text"/>
    <w:basedOn w:val="Absatz-Standardschriftart"/>
    <w:uiPriority w:val="99"/>
    <w:semiHidden/>
    <w:rsid w:val="00EE0BB9"/>
    <w:rPr>
      <w:color w:val="808080"/>
    </w:rPr>
  </w:style>
  <w:style w:type="paragraph" w:customStyle="1" w:styleId="KontaktErsteZeile">
    <w:name w:val="Kontakt Erste Zeile"/>
    <w:basedOn w:val="Kontakt"/>
    <w:qFormat/>
    <w:rsid w:val="002C14F7"/>
    <w:pPr>
      <w:framePr w:wrap="around" w:hAnchor="text"/>
      <w:spacing w:before="200"/>
    </w:pPr>
  </w:style>
  <w:style w:type="paragraph" w:customStyle="1" w:styleId="FuzeileHckeswagen">
    <w:name w:val="Fußzeile Hückeswagen"/>
    <w:basedOn w:val="Fuzeile"/>
    <w:qFormat/>
    <w:rsid w:val="00C83EE5"/>
    <w:pPr>
      <w:tabs>
        <w:tab w:val="clear" w:pos="1985"/>
        <w:tab w:val="clear" w:pos="3317"/>
        <w:tab w:val="left" w:pos="2410"/>
        <w:tab w:val="left" w:pos="3658"/>
      </w:tabs>
    </w:pPr>
    <w:rPr>
      <w:rFonts w:ascii="Century Gothic" w:eastAsia="Times New Roman" w:hAnsi="Century Gothic" w:cs="CenturyGothic"/>
      <w:szCs w:val="12"/>
      <w:lang w:eastAsia="de-DE"/>
    </w:rPr>
  </w:style>
  <w:style w:type="character" w:customStyle="1" w:styleId="KontaktOrganisation">
    <w:name w:val="Kontakt Organisation"/>
    <w:basedOn w:val="Absatz-Standardschriftart"/>
    <w:uiPriority w:val="1"/>
    <w:semiHidden/>
    <w:qFormat/>
    <w:rsid w:val="007E01B4"/>
    <w:rPr>
      <w:b/>
      <w:sz w:val="22"/>
    </w:rPr>
  </w:style>
  <w:style w:type="paragraph" w:customStyle="1" w:styleId="KontaktAbteilung">
    <w:name w:val="Kontakt Abteilung"/>
    <w:basedOn w:val="Kontakt"/>
    <w:qFormat/>
    <w:rsid w:val="002950C0"/>
    <w:pPr>
      <w:ind w:left="0" w:firstLine="0"/>
    </w:pPr>
    <w:rPr>
      <w:b/>
      <w:sz w:val="22"/>
    </w:rPr>
  </w:style>
  <w:style w:type="paragraph" w:customStyle="1" w:styleId="Seitentrenner">
    <w:name w:val="Seitentrenner"/>
    <w:basedOn w:val="Kontakt"/>
    <w:qFormat/>
    <w:rsid w:val="000F67CE"/>
    <w:rPr>
      <w:color w:val="FFFFFF" w:themeColor="background1"/>
    </w:rPr>
  </w:style>
  <w:style w:type="paragraph" w:customStyle="1" w:styleId="KopfzeileSeite2">
    <w:name w:val="Kopfzeile Seite 2"/>
    <w:basedOn w:val="Kopfzeile"/>
    <w:qFormat/>
    <w:rsid w:val="00F1494D"/>
    <w:pPr>
      <w:spacing w:before="1600" w:after="240"/>
      <w:jc w:val="center"/>
    </w:pPr>
    <w:rPr>
      <w:sz w:val="22"/>
    </w:rPr>
  </w:style>
  <w:style w:type="paragraph" w:customStyle="1" w:styleId="FuzeileSeitenangabe">
    <w:name w:val="Fußzeile Seitenangabe"/>
    <w:basedOn w:val="Fuzeile"/>
    <w:qFormat/>
    <w:rsid w:val="00A05F4F"/>
    <w:pPr>
      <w:spacing w:after="480"/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formulare\Kopfbogen\Kopfbog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C94FDC21264F33AA2658F5A411B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6D452-2D03-4702-9BB6-A40CF8B9821F}"/>
      </w:docPartPr>
      <w:docPartBody>
        <w:p w:rsidR="00000000" w:rsidRDefault="00CF4034" w:rsidP="00CF4034">
          <w:pPr>
            <w:pStyle w:val="7AC94FDC21264F33AA2658F5A411BA05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5507CFADA5F1433ABFDA4C2C56B81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84A77-0359-4D32-A724-CE521D98150D}"/>
      </w:docPartPr>
      <w:docPartBody>
        <w:p w:rsidR="00000000" w:rsidRDefault="00CF4034" w:rsidP="00CF4034">
          <w:pPr>
            <w:pStyle w:val="5507CFADA5F1433ABFDA4C2C56B81F68"/>
          </w:pPr>
          <w:r>
            <w:t>Kontakt</w:t>
          </w:r>
        </w:p>
      </w:docPartBody>
    </w:docPart>
    <w:docPart>
      <w:docPartPr>
        <w:name w:val="618DFE62541647129B5E433F3A88B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F29D2-1C06-4FB1-860D-25D3B83D229C}"/>
      </w:docPartPr>
      <w:docPartBody>
        <w:p w:rsidR="00000000" w:rsidRDefault="00CF4034" w:rsidP="00CF4034">
          <w:pPr>
            <w:pStyle w:val="618DFE62541647129B5E433F3A88BB87"/>
          </w:pPr>
          <w:r>
            <w:t>Zimmer</w:t>
          </w:r>
        </w:p>
      </w:docPartBody>
    </w:docPart>
    <w:docPart>
      <w:docPartPr>
        <w:name w:val="6ABEA2CAC39C454EB9358F27A99BD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471DB-2D07-4181-8A88-46856599EFD0}"/>
      </w:docPartPr>
      <w:docPartBody>
        <w:p w:rsidR="00000000" w:rsidRDefault="00CF4034" w:rsidP="00CF4034">
          <w:pPr>
            <w:pStyle w:val="6ABEA2CAC39C454EB9358F27A99BDCC0"/>
          </w:pPr>
          <w:r>
            <w:t>G.-Zeichen</w:t>
          </w:r>
        </w:p>
      </w:docPartBody>
    </w:docPart>
    <w:docPart>
      <w:docPartPr>
        <w:name w:val="44E732759DD7414497A2938D409C1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4BC59-4BDF-4C2E-83D3-62F9AC9337D5}"/>
      </w:docPartPr>
      <w:docPartBody>
        <w:p w:rsidR="00000000" w:rsidRDefault="00CF4034" w:rsidP="00CF4034">
          <w:pPr>
            <w:pStyle w:val="44E732759DD7414497A2938D409C189C"/>
          </w:pPr>
          <w:r>
            <w:t>Telefon</w:t>
          </w:r>
        </w:p>
      </w:docPartBody>
    </w:docPart>
    <w:docPart>
      <w:docPartPr>
        <w:name w:val="A088710B424D4CDEB06F517FD6B3F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36F8F-1CDC-48F1-8065-8DCD8D1F0BE2}"/>
      </w:docPartPr>
      <w:docPartBody>
        <w:p w:rsidR="00000000" w:rsidRDefault="00CF4034" w:rsidP="00CF4034">
          <w:pPr>
            <w:pStyle w:val="A088710B424D4CDEB06F517FD6B3FAB6"/>
          </w:pPr>
          <w:r>
            <w:t>Fax</w:t>
          </w:r>
        </w:p>
      </w:docPartBody>
    </w:docPart>
    <w:docPart>
      <w:docPartPr>
        <w:name w:val="9E699419CC5C43DA83FA1BEEC2BFE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A38255-2395-406E-89E9-9A07ED74DF14}"/>
      </w:docPartPr>
      <w:docPartBody>
        <w:p w:rsidR="00000000" w:rsidRDefault="00CF4034" w:rsidP="00CF4034">
          <w:pPr>
            <w:pStyle w:val="9E699419CC5C43DA83FA1BEEC2BFE570"/>
          </w:pPr>
          <w:r>
            <w:t>e-mail</w:t>
          </w:r>
          <w:r>
            <w:br/>
            <w:t>@domain.de</w:t>
          </w:r>
        </w:p>
      </w:docPartBody>
    </w:docPart>
    <w:docPart>
      <w:docPartPr>
        <w:name w:val="6BE1F571511D453AB963D8F59AB1B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A1AAA-6312-405F-980E-EC7B6F4E8BC3}"/>
      </w:docPartPr>
      <w:docPartBody>
        <w:p w:rsidR="00000000" w:rsidRDefault="00CF4034" w:rsidP="00CF4034">
          <w:pPr>
            <w:pStyle w:val="6BE1F571511D453AB963D8F59AB1B68E"/>
          </w:pPr>
          <w:r>
            <w:t>Datum</w:t>
          </w:r>
        </w:p>
      </w:docPartBody>
    </w:docPart>
    <w:docPart>
      <w:docPartPr>
        <w:name w:val="8DD7E1BCDA3D435FA348514CA957B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2A337-BA28-4BFE-A647-5BFCE25D308F}"/>
      </w:docPartPr>
      <w:docPartBody>
        <w:p w:rsidR="00000000" w:rsidRDefault="00CF4034" w:rsidP="00CF4034">
          <w:pPr>
            <w:pStyle w:val="8DD7E1BCDA3D435FA348514CA957BBEC"/>
          </w:pPr>
          <w:r>
            <w:rPr>
              <w:rStyle w:val="Platzhaltertext"/>
            </w:rPr>
            <w:t>Gebäude</w:t>
          </w:r>
        </w:p>
      </w:docPartBody>
    </w:docPart>
    <w:docPart>
      <w:docPartPr>
        <w:name w:val="000D02383FDD4EA09DB57DF456F88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CEAFC-86EB-42D6-9AAB-9A15F41F97A7}"/>
      </w:docPartPr>
      <w:docPartBody>
        <w:p w:rsidR="00000000" w:rsidRDefault="00CF4034" w:rsidP="00CF4034">
          <w:pPr>
            <w:pStyle w:val="000D02383FDD4EA09DB57DF456F88491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CC31603C0C924BCBA407A02B15C2D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F101C-C8C1-4761-AA52-BEAE308ACE52}"/>
      </w:docPartPr>
      <w:docPartBody>
        <w:p w:rsidR="00000000" w:rsidRDefault="00CF4034" w:rsidP="00CF4034">
          <w:pPr>
            <w:pStyle w:val="CC31603C0C924BCBA407A02B15C2DC86"/>
          </w:pPr>
          <w:r>
            <w:rPr>
              <w:rStyle w:val="Platzhaltertext"/>
            </w:rPr>
            <w:t>Bankverbindungen</w:t>
          </w:r>
        </w:p>
      </w:docPartBody>
    </w:docPart>
    <w:docPart>
      <w:docPartPr>
        <w:name w:val="41A64112269842F28B3C5A96B0BBE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E3F7E-3920-4EBC-B10D-597756E47AAF}"/>
      </w:docPartPr>
      <w:docPartBody>
        <w:p w:rsidR="00000000" w:rsidRDefault="00CF4034" w:rsidP="00CF4034">
          <w:pPr>
            <w:pStyle w:val="41A64112269842F28B3C5A96B0BBE91D"/>
          </w:pPr>
          <w:r w:rsidRPr="00751F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E71877CC004309984751CF32545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66A55-5166-4A46-A696-5C28A1A2C113}"/>
      </w:docPartPr>
      <w:docPartBody>
        <w:p w:rsidR="00000000" w:rsidRDefault="00CF4034" w:rsidP="00CF4034">
          <w:pPr>
            <w:pStyle w:val="D8E71877CC004309984751CF32545DEB"/>
          </w:pPr>
          <w:r>
            <w:rPr>
              <w:rStyle w:val="Platzhaltertext"/>
            </w:rPr>
            <w:t>Gebäude</w:t>
          </w:r>
        </w:p>
      </w:docPartBody>
    </w:docPart>
    <w:docPart>
      <w:docPartPr>
        <w:name w:val="624131812700484182B8197D950F5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943A9-D93B-425A-9A83-EE2C5B83A74D}"/>
      </w:docPartPr>
      <w:docPartBody>
        <w:p w:rsidR="00000000" w:rsidRDefault="00CF4034" w:rsidP="00CF4034">
          <w:pPr>
            <w:pStyle w:val="624131812700484182B8197D950F5510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F11D53830E334D1D9A06B3DC928AC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94178-FA41-4F5D-B1CD-9C1829514E49}"/>
      </w:docPartPr>
      <w:docPartBody>
        <w:p w:rsidR="00000000" w:rsidRDefault="00CF4034" w:rsidP="00CF4034">
          <w:pPr>
            <w:pStyle w:val="F11D53830E334D1D9A06B3DC928AC405"/>
          </w:pPr>
          <w:r>
            <w:rPr>
              <w:rStyle w:val="Platzhaltertext"/>
            </w:rPr>
            <w:t>Bankverbindungen</w:t>
          </w:r>
        </w:p>
      </w:docPartBody>
    </w:docPart>
    <w:docPart>
      <w:docPartPr>
        <w:name w:val="E8A9162F33BF406896FCB0DE2CAC7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9B782-48E6-41EF-9A31-9F7FA7F90110}"/>
      </w:docPartPr>
      <w:docPartBody>
        <w:p w:rsidR="00000000" w:rsidRDefault="00CF4034" w:rsidP="00CF4034">
          <w:pPr>
            <w:pStyle w:val="E8A9162F33BF406896FCB0DE2CAC7A64"/>
          </w:pPr>
          <w:r w:rsidRPr="00751FC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72"/>
    <w:rsid w:val="000B15DE"/>
    <w:rsid w:val="004B5762"/>
    <w:rsid w:val="00A350DA"/>
    <w:rsid w:val="00B33572"/>
    <w:rsid w:val="00BE6933"/>
    <w:rsid w:val="00C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4034"/>
  </w:style>
  <w:style w:type="paragraph" w:customStyle="1" w:styleId="AD4EA7712477494082D5444C7DD47A0C">
    <w:name w:val="AD4EA7712477494082D5444C7DD47A0C"/>
  </w:style>
  <w:style w:type="paragraph" w:customStyle="1" w:styleId="90C9B627759C4CCB9B1D062F74D93A51">
    <w:name w:val="90C9B627759C4CCB9B1D062F74D93A51"/>
  </w:style>
  <w:style w:type="paragraph" w:customStyle="1" w:styleId="80B5A65D1C484207A3901D8BBA5A7868">
    <w:name w:val="80B5A65D1C484207A3901D8BBA5A7868"/>
  </w:style>
  <w:style w:type="paragraph" w:customStyle="1" w:styleId="CBABC4636E4C43FBAA9407428ED07929">
    <w:name w:val="CBABC4636E4C43FBAA9407428ED07929"/>
  </w:style>
  <w:style w:type="paragraph" w:customStyle="1" w:styleId="1DE89B04710E47B889F04E01AA840EF5">
    <w:name w:val="1DE89B04710E47B889F04E01AA840EF5"/>
  </w:style>
  <w:style w:type="paragraph" w:customStyle="1" w:styleId="485DB6D5AAA0436290AC425B6AB20B90">
    <w:name w:val="485DB6D5AAA0436290AC425B6AB20B90"/>
  </w:style>
  <w:style w:type="paragraph" w:customStyle="1" w:styleId="13AD42D7FAEB466E92E68118668AF316">
    <w:name w:val="13AD42D7FAEB466E92E68118668AF316"/>
  </w:style>
  <w:style w:type="paragraph" w:customStyle="1" w:styleId="73D4B41140A0495B8FD8C3B151E54D6F">
    <w:name w:val="73D4B41140A0495B8FD8C3B151E54D6F"/>
  </w:style>
  <w:style w:type="paragraph" w:customStyle="1" w:styleId="854C449ABDC84946B682BD058FC1BC13">
    <w:name w:val="854C449ABDC84946B682BD058FC1BC13"/>
    <w:rsid w:val="00B33572"/>
  </w:style>
  <w:style w:type="paragraph" w:customStyle="1" w:styleId="0015EC871F1F473F8599BE50E04911D1">
    <w:name w:val="0015EC871F1F473F8599BE50E04911D1"/>
    <w:rsid w:val="00B33572"/>
  </w:style>
  <w:style w:type="paragraph" w:customStyle="1" w:styleId="BA717D36D83A494280F73510118F402C">
    <w:name w:val="BA717D36D83A494280F73510118F402C"/>
    <w:rsid w:val="00B33572"/>
  </w:style>
  <w:style w:type="paragraph" w:customStyle="1" w:styleId="EF26E7B6835E4682A7C6DEB89DC15E6F">
    <w:name w:val="EF26E7B6835E4682A7C6DEB89DC15E6F"/>
    <w:rsid w:val="00B33572"/>
  </w:style>
  <w:style w:type="paragraph" w:customStyle="1" w:styleId="1D4ACA8A4C5A4E8E8AC1B6C26E48216A">
    <w:name w:val="1D4ACA8A4C5A4E8E8AC1B6C26E48216A"/>
    <w:rsid w:val="00B33572"/>
  </w:style>
  <w:style w:type="paragraph" w:customStyle="1" w:styleId="653C612B698343748EE4AE068724BA3E">
    <w:name w:val="653C612B698343748EE4AE068724BA3E"/>
    <w:rsid w:val="00B33572"/>
  </w:style>
  <w:style w:type="paragraph" w:customStyle="1" w:styleId="9AEDC1AB161148299E6CD461849822DD">
    <w:name w:val="9AEDC1AB161148299E6CD461849822DD"/>
    <w:rsid w:val="00B33572"/>
  </w:style>
  <w:style w:type="paragraph" w:customStyle="1" w:styleId="466A3224E2834990BA59F1790EA3E74C">
    <w:name w:val="466A3224E2834990BA59F1790EA3E74C"/>
    <w:rsid w:val="00B33572"/>
  </w:style>
  <w:style w:type="paragraph" w:customStyle="1" w:styleId="8B794C0E6B1249FB970CF8C09857B3EE">
    <w:name w:val="8B794C0E6B1249FB970CF8C09857B3EE"/>
    <w:rsid w:val="00B33572"/>
  </w:style>
  <w:style w:type="paragraph" w:customStyle="1" w:styleId="E91B9B75A2274991AFDDC5ED6B421968">
    <w:name w:val="E91B9B75A2274991AFDDC5ED6B421968"/>
    <w:rsid w:val="00B33572"/>
  </w:style>
  <w:style w:type="paragraph" w:customStyle="1" w:styleId="1168447AAE314CAA94D5EC4211169004">
    <w:name w:val="1168447AAE314CAA94D5EC4211169004"/>
    <w:rsid w:val="00B33572"/>
  </w:style>
  <w:style w:type="paragraph" w:customStyle="1" w:styleId="B9335FA075C44EABB06D2E30E0A6D30E">
    <w:name w:val="B9335FA075C44EABB06D2E30E0A6D30E"/>
    <w:rsid w:val="00B33572"/>
  </w:style>
  <w:style w:type="paragraph" w:customStyle="1" w:styleId="069E06E822EA4B03AAF84D290B193EA7">
    <w:name w:val="069E06E822EA4B03AAF84D290B193EA7"/>
    <w:rsid w:val="00B33572"/>
  </w:style>
  <w:style w:type="paragraph" w:customStyle="1" w:styleId="844693DA34524F4AA0D78D52B01C4BCF">
    <w:name w:val="844693DA34524F4AA0D78D52B01C4BCF"/>
    <w:rsid w:val="00B33572"/>
  </w:style>
  <w:style w:type="paragraph" w:customStyle="1" w:styleId="80B8B15CFFE44129A4EF412EB82B0DB6">
    <w:name w:val="80B8B15CFFE44129A4EF412EB82B0DB6"/>
    <w:rsid w:val="00B33572"/>
  </w:style>
  <w:style w:type="paragraph" w:customStyle="1" w:styleId="93818AF32FE84FF6B771D533B63E09B5">
    <w:name w:val="93818AF32FE84FF6B771D533B63E09B5"/>
    <w:rsid w:val="00B33572"/>
  </w:style>
  <w:style w:type="paragraph" w:customStyle="1" w:styleId="017C719550F1488F97AB2F6DB0631225">
    <w:name w:val="017C719550F1488F97AB2F6DB0631225"/>
    <w:rsid w:val="004B5762"/>
  </w:style>
  <w:style w:type="paragraph" w:customStyle="1" w:styleId="594BB880DC26488C9E640221FB9DE0E4">
    <w:name w:val="594BB880DC26488C9E640221FB9DE0E4"/>
    <w:rsid w:val="004B5762"/>
  </w:style>
  <w:style w:type="paragraph" w:customStyle="1" w:styleId="29C13C5B81914D9C9ED764713E9053A9">
    <w:name w:val="29C13C5B81914D9C9ED764713E9053A9"/>
    <w:rsid w:val="004B5762"/>
  </w:style>
  <w:style w:type="paragraph" w:customStyle="1" w:styleId="1B5A81B3E6E646ECB4F175BF3FD40ABC">
    <w:name w:val="1B5A81B3E6E646ECB4F175BF3FD40ABC"/>
    <w:rsid w:val="004B5762"/>
  </w:style>
  <w:style w:type="paragraph" w:customStyle="1" w:styleId="6EABC1EAD0134F709FD29C15F3438066">
    <w:name w:val="6EABC1EAD0134F709FD29C15F3438066"/>
    <w:rsid w:val="004B5762"/>
  </w:style>
  <w:style w:type="paragraph" w:customStyle="1" w:styleId="7E9A374746E0424493229D66724D65F9">
    <w:name w:val="7E9A374746E0424493229D66724D65F9"/>
    <w:rsid w:val="004B5762"/>
  </w:style>
  <w:style w:type="paragraph" w:customStyle="1" w:styleId="D634364FFBC84E57A9F0CCDE14E4B25C">
    <w:name w:val="D634364FFBC84E57A9F0CCDE14E4B25C"/>
    <w:rsid w:val="004B5762"/>
  </w:style>
  <w:style w:type="paragraph" w:customStyle="1" w:styleId="67F24B79024B4542B69128E3B8DA2899">
    <w:name w:val="67F24B79024B4542B69128E3B8DA2899"/>
    <w:rsid w:val="004B5762"/>
  </w:style>
  <w:style w:type="paragraph" w:customStyle="1" w:styleId="9BC7DBCD1B9146F69A9EB8411DC82B0A">
    <w:name w:val="9BC7DBCD1B9146F69A9EB8411DC82B0A"/>
    <w:rsid w:val="004B5762"/>
  </w:style>
  <w:style w:type="paragraph" w:customStyle="1" w:styleId="198C89955206493CB766E04DB6EF0EF3">
    <w:name w:val="198C89955206493CB766E04DB6EF0EF3"/>
    <w:rsid w:val="004B5762"/>
  </w:style>
  <w:style w:type="paragraph" w:customStyle="1" w:styleId="00E00AC1B5D145F9A5F444FBFC783E1E">
    <w:name w:val="00E00AC1B5D145F9A5F444FBFC783E1E"/>
    <w:rsid w:val="004B5762"/>
  </w:style>
  <w:style w:type="paragraph" w:customStyle="1" w:styleId="B96CC18B41674D8B83982A0DDCA1ECCA">
    <w:name w:val="B96CC18B41674D8B83982A0DDCA1ECCA"/>
    <w:rsid w:val="004B5762"/>
  </w:style>
  <w:style w:type="paragraph" w:customStyle="1" w:styleId="698A4285ABEC4D0886CC89FEB4C8D567">
    <w:name w:val="698A4285ABEC4D0886CC89FEB4C8D567"/>
    <w:rsid w:val="004B5762"/>
  </w:style>
  <w:style w:type="paragraph" w:customStyle="1" w:styleId="7CC15CEABE614B5392305D3E052F7E50">
    <w:name w:val="7CC15CEABE614B5392305D3E052F7E50"/>
    <w:rsid w:val="004B5762"/>
  </w:style>
  <w:style w:type="paragraph" w:customStyle="1" w:styleId="01180DFE3D8D4D6385732CFAAA32DB5B">
    <w:name w:val="01180DFE3D8D4D6385732CFAAA32DB5B"/>
    <w:rsid w:val="004B5762"/>
  </w:style>
  <w:style w:type="paragraph" w:customStyle="1" w:styleId="20BE3681F306448EBE5C7978645E5BF1">
    <w:name w:val="20BE3681F306448EBE5C7978645E5BF1"/>
    <w:rsid w:val="004B5762"/>
  </w:style>
  <w:style w:type="paragraph" w:customStyle="1" w:styleId="27BA7E145F94456F968AEACBD1287984">
    <w:name w:val="27BA7E145F94456F968AEACBD1287984"/>
    <w:rsid w:val="000B15DE"/>
  </w:style>
  <w:style w:type="paragraph" w:customStyle="1" w:styleId="0C9A77E37E8743888A9E6B4ACBB21CC2">
    <w:name w:val="0C9A77E37E8743888A9E6B4ACBB21CC2"/>
    <w:rsid w:val="000B15DE"/>
  </w:style>
  <w:style w:type="paragraph" w:customStyle="1" w:styleId="CC17E5794499419891E0B94A96D905A5">
    <w:name w:val="CC17E5794499419891E0B94A96D905A5"/>
    <w:rsid w:val="000B15DE"/>
  </w:style>
  <w:style w:type="paragraph" w:customStyle="1" w:styleId="B6A70FD8321E4C8BBEFBDC488330F4A2">
    <w:name w:val="B6A70FD8321E4C8BBEFBDC488330F4A2"/>
    <w:rsid w:val="000B15DE"/>
  </w:style>
  <w:style w:type="paragraph" w:customStyle="1" w:styleId="1B63F44309E148CB8FABFE41A88DAC39">
    <w:name w:val="1B63F44309E148CB8FABFE41A88DAC39"/>
    <w:rsid w:val="000B15DE"/>
  </w:style>
  <w:style w:type="paragraph" w:customStyle="1" w:styleId="9222B7D0EF3A48D3952AC7B0B809745A">
    <w:name w:val="9222B7D0EF3A48D3952AC7B0B809745A"/>
    <w:rsid w:val="000B15DE"/>
  </w:style>
  <w:style w:type="paragraph" w:customStyle="1" w:styleId="149356004E2C4E628DCCE288BA881D7A">
    <w:name w:val="149356004E2C4E628DCCE288BA881D7A"/>
    <w:rsid w:val="000B15DE"/>
  </w:style>
  <w:style w:type="paragraph" w:customStyle="1" w:styleId="86221CD0FC5C4027A272FA9A6417EE95">
    <w:name w:val="86221CD0FC5C4027A272FA9A6417EE95"/>
    <w:rsid w:val="000B15DE"/>
  </w:style>
  <w:style w:type="paragraph" w:customStyle="1" w:styleId="3DDAE86B965746F698062058DCE0D21D">
    <w:name w:val="3DDAE86B965746F698062058DCE0D21D"/>
    <w:rsid w:val="000B15DE"/>
  </w:style>
  <w:style w:type="paragraph" w:customStyle="1" w:styleId="12D17FAE34F04B1B9F7D6F45323E4548">
    <w:name w:val="12D17FAE34F04B1B9F7D6F45323E4548"/>
    <w:rsid w:val="000B15DE"/>
  </w:style>
  <w:style w:type="paragraph" w:customStyle="1" w:styleId="3A571FCE142F463BB150D358539C8A9B">
    <w:name w:val="3A571FCE142F463BB150D358539C8A9B"/>
    <w:rsid w:val="000B15DE"/>
  </w:style>
  <w:style w:type="paragraph" w:customStyle="1" w:styleId="1E0D6066455D410BA2791B9DD18536A5">
    <w:name w:val="1E0D6066455D410BA2791B9DD18536A5"/>
    <w:rsid w:val="000B15DE"/>
  </w:style>
  <w:style w:type="paragraph" w:customStyle="1" w:styleId="FBF361841E7B48CC92F39748144B51AF">
    <w:name w:val="FBF361841E7B48CC92F39748144B51AF"/>
    <w:rsid w:val="000B15DE"/>
  </w:style>
  <w:style w:type="paragraph" w:customStyle="1" w:styleId="D3CBD5F427E647189A3B88EE853D8686">
    <w:name w:val="D3CBD5F427E647189A3B88EE853D8686"/>
    <w:rsid w:val="000B15DE"/>
  </w:style>
  <w:style w:type="paragraph" w:customStyle="1" w:styleId="883956629470437C9A0C98E1AE07208F">
    <w:name w:val="883956629470437C9A0C98E1AE07208F"/>
    <w:rsid w:val="000B15DE"/>
  </w:style>
  <w:style w:type="paragraph" w:customStyle="1" w:styleId="47FBBCC73B44400B92652AAF843EC257">
    <w:name w:val="47FBBCC73B44400B92652AAF843EC257"/>
    <w:rsid w:val="000B15DE"/>
  </w:style>
  <w:style w:type="paragraph" w:customStyle="1" w:styleId="00B5CEEBAE684B77A526EA228B8E6633">
    <w:name w:val="00B5CEEBAE684B77A526EA228B8E6633"/>
    <w:rsid w:val="00BE6933"/>
  </w:style>
  <w:style w:type="paragraph" w:customStyle="1" w:styleId="960AD8178A354350B03FE638CF00EF24">
    <w:name w:val="960AD8178A354350B03FE638CF00EF24"/>
    <w:rsid w:val="00BE6933"/>
  </w:style>
  <w:style w:type="paragraph" w:customStyle="1" w:styleId="ED56D82ED43745AC82C9432529736676">
    <w:name w:val="ED56D82ED43745AC82C9432529736676"/>
    <w:rsid w:val="00BE6933"/>
  </w:style>
  <w:style w:type="paragraph" w:customStyle="1" w:styleId="2EC39AE2BFEA4723BC6D5E80049B1681">
    <w:name w:val="2EC39AE2BFEA4723BC6D5E80049B1681"/>
    <w:rsid w:val="00BE6933"/>
  </w:style>
  <w:style w:type="paragraph" w:customStyle="1" w:styleId="AE756F5EF68D420FB828A013AC9006CE">
    <w:name w:val="AE756F5EF68D420FB828A013AC9006CE"/>
    <w:rsid w:val="00BE6933"/>
  </w:style>
  <w:style w:type="paragraph" w:customStyle="1" w:styleId="F920A07AD22C4C7592E1BF782A6F73D9">
    <w:name w:val="F920A07AD22C4C7592E1BF782A6F73D9"/>
    <w:rsid w:val="00BE6933"/>
  </w:style>
  <w:style w:type="paragraph" w:customStyle="1" w:styleId="2E5D48A93C3E4633AA4DA12A663FD491">
    <w:name w:val="2E5D48A93C3E4633AA4DA12A663FD491"/>
    <w:rsid w:val="00BE6933"/>
  </w:style>
  <w:style w:type="paragraph" w:customStyle="1" w:styleId="2A55070CE5FC4CB893FE32020CE13C44">
    <w:name w:val="2A55070CE5FC4CB893FE32020CE13C44"/>
    <w:rsid w:val="00BE6933"/>
  </w:style>
  <w:style w:type="paragraph" w:customStyle="1" w:styleId="EBCCD4DA4BB64F23AF12392AE1D49AF9">
    <w:name w:val="EBCCD4DA4BB64F23AF12392AE1D49AF9"/>
    <w:rsid w:val="00BE6933"/>
  </w:style>
  <w:style w:type="paragraph" w:customStyle="1" w:styleId="FB3DCB0DCC7C41ABA327BE98F73BC8E9">
    <w:name w:val="FB3DCB0DCC7C41ABA327BE98F73BC8E9"/>
    <w:rsid w:val="00BE6933"/>
  </w:style>
  <w:style w:type="paragraph" w:customStyle="1" w:styleId="60B5D1CD3EE1456EAE586245915D63CC">
    <w:name w:val="60B5D1CD3EE1456EAE586245915D63CC"/>
    <w:rsid w:val="00BE6933"/>
  </w:style>
  <w:style w:type="paragraph" w:customStyle="1" w:styleId="1D6E5908E9DB4003AFB42FC59DC67E0B">
    <w:name w:val="1D6E5908E9DB4003AFB42FC59DC67E0B"/>
    <w:rsid w:val="00BE6933"/>
  </w:style>
  <w:style w:type="paragraph" w:customStyle="1" w:styleId="7FA7E1CD154E4AE1848F9A6D3BAAA972">
    <w:name w:val="7FA7E1CD154E4AE1848F9A6D3BAAA972"/>
    <w:rsid w:val="00BE6933"/>
  </w:style>
  <w:style w:type="paragraph" w:customStyle="1" w:styleId="BF5214BBA1D444938C0E9B7B75E2B44F">
    <w:name w:val="BF5214BBA1D444938C0E9B7B75E2B44F"/>
    <w:rsid w:val="00BE6933"/>
  </w:style>
  <w:style w:type="paragraph" w:customStyle="1" w:styleId="AF5181439A0C44F4934338511B8C2D2F">
    <w:name w:val="AF5181439A0C44F4934338511B8C2D2F"/>
    <w:rsid w:val="00BE6933"/>
  </w:style>
  <w:style w:type="paragraph" w:customStyle="1" w:styleId="87E0A9BD610A465BAB82018031CA034F">
    <w:name w:val="87E0A9BD610A465BAB82018031CA034F"/>
    <w:rsid w:val="00BE6933"/>
  </w:style>
  <w:style w:type="paragraph" w:customStyle="1" w:styleId="7AC94FDC21264F33AA2658F5A411BA05">
    <w:name w:val="7AC94FDC21264F33AA2658F5A411BA05"/>
    <w:rsid w:val="00CF4034"/>
  </w:style>
  <w:style w:type="paragraph" w:customStyle="1" w:styleId="5507CFADA5F1433ABFDA4C2C56B81F68">
    <w:name w:val="5507CFADA5F1433ABFDA4C2C56B81F68"/>
    <w:rsid w:val="00CF4034"/>
  </w:style>
  <w:style w:type="paragraph" w:customStyle="1" w:styleId="618DFE62541647129B5E433F3A88BB87">
    <w:name w:val="618DFE62541647129B5E433F3A88BB87"/>
    <w:rsid w:val="00CF4034"/>
  </w:style>
  <w:style w:type="paragraph" w:customStyle="1" w:styleId="6ABEA2CAC39C454EB9358F27A99BDCC0">
    <w:name w:val="6ABEA2CAC39C454EB9358F27A99BDCC0"/>
    <w:rsid w:val="00CF4034"/>
  </w:style>
  <w:style w:type="paragraph" w:customStyle="1" w:styleId="44E732759DD7414497A2938D409C189C">
    <w:name w:val="44E732759DD7414497A2938D409C189C"/>
    <w:rsid w:val="00CF4034"/>
  </w:style>
  <w:style w:type="paragraph" w:customStyle="1" w:styleId="A088710B424D4CDEB06F517FD6B3FAB6">
    <w:name w:val="A088710B424D4CDEB06F517FD6B3FAB6"/>
    <w:rsid w:val="00CF4034"/>
  </w:style>
  <w:style w:type="paragraph" w:customStyle="1" w:styleId="9E699419CC5C43DA83FA1BEEC2BFE570">
    <w:name w:val="9E699419CC5C43DA83FA1BEEC2BFE570"/>
    <w:rsid w:val="00CF4034"/>
  </w:style>
  <w:style w:type="paragraph" w:customStyle="1" w:styleId="6BE1F571511D453AB963D8F59AB1B68E">
    <w:name w:val="6BE1F571511D453AB963D8F59AB1B68E"/>
    <w:rsid w:val="00CF4034"/>
  </w:style>
  <w:style w:type="paragraph" w:customStyle="1" w:styleId="8DD7E1BCDA3D435FA348514CA957BBEC">
    <w:name w:val="8DD7E1BCDA3D435FA348514CA957BBEC"/>
    <w:rsid w:val="00CF4034"/>
  </w:style>
  <w:style w:type="paragraph" w:customStyle="1" w:styleId="000D02383FDD4EA09DB57DF456F88491">
    <w:name w:val="000D02383FDD4EA09DB57DF456F88491"/>
    <w:rsid w:val="00CF4034"/>
  </w:style>
  <w:style w:type="paragraph" w:customStyle="1" w:styleId="CC31603C0C924BCBA407A02B15C2DC86">
    <w:name w:val="CC31603C0C924BCBA407A02B15C2DC86"/>
    <w:rsid w:val="00CF4034"/>
  </w:style>
  <w:style w:type="paragraph" w:customStyle="1" w:styleId="41A64112269842F28B3C5A96B0BBE91D">
    <w:name w:val="41A64112269842F28B3C5A96B0BBE91D"/>
    <w:rsid w:val="00CF4034"/>
  </w:style>
  <w:style w:type="paragraph" w:customStyle="1" w:styleId="D8E71877CC004309984751CF32545DEB">
    <w:name w:val="D8E71877CC004309984751CF32545DEB"/>
    <w:rsid w:val="00CF4034"/>
  </w:style>
  <w:style w:type="paragraph" w:customStyle="1" w:styleId="624131812700484182B8197D950F5510">
    <w:name w:val="624131812700484182B8197D950F5510"/>
    <w:rsid w:val="00CF4034"/>
  </w:style>
  <w:style w:type="paragraph" w:customStyle="1" w:styleId="F11D53830E334D1D9A06B3DC928AC405">
    <w:name w:val="F11D53830E334D1D9A06B3DC928AC405"/>
    <w:rsid w:val="00CF4034"/>
  </w:style>
  <w:style w:type="paragraph" w:customStyle="1" w:styleId="E8A9162F33BF406896FCB0DE2CAC7A64">
    <w:name w:val="E8A9162F33BF406896FCB0DE2CAC7A64"/>
    <w:rsid w:val="00CF40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4034"/>
  </w:style>
  <w:style w:type="paragraph" w:customStyle="1" w:styleId="AD4EA7712477494082D5444C7DD47A0C">
    <w:name w:val="AD4EA7712477494082D5444C7DD47A0C"/>
  </w:style>
  <w:style w:type="paragraph" w:customStyle="1" w:styleId="90C9B627759C4CCB9B1D062F74D93A51">
    <w:name w:val="90C9B627759C4CCB9B1D062F74D93A51"/>
  </w:style>
  <w:style w:type="paragraph" w:customStyle="1" w:styleId="80B5A65D1C484207A3901D8BBA5A7868">
    <w:name w:val="80B5A65D1C484207A3901D8BBA5A7868"/>
  </w:style>
  <w:style w:type="paragraph" w:customStyle="1" w:styleId="CBABC4636E4C43FBAA9407428ED07929">
    <w:name w:val="CBABC4636E4C43FBAA9407428ED07929"/>
  </w:style>
  <w:style w:type="paragraph" w:customStyle="1" w:styleId="1DE89B04710E47B889F04E01AA840EF5">
    <w:name w:val="1DE89B04710E47B889F04E01AA840EF5"/>
  </w:style>
  <w:style w:type="paragraph" w:customStyle="1" w:styleId="485DB6D5AAA0436290AC425B6AB20B90">
    <w:name w:val="485DB6D5AAA0436290AC425B6AB20B90"/>
  </w:style>
  <w:style w:type="paragraph" w:customStyle="1" w:styleId="13AD42D7FAEB466E92E68118668AF316">
    <w:name w:val="13AD42D7FAEB466E92E68118668AF316"/>
  </w:style>
  <w:style w:type="paragraph" w:customStyle="1" w:styleId="73D4B41140A0495B8FD8C3B151E54D6F">
    <w:name w:val="73D4B41140A0495B8FD8C3B151E54D6F"/>
  </w:style>
  <w:style w:type="paragraph" w:customStyle="1" w:styleId="854C449ABDC84946B682BD058FC1BC13">
    <w:name w:val="854C449ABDC84946B682BD058FC1BC13"/>
    <w:rsid w:val="00B33572"/>
  </w:style>
  <w:style w:type="paragraph" w:customStyle="1" w:styleId="0015EC871F1F473F8599BE50E04911D1">
    <w:name w:val="0015EC871F1F473F8599BE50E04911D1"/>
    <w:rsid w:val="00B33572"/>
  </w:style>
  <w:style w:type="paragraph" w:customStyle="1" w:styleId="BA717D36D83A494280F73510118F402C">
    <w:name w:val="BA717D36D83A494280F73510118F402C"/>
    <w:rsid w:val="00B33572"/>
  </w:style>
  <w:style w:type="paragraph" w:customStyle="1" w:styleId="EF26E7B6835E4682A7C6DEB89DC15E6F">
    <w:name w:val="EF26E7B6835E4682A7C6DEB89DC15E6F"/>
    <w:rsid w:val="00B33572"/>
  </w:style>
  <w:style w:type="paragraph" w:customStyle="1" w:styleId="1D4ACA8A4C5A4E8E8AC1B6C26E48216A">
    <w:name w:val="1D4ACA8A4C5A4E8E8AC1B6C26E48216A"/>
    <w:rsid w:val="00B33572"/>
  </w:style>
  <w:style w:type="paragraph" w:customStyle="1" w:styleId="653C612B698343748EE4AE068724BA3E">
    <w:name w:val="653C612B698343748EE4AE068724BA3E"/>
    <w:rsid w:val="00B33572"/>
  </w:style>
  <w:style w:type="paragraph" w:customStyle="1" w:styleId="9AEDC1AB161148299E6CD461849822DD">
    <w:name w:val="9AEDC1AB161148299E6CD461849822DD"/>
    <w:rsid w:val="00B33572"/>
  </w:style>
  <w:style w:type="paragraph" w:customStyle="1" w:styleId="466A3224E2834990BA59F1790EA3E74C">
    <w:name w:val="466A3224E2834990BA59F1790EA3E74C"/>
    <w:rsid w:val="00B33572"/>
  </w:style>
  <w:style w:type="paragraph" w:customStyle="1" w:styleId="8B794C0E6B1249FB970CF8C09857B3EE">
    <w:name w:val="8B794C0E6B1249FB970CF8C09857B3EE"/>
    <w:rsid w:val="00B33572"/>
  </w:style>
  <w:style w:type="paragraph" w:customStyle="1" w:styleId="E91B9B75A2274991AFDDC5ED6B421968">
    <w:name w:val="E91B9B75A2274991AFDDC5ED6B421968"/>
    <w:rsid w:val="00B33572"/>
  </w:style>
  <w:style w:type="paragraph" w:customStyle="1" w:styleId="1168447AAE314CAA94D5EC4211169004">
    <w:name w:val="1168447AAE314CAA94D5EC4211169004"/>
    <w:rsid w:val="00B33572"/>
  </w:style>
  <w:style w:type="paragraph" w:customStyle="1" w:styleId="B9335FA075C44EABB06D2E30E0A6D30E">
    <w:name w:val="B9335FA075C44EABB06D2E30E0A6D30E"/>
    <w:rsid w:val="00B33572"/>
  </w:style>
  <w:style w:type="paragraph" w:customStyle="1" w:styleId="069E06E822EA4B03AAF84D290B193EA7">
    <w:name w:val="069E06E822EA4B03AAF84D290B193EA7"/>
    <w:rsid w:val="00B33572"/>
  </w:style>
  <w:style w:type="paragraph" w:customStyle="1" w:styleId="844693DA34524F4AA0D78D52B01C4BCF">
    <w:name w:val="844693DA34524F4AA0D78D52B01C4BCF"/>
    <w:rsid w:val="00B33572"/>
  </w:style>
  <w:style w:type="paragraph" w:customStyle="1" w:styleId="80B8B15CFFE44129A4EF412EB82B0DB6">
    <w:name w:val="80B8B15CFFE44129A4EF412EB82B0DB6"/>
    <w:rsid w:val="00B33572"/>
  </w:style>
  <w:style w:type="paragraph" w:customStyle="1" w:styleId="93818AF32FE84FF6B771D533B63E09B5">
    <w:name w:val="93818AF32FE84FF6B771D533B63E09B5"/>
    <w:rsid w:val="00B33572"/>
  </w:style>
  <w:style w:type="paragraph" w:customStyle="1" w:styleId="017C719550F1488F97AB2F6DB0631225">
    <w:name w:val="017C719550F1488F97AB2F6DB0631225"/>
    <w:rsid w:val="004B5762"/>
  </w:style>
  <w:style w:type="paragraph" w:customStyle="1" w:styleId="594BB880DC26488C9E640221FB9DE0E4">
    <w:name w:val="594BB880DC26488C9E640221FB9DE0E4"/>
    <w:rsid w:val="004B5762"/>
  </w:style>
  <w:style w:type="paragraph" w:customStyle="1" w:styleId="29C13C5B81914D9C9ED764713E9053A9">
    <w:name w:val="29C13C5B81914D9C9ED764713E9053A9"/>
    <w:rsid w:val="004B5762"/>
  </w:style>
  <w:style w:type="paragraph" w:customStyle="1" w:styleId="1B5A81B3E6E646ECB4F175BF3FD40ABC">
    <w:name w:val="1B5A81B3E6E646ECB4F175BF3FD40ABC"/>
    <w:rsid w:val="004B5762"/>
  </w:style>
  <w:style w:type="paragraph" w:customStyle="1" w:styleId="6EABC1EAD0134F709FD29C15F3438066">
    <w:name w:val="6EABC1EAD0134F709FD29C15F3438066"/>
    <w:rsid w:val="004B5762"/>
  </w:style>
  <w:style w:type="paragraph" w:customStyle="1" w:styleId="7E9A374746E0424493229D66724D65F9">
    <w:name w:val="7E9A374746E0424493229D66724D65F9"/>
    <w:rsid w:val="004B5762"/>
  </w:style>
  <w:style w:type="paragraph" w:customStyle="1" w:styleId="D634364FFBC84E57A9F0CCDE14E4B25C">
    <w:name w:val="D634364FFBC84E57A9F0CCDE14E4B25C"/>
    <w:rsid w:val="004B5762"/>
  </w:style>
  <w:style w:type="paragraph" w:customStyle="1" w:styleId="67F24B79024B4542B69128E3B8DA2899">
    <w:name w:val="67F24B79024B4542B69128E3B8DA2899"/>
    <w:rsid w:val="004B5762"/>
  </w:style>
  <w:style w:type="paragraph" w:customStyle="1" w:styleId="9BC7DBCD1B9146F69A9EB8411DC82B0A">
    <w:name w:val="9BC7DBCD1B9146F69A9EB8411DC82B0A"/>
    <w:rsid w:val="004B5762"/>
  </w:style>
  <w:style w:type="paragraph" w:customStyle="1" w:styleId="198C89955206493CB766E04DB6EF0EF3">
    <w:name w:val="198C89955206493CB766E04DB6EF0EF3"/>
    <w:rsid w:val="004B5762"/>
  </w:style>
  <w:style w:type="paragraph" w:customStyle="1" w:styleId="00E00AC1B5D145F9A5F444FBFC783E1E">
    <w:name w:val="00E00AC1B5D145F9A5F444FBFC783E1E"/>
    <w:rsid w:val="004B5762"/>
  </w:style>
  <w:style w:type="paragraph" w:customStyle="1" w:styleId="B96CC18B41674D8B83982A0DDCA1ECCA">
    <w:name w:val="B96CC18B41674D8B83982A0DDCA1ECCA"/>
    <w:rsid w:val="004B5762"/>
  </w:style>
  <w:style w:type="paragraph" w:customStyle="1" w:styleId="698A4285ABEC4D0886CC89FEB4C8D567">
    <w:name w:val="698A4285ABEC4D0886CC89FEB4C8D567"/>
    <w:rsid w:val="004B5762"/>
  </w:style>
  <w:style w:type="paragraph" w:customStyle="1" w:styleId="7CC15CEABE614B5392305D3E052F7E50">
    <w:name w:val="7CC15CEABE614B5392305D3E052F7E50"/>
    <w:rsid w:val="004B5762"/>
  </w:style>
  <w:style w:type="paragraph" w:customStyle="1" w:styleId="01180DFE3D8D4D6385732CFAAA32DB5B">
    <w:name w:val="01180DFE3D8D4D6385732CFAAA32DB5B"/>
    <w:rsid w:val="004B5762"/>
  </w:style>
  <w:style w:type="paragraph" w:customStyle="1" w:styleId="20BE3681F306448EBE5C7978645E5BF1">
    <w:name w:val="20BE3681F306448EBE5C7978645E5BF1"/>
    <w:rsid w:val="004B5762"/>
  </w:style>
  <w:style w:type="paragraph" w:customStyle="1" w:styleId="27BA7E145F94456F968AEACBD1287984">
    <w:name w:val="27BA7E145F94456F968AEACBD1287984"/>
    <w:rsid w:val="000B15DE"/>
  </w:style>
  <w:style w:type="paragraph" w:customStyle="1" w:styleId="0C9A77E37E8743888A9E6B4ACBB21CC2">
    <w:name w:val="0C9A77E37E8743888A9E6B4ACBB21CC2"/>
    <w:rsid w:val="000B15DE"/>
  </w:style>
  <w:style w:type="paragraph" w:customStyle="1" w:styleId="CC17E5794499419891E0B94A96D905A5">
    <w:name w:val="CC17E5794499419891E0B94A96D905A5"/>
    <w:rsid w:val="000B15DE"/>
  </w:style>
  <w:style w:type="paragraph" w:customStyle="1" w:styleId="B6A70FD8321E4C8BBEFBDC488330F4A2">
    <w:name w:val="B6A70FD8321E4C8BBEFBDC488330F4A2"/>
    <w:rsid w:val="000B15DE"/>
  </w:style>
  <w:style w:type="paragraph" w:customStyle="1" w:styleId="1B63F44309E148CB8FABFE41A88DAC39">
    <w:name w:val="1B63F44309E148CB8FABFE41A88DAC39"/>
    <w:rsid w:val="000B15DE"/>
  </w:style>
  <w:style w:type="paragraph" w:customStyle="1" w:styleId="9222B7D0EF3A48D3952AC7B0B809745A">
    <w:name w:val="9222B7D0EF3A48D3952AC7B0B809745A"/>
    <w:rsid w:val="000B15DE"/>
  </w:style>
  <w:style w:type="paragraph" w:customStyle="1" w:styleId="149356004E2C4E628DCCE288BA881D7A">
    <w:name w:val="149356004E2C4E628DCCE288BA881D7A"/>
    <w:rsid w:val="000B15DE"/>
  </w:style>
  <w:style w:type="paragraph" w:customStyle="1" w:styleId="86221CD0FC5C4027A272FA9A6417EE95">
    <w:name w:val="86221CD0FC5C4027A272FA9A6417EE95"/>
    <w:rsid w:val="000B15DE"/>
  </w:style>
  <w:style w:type="paragraph" w:customStyle="1" w:styleId="3DDAE86B965746F698062058DCE0D21D">
    <w:name w:val="3DDAE86B965746F698062058DCE0D21D"/>
    <w:rsid w:val="000B15DE"/>
  </w:style>
  <w:style w:type="paragraph" w:customStyle="1" w:styleId="12D17FAE34F04B1B9F7D6F45323E4548">
    <w:name w:val="12D17FAE34F04B1B9F7D6F45323E4548"/>
    <w:rsid w:val="000B15DE"/>
  </w:style>
  <w:style w:type="paragraph" w:customStyle="1" w:styleId="3A571FCE142F463BB150D358539C8A9B">
    <w:name w:val="3A571FCE142F463BB150D358539C8A9B"/>
    <w:rsid w:val="000B15DE"/>
  </w:style>
  <w:style w:type="paragraph" w:customStyle="1" w:styleId="1E0D6066455D410BA2791B9DD18536A5">
    <w:name w:val="1E0D6066455D410BA2791B9DD18536A5"/>
    <w:rsid w:val="000B15DE"/>
  </w:style>
  <w:style w:type="paragraph" w:customStyle="1" w:styleId="FBF361841E7B48CC92F39748144B51AF">
    <w:name w:val="FBF361841E7B48CC92F39748144B51AF"/>
    <w:rsid w:val="000B15DE"/>
  </w:style>
  <w:style w:type="paragraph" w:customStyle="1" w:styleId="D3CBD5F427E647189A3B88EE853D8686">
    <w:name w:val="D3CBD5F427E647189A3B88EE853D8686"/>
    <w:rsid w:val="000B15DE"/>
  </w:style>
  <w:style w:type="paragraph" w:customStyle="1" w:styleId="883956629470437C9A0C98E1AE07208F">
    <w:name w:val="883956629470437C9A0C98E1AE07208F"/>
    <w:rsid w:val="000B15DE"/>
  </w:style>
  <w:style w:type="paragraph" w:customStyle="1" w:styleId="47FBBCC73B44400B92652AAF843EC257">
    <w:name w:val="47FBBCC73B44400B92652AAF843EC257"/>
    <w:rsid w:val="000B15DE"/>
  </w:style>
  <w:style w:type="paragraph" w:customStyle="1" w:styleId="00B5CEEBAE684B77A526EA228B8E6633">
    <w:name w:val="00B5CEEBAE684B77A526EA228B8E6633"/>
    <w:rsid w:val="00BE6933"/>
  </w:style>
  <w:style w:type="paragraph" w:customStyle="1" w:styleId="960AD8178A354350B03FE638CF00EF24">
    <w:name w:val="960AD8178A354350B03FE638CF00EF24"/>
    <w:rsid w:val="00BE6933"/>
  </w:style>
  <w:style w:type="paragraph" w:customStyle="1" w:styleId="ED56D82ED43745AC82C9432529736676">
    <w:name w:val="ED56D82ED43745AC82C9432529736676"/>
    <w:rsid w:val="00BE6933"/>
  </w:style>
  <w:style w:type="paragraph" w:customStyle="1" w:styleId="2EC39AE2BFEA4723BC6D5E80049B1681">
    <w:name w:val="2EC39AE2BFEA4723BC6D5E80049B1681"/>
    <w:rsid w:val="00BE6933"/>
  </w:style>
  <w:style w:type="paragraph" w:customStyle="1" w:styleId="AE756F5EF68D420FB828A013AC9006CE">
    <w:name w:val="AE756F5EF68D420FB828A013AC9006CE"/>
    <w:rsid w:val="00BE6933"/>
  </w:style>
  <w:style w:type="paragraph" w:customStyle="1" w:styleId="F920A07AD22C4C7592E1BF782A6F73D9">
    <w:name w:val="F920A07AD22C4C7592E1BF782A6F73D9"/>
    <w:rsid w:val="00BE6933"/>
  </w:style>
  <w:style w:type="paragraph" w:customStyle="1" w:styleId="2E5D48A93C3E4633AA4DA12A663FD491">
    <w:name w:val="2E5D48A93C3E4633AA4DA12A663FD491"/>
    <w:rsid w:val="00BE6933"/>
  </w:style>
  <w:style w:type="paragraph" w:customStyle="1" w:styleId="2A55070CE5FC4CB893FE32020CE13C44">
    <w:name w:val="2A55070CE5FC4CB893FE32020CE13C44"/>
    <w:rsid w:val="00BE6933"/>
  </w:style>
  <w:style w:type="paragraph" w:customStyle="1" w:styleId="EBCCD4DA4BB64F23AF12392AE1D49AF9">
    <w:name w:val="EBCCD4DA4BB64F23AF12392AE1D49AF9"/>
    <w:rsid w:val="00BE6933"/>
  </w:style>
  <w:style w:type="paragraph" w:customStyle="1" w:styleId="FB3DCB0DCC7C41ABA327BE98F73BC8E9">
    <w:name w:val="FB3DCB0DCC7C41ABA327BE98F73BC8E9"/>
    <w:rsid w:val="00BE6933"/>
  </w:style>
  <w:style w:type="paragraph" w:customStyle="1" w:styleId="60B5D1CD3EE1456EAE586245915D63CC">
    <w:name w:val="60B5D1CD3EE1456EAE586245915D63CC"/>
    <w:rsid w:val="00BE6933"/>
  </w:style>
  <w:style w:type="paragraph" w:customStyle="1" w:styleId="1D6E5908E9DB4003AFB42FC59DC67E0B">
    <w:name w:val="1D6E5908E9DB4003AFB42FC59DC67E0B"/>
    <w:rsid w:val="00BE6933"/>
  </w:style>
  <w:style w:type="paragraph" w:customStyle="1" w:styleId="7FA7E1CD154E4AE1848F9A6D3BAAA972">
    <w:name w:val="7FA7E1CD154E4AE1848F9A6D3BAAA972"/>
    <w:rsid w:val="00BE6933"/>
  </w:style>
  <w:style w:type="paragraph" w:customStyle="1" w:styleId="BF5214BBA1D444938C0E9B7B75E2B44F">
    <w:name w:val="BF5214BBA1D444938C0E9B7B75E2B44F"/>
    <w:rsid w:val="00BE6933"/>
  </w:style>
  <w:style w:type="paragraph" w:customStyle="1" w:styleId="AF5181439A0C44F4934338511B8C2D2F">
    <w:name w:val="AF5181439A0C44F4934338511B8C2D2F"/>
    <w:rsid w:val="00BE6933"/>
  </w:style>
  <w:style w:type="paragraph" w:customStyle="1" w:styleId="87E0A9BD610A465BAB82018031CA034F">
    <w:name w:val="87E0A9BD610A465BAB82018031CA034F"/>
    <w:rsid w:val="00BE6933"/>
  </w:style>
  <w:style w:type="paragraph" w:customStyle="1" w:styleId="7AC94FDC21264F33AA2658F5A411BA05">
    <w:name w:val="7AC94FDC21264F33AA2658F5A411BA05"/>
    <w:rsid w:val="00CF4034"/>
  </w:style>
  <w:style w:type="paragraph" w:customStyle="1" w:styleId="5507CFADA5F1433ABFDA4C2C56B81F68">
    <w:name w:val="5507CFADA5F1433ABFDA4C2C56B81F68"/>
    <w:rsid w:val="00CF4034"/>
  </w:style>
  <w:style w:type="paragraph" w:customStyle="1" w:styleId="618DFE62541647129B5E433F3A88BB87">
    <w:name w:val="618DFE62541647129B5E433F3A88BB87"/>
    <w:rsid w:val="00CF4034"/>
  </w:style>
  <w:style w:type="paragraph" w:customStyle="1" w:styleId="6ABEA2CAC39C454EB9358F27A99BDCC0">
    <w:name w:val="6ABEA2CAC39C454EB9358F27A99BDCC0"/>
    <w:rsid w:val="00CF4034"/>
  </w:style>
  <w:style w:type="paragraph" w:customStyle="1" w:styleId="44E732759DD7414497A2938D409C189C">
    <w:name w:val="44E732759DD7414497A2938D409C189C"/>
    <w:rsid w:val="00CF4034"/>
  </w:style>
  <w:style w:type="paragraph" w:customStyle="1" w:styleId="A088710B424D4CDEB06F517FD6B3FAB6">
    <w:name w:val="A088710B424D4CDEB06F517FD6B3FAB6"/>
    <w:rsid w:val="00CF4034"/>
  </w:style>
  <w:style w:type="paragraph" w:customStyle="1" w:styleId="9E699419CC5C43DA83FA1BEEC2BFE570">
    <w:name w:val="9E699419CC5C43DA83FA1BEEC2BFE570"/>
    <w:rsid w:val="00CF4034"/>
  </w:style>
  <w:style w:type="paragraph" w:customStyle="1" w:styleId="6BE1F571511D453AB963D8F59AB1B68E">
    <w:name w:val="6BE1F571511D453AB963D8F59AB1B68E"/>
    <w:rsid w:val="00CF4034"/>
  </w:style>
  <w:style w:type="paragraph" w:customStyle="1" w:styleId="8DD7E1BCDA3D435FA348514CA957BBEC">
    <w:name w:val="8DD7E1BCDA3D435FA348514CA957BBEC"/>
    <w:rsid w:val="00CF4034"/>
  </w:style>
  <w:style w:type="paragraph" w:customStyle="1" w:styleId="000D02383FDD4EA09DB57DF456F88491">
    <w:name w:val="000D02383FDD4EA09DB57DF456F88491"/>
    <w:rsid w:val="00CF4034"/>
  </w:style>
  <w:style w:type="paragraph" w:customStyle="1" w:styleId="CC31603C0C924BCBA407A02B15C2DC86">
    <w:name w:val="CC31603C0C924BCBA407A02B15C2DC86"/>
    <w:rsid w:val="00CF4034"/>
  </w:style>
  <w:style w:type="paragraph" w:customStyle="1" w:styleId="41A64112269842F28B3C5A96B0BBE91D">
    <w:name w:val="41A64112269842F28B3C5A96B0BBE91D"/>
    <w:rsid w:val="00CF4034"/>
  </w:style>
  <w:style w:type="paragraph" w:customStyle="1" w:styleId="D8E71877CC004309984751CF32545DEB">
    <w:name w:val="D8E71877CC004309984751CF32545DEB"/>
    <w:rsid w:val="00CF4034"/>
  </w:style>
  <w:style w:type="paragraph" w:customStyle="1" w:styleId="624131812700484182B8197D950F5510">
    <w:name w:val="624131812700484182B8197D950F5510"/>
    <w:rsid w:val="00CF4034"/>
  </w:style>
  <w:style w:type="paragraph" w:customStyle="1" w:styleId="F11D53830E334D1D9A06B3DC928AC405">
    <w:name w:val="F11D53830E334D1D9A06B3DC928AC405"/>
    <w:rsid w:val="00CF4034"/>
  </w:style>
  <w:style w:type="paragraph" w:customStyle="1" w:styleId="E8A9162F33BF406896FCB0DE2CAC7A64">
    <w:name w:val="E8A9162F33BF406896FCB0DE2CAC7A64"/>
    <w:rsid w:val="00CF4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FHW-Schriften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298DF-CB1A-4D3A-89A2-C291B642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Noss, Ralf</dc:creator>
  <cp:lastModifiedBy>Noss, Ralf</cp:lastModifiedBy>
  <cp:revision>6</cp:revision>
  <cp:lastPrinted>2016-04-19T08:29:00Z</cp:lastPrinted>
  <dcterms:created xsi:type="dcterms:W3CDTF">2017-08-11T06:59:00Z</dcterms:created>
  <dcterms:modified xsi:type="dcterms:W3CDTF">2017-09-13T08:07:00Z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seinheit">
    <vt:lpwstr>Wipperfürth:Wipperfürth:Wipperfürth:Allgemein</vt:lpwstr>
  </property>
  <property fmtid="{D5CDD505-2E9C-101B-9397-08002B2CF9AE}" pid="3" name="SenderInformation1">
    <vt:lpwstr>'Abteilung'='Jugendamt'#'Zusatz'=''#'Name'='Ralf Noß'#'Zimmer'='308'#'Zeichen'='I 51'#'Telefon'='02267/64-507'#'Fax'='02267/64-516'#'EMail'='ralf.noss_x000b_@wipperfuerth.de'#'Gebäude'='Jugendamt'#'Adresse'='Wupperstraße 12'#'Datum'='10.08.2017'</vt:lpwstr>
  </property>
  <property fmtid="{D5CDD505-2E9C-101B-9397-08002B2CF9AE}" pid="4" name="Window.View.Zoom.PageColumns">
    <vt:lpwstr>0</vt:lpwstr>
  </property>
  <property fmtid="{D5CDD505-2E9C-101B-9397-08002B2CF9AE}" pid="5" name="Window.View.Zoom.PageRows">
    <vt:lpwstr>0</vt:lpwstr>
  </property>
  <property fmtid="{D5CDD505-2E9C-101B-9397-08002B2CF9AE}" pid="6" name="Aufzeichnungsdatum">
    <vt:i4>100</vt:i4>
  </property>
</Properties>
</file>